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153E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19</w:t>
      </w:r>
      <w:r w:rsidR="00C53DD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.05. – </w:t>
      </w:r>
      <w:r w:rsidR="00E153E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25.05</w:t>
      </w:r>
      <w:bookmarkStart w:id="0" w:name="_GoBack"/>
      <w:bookmarkEnd w:id="0"/>
      <w:r w:rsidR="00C53DD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.2025(KW22)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F77B2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>
            <wp:extent cx="469265" cy="585997"/>
            <wp:effectExtent l="0" t="0" r="6985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baum 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80" cy="6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65781B" w:rsidRPr="0065781B" w:rsidRDefault="0065781B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F77B2F" w:rsidRPr="005C737E" w:rsidRDefault="0065781B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5A35E626" wp14:editId="60CB1658">
                  <wp:extent cx="876661" cy="1289050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781B" w:rsidRDefault="0065781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  <w:p w:rsidR="00176C4B" w:rsidRPr="00176C4B" w:rsidRDefault="00176C4B" w:rsidP="00B83535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:u w:val="single"/>
              </w:rPr>
            </w:pPr>
            <w:r w:rsidRPr="00176C4B"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:u w:val="single"/>
              </w:rPr>
              <w:t>Hundebesuch</w:t>
            </w:r>
          </w:p>
          <w:p w:rsidR="00176C4B" w:rsidRPr="00176C4B" w:rsidRDefault="00176C4B" w:rsidP="00B83535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:u w:val="single"/>
              </w:rPr>
            </w:pPr>
            <w:r w:rsidRPr="00176C4B"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:u w:val="single"/>
              </w:rPr>
              <w:t>Von Flocke</w:t>
            </w:r>
          </w:p>
          <w:p w:rsidR="00176C4B" w:rsidRDefault="00176C4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  <w:u w:val="single"/>
              </w:rPr>
              <w:drawing>
                <wp:inline distT="0" distB="0" distL="0" distR="0">
                  <wp:extent cx="1663065" cy="12407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lock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C4B" w:rsidRPr="005C737E" w:rsidRDefault="00176C4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5C737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308610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58E"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FE7F55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1638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C4B" w:rsidRPr="00176C4B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  <w:u w:val="single"/>
              </w:rPr>
            </w:pPr>
            <w:r w:rsidRPr="00176C4B"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  <w:u w:val="single"/>
              </w:rPr>
              <w:t>Friseurin</w:t>
            </w:r>
          </w:p>
          <w:p w:rsidR="00176C4B" w:rsidRPr="00176C4B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176C4B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176C4B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Betreuungstablet</w:t>
            </w: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t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1477010" cy="1102007"/>
                  <wp:effectExtent l="0" t="0" r="8890" b="317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treuungstablet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692" cy="110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C4B" w:rsidRPr="00176C4B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176C4B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176C4B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876661" cy="1289050"/>
                  <wp:effectExtent l="0" t="0" r="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5C737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36091" w:rsidRPr="00263271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u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m 9</w:t>
            </w:r>
            <w:r w:rsidR="00EF7D0F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: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30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Pr="00EA5BF5" w:rsidRDefault="00820176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5C737E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C737E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77B2F" w:rsidRDefault="0065781B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176C4B">
              <w:rPr>
                <w:rFonts w:asciiTheme="minorHAnsi" w:hAnsiTheme="minorHAnsi" w:cstheme="minorHAnsi"/>
                <w:b/>
                <w:color w:val="385623" w:themeColor="accent6" w:themeShade="80"/>
                <w:sz w:val="44"/>
                <w:szCs w:val="44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176C4B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0176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3640F" w:rsidRPr="00176C4B" w:rsidRDefault="00C3640F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 w:rsidRPr="00176C4B"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t>Ab 14.00 Uhr</w:t>
            </w:r>
            <w:r w:rsidRPr="00176C4B"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572895" cy="596265"/>
                  <wp:effectExtent l="0" t="0" r="825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isflock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906780" cy="1142564"/>
                  <wp:effectExtent l="0" t="0" r="762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65" cy="115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3DDE" w:rsidRPr="00D41A91" w:rsidRDefault="00C53DDE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 w:rsidRPr="00D41A91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Geburtstags-</w:t>
            </w:r>
          </w:p>
          <w:p w:rsidR="00C53DDE" w:rsidRPr="00D41A91" w:rsidRDefault="00C53DDE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 w:rsidRPr="00D41A91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Kaffee  ab 14.30</w:t>
            </w:r>
          </w:p>
          <w:p w:rsidR="00C53DDE" w:rsidRPr="00C53DDE" w:rsidRDefault="00C53DDE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D41A91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März/April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905510" cy="905510"/>
                  <wp:effectExtent l="0" t="0" r="8890" b="889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Kaffeerund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21EA" w:rsidRPr="00E821EA" w:rsidRDefault="00E821EA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E821EA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C77CD0" w:rsidRPr="00C77CD0" w:rsidRDefault="00E821EA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58786DCA" wp14:editId="1F18CD81">
                  <wp:extent cx="1753235" cy="116649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65781B" w:rsidRPr="00820176" w:rsidRDefault="0065781B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820176" w:rsidRPr="00820176" w:rsidRDefault="00176C4B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="Lucida Calligraphy" w:hAnsi="Lucida Calligraphy" w:cstheme="minorHAnsi"/>
                <w:b/>
                <w:i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916305" cy="705163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erberer ros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51" cy="71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176C4B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176C4B">
              <w:rPr>
                <w:rFonts w:asciiTheme="minorHAnsi" w:hAnsiTheme="minorHAnsi" w:cstheme="minorHAnsi"/>
                <w:b/>
                <w:color w:val="00B0F0"/>
                <w:sz w:val="40"/>
                <w:szCs w:val="40"/>
              </w:rPr>
              <w:t>Foyer Eingang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C53DD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C53DD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Foyer/Garten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E821EA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0"/>
      <w:footerReference w:type="default" r:id="rId21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66AB9273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A765-1CCE-4275-A06B-A23A6424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1561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4</cp:revision>
  <cp:lastPrinted>2025-05-06T14:02:00Z</cp:lastPrinted>
  <dcterms:created xsi:type="dcterms:W3CDTF">2025-05-06T14:10:00Z</dcterms:created>
  <dcterms:modified xsi:type="dcterms:W3CDTF">2025-05-06T14:14:00Z</dcterms:modified>
</cp:coreProperties>
</file>