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140C42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26.</w:t>
      </w:r>
      <w:r w:rsidR="00C53DDE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05. – </w:t>
      </w:r>
      <w:r w:rsidR="00140C42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01.06</w:t>
      </w:r>
      <w:r w:rsidR="00C53DDE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.2025(KW2</w:t>
      </w:r>
      <w:r w:rsidR="00140C42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3</w:t>
      </w:r>
      <w:r w:rsidR="00C53DDE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F77B2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>
            <wp:extent cx="469265" cy="585997"/>
            <wp:effectExtent l="0" t="0" r="6985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baum Clipa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80" cy="6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71525" cy="5582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7" cy="5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D72AE5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5C737E" w:rsidRPr="005C737E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6814F3" w:rsidRDefault="006814F3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814F3"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65781B" w:rsidRPr="0065781B" w:rsidRDefault="0065781B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65781B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Offene Runde</w:t>
            </w:r>
          </w:p>
          <w:p w:rsidR="00F77B2F" w:rsidRPr="005C737E" w:rsidRDefault="0065781B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 wp14:anchorId="5A35E626" wp14:editId="60CB1658">
                  <wp:extent cx="876661" cy="1289050"/>
                  <wp:effectExtent l="0" t="0" r="0" b="635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23" cy="129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5781B" w:rsidRPr="00D72AE5" w:rsidRDefault="0065781B" w:rsidP="00B83535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</w:pPr>
          </w:p>
          <w:p w:rsidR="00176C4B" w:rsidRDefault="00D72AE5" w:rsidP="00B83535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</w:pPr>
            <w:r w:rsidRPr="00D72AE5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  <w:t>Gymnastik</w:t>
            </w:r>
          </w:p>
          <w:p w:rsidR="00D72AE5" w:rsidRPr="00D72AE5" w:rsidRDefault="00D72AE5" w:rsidP="00B83535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  <w:u w:val="single"/>
              </w:rPr>
              <w:drawing>
                <wp:inline distT="0" distB="0" distL="0" distR="0">
                  <wp:extent cx="1149350" cy="114935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2AE5" w:rsidRPr="00D72AE5" w:rsidRDefault="00D72AE5" w:rsidP="00B83535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5C737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308610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58E"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750D53" w:rsidRDefault="00750D53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EG</w:t>
            </w:r>
          </w:p>
          <w:p w:rsidR="00FE7F55" w:rsidRDefault="00FE7F55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</w:p>
          <w:p w:rsidR="00FE7F55" w:rsidRPr="00E437C4" w:rsidRDefault="00E437C4" w:rsidP="001638D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Kochgruppe</w:t>
            </w:r>
          </w:p>
          <w:p w:rsidR="00E437C4" w:rsidRPr="00E437C4" w:rsidRDefault="00E437C4" w:rsidP="001638D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mit Melli</w:t>
            </w:r>
          </w:p>
          <w:p w:rsidR="00E437C4" w:rsidRPr="00FE7F55" w:rsidRDefault="00E437C4" w:rsidP="001638D3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(Kleingruppe</w:t>
            </w:r>
            <w:r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76C4B" w:rsidRPr="00D72AE5" w:rsidRDefault="00D72AE5" w:rsidP="00176C4B">
            <w:pPr>
              <w:jc w:val="center"/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  <w:u w:val="single"/>
              </w:rPr>
            </w:pPr>
            <w:r w:rsidRPr="00D72AE5">
              <w:rPr>
                <w:rFonts w:asciiTheme="minorHAnsi" w:hAnsiTheme="minorHAnsi" w:cstheme="minorHAnsi"/>
                <w:b/>
                <w:noProof/>
                <w:color w:val="C00000"/>
                <w:sz w:val="44"/>
                <w:szCs w:val="44"/>
                <w:u w:val="single"/>
              </w:rPr>
              <w:t>Vatertags</w:t>
            </w:r>
            <w:r w:rsidRPr="00D72AE5"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  <w:u w:val="single"/>
              </w:rPr>
              <w:t>-Frühstück</w:t>
            </w:r>
          </w:p>
          <w:p w:rsidR="00D72AE5" w:rsidRDefault="00D72AE5" w:rsidP="00176C4B">
            <w:pPr>
              <w:jc w:val="center"/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</w:rPr>
              <w:t>ab 10.00 Uhr</w:t>
            </w:r>
          </w:p>
          <w:p w:rsidR="00176C4B" w:rsidRPr="00176C4B" w:rsidRDefault="00D72AE5" w:rsidP="00D72AE5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442FC8">
              <w:rPr>
                <w:b/>
                <w:noProof/>
                <w:color w:val="C00000"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2F971F05" wp14:editId="538DD65C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313690</wp:posOffset>
                  </wp:positionV>
                  <wp:extent cx="1181100" cy="1209675"/>
                  <wp:effectExtent l="0" t="0" r="0" b="9525"/>
                  <wp:wrapTight wrapText="bothSides">
                    <wp:wrapPolygon edited="0">
                      <wp:start x="0" y="0"/>
                      <wp:lineTo x="0" y="21430"/>
                      <wp:lineTo x="21252" y="21430"/>
                      <wp:lineTo x="21252" y="0"/>
                      <wp:lineTo x="0" y="0"/>
                    </wp:wrapPolygon>
                  </wp:wrapTight>
                  <wp:docPr id="28" name="Bild 1" descr="Kostenlose Vatertag Bilder, Gifs, Grafiken, Cliparts, Anigifs, Images,  Animationen | Vatertag bilder, Vatertag sprüche, Vatert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stenlose Vatertag Bilder, Gifs, Grafiken, Cliparts, Anigifs, Images,  Animationen | Vatertag bilder, Vatertag sprüche, Vater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0D53" w:rsidRPr="00176C4B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</w:pPr>
            <w:r w:rsidRPr="00176C4B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  <w:t>Offene Runde</w:t>
            </w:r>
          </w:p>
          <w:p w:rsidR="00820176" w:rsidRPr="00E437C4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>
                  <wp:extent cx="876661" cy="1289050"/>
                  <wp:effectExtent l="0" t="0" r="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23" cy="129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60" w:rsidRDefault="00820176" w:rsidP="00536F04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820176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E821EA" w:rsidRPr="00EA5BF5" w:rsidRDefault="005C737E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43F809A7" wp14:editId="1D972DE7">
                  <wp:extent cx="1753235" cy="116649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E11A6" w:rsidRDefault="007951DD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536091" w:rsidRPr="00263271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</w:pPr>
            <w:r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u</w:t>
            </w:r>
            <w:r w:rsidR="00C63889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m 9</w:t>
            </w:r>
            <w:r w:rsidR="00EF7D0F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:</w:t>
            </w:r>
            <w:r w:rsidR="00C63889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30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</w:p>
          <w:p w:rsidR="00820176" w:rsidRPr="00EA5BF5" w:rsidRDefault="00820176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223375" w:rsidRDefault="005C737E" w:rsidP="00017C8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5C737E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EG</w:t>
            </w:r>
            <w:r w:rsidR="00D72AE5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/EG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F77B2F" w:rsidRDefault="00D72AE5" w:rsidP="00A83D91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</w:pPr>
            <w:r w:rsidRPr="00D72AE5"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Foyer/WB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65781B" w:rsidP="00516E7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65781B"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23375" w:rsidRDefault="00D72AE5" w:rsidP="008C42E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D72AE5">
              <w:rPr>
                <w:rFonts w:asciiTheme="minorHAnsi" w:hAnsiTheme="minorHAnsi" w:cstheme="minorHAnsi"/>
                <w:b/>
                <w:color w:val="C00000"/>
                <w:sz w:val="44"/>
                <w:szCs w:val="44"/>
              </w:rPr>
              <w:t>Foyer</w:t>
            </w:r>
            <w:r>
              <w:rPr>
                <w:rFonts w:asciiTheme="minorHAnsi" w:hAnsiTheme="minorHAnsi" w:cstheme="minorHAnsi"/>
                <w:b/>
                <w:color w:val="C00000"/>
                <w:sz w:val="44"/>
                <w:szCs w:val="44"/>
              </w:rPr>
              <w:t>/Garten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820176" w:rsidP="00B4784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2337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72AE5" w:rsidRPr="00E821EA" w:rsidRDefault="00D72AE5" w:rsidP="00D72AE5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E821EA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C3640F" w:rsidRPr="00176C4B" w:rsidRDefault="00D72AE5" w:rsidP="00E80F8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B0F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101F300F" wp14:editId="17836A32">
                  <wp:extent cx="1753235" cy="1166495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C737E" w:rsidRPr="00D72AE5" w:rsidRDefault="00D72AE5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8"/>
                <w:szCs w:val="48"/>
                <w:highlight w:val="yellow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72AE5">
              <w:rPr>
                <w:rFonts w:asciiTheme="minorHAnsi" w:hAnsiTheme="minorHAnsi" w:cstheme="minorHAnsi"/>
                <w:b/>
                <w:color w:val="833C0B" w:themeColor="accent2" w:themeShade="80"/>
                <w:sz w:val="48"/>
                <w:szCs w:val="48"/>
                <w:highlight w:val="yellow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Modehaus</w:t>
            </w:r>
          </w:p>
          <w:p w:rsidR="00D72AE5" w:rsidRPr="00D72AE5" w:rsidRDefault="00D72AE5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8"/>
                <w:szCs w:val="48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72AE5">
              <w:rPr>
                <w:rFonts w:asciiTheme="minorHAnsi" w:hAnsiTheme="minorHAnsi" w:cstheme="minorHAnsi"/>
                <w:b/>
                <w:color w:val="833C0B" w:themeColor="accent2" w:themeShade="80"/>
                <w:sz w:val="48"/>
                <w:szCs w:val="48"/>
                <w:highlight w:val="yellow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Scherer</w:t>
            </w:r>
          </w:p>
          <w:p w:rsidR="00D72AE5" w:rsidRDefault="00D72AE5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ab 13.00 Uhr</w:t>
            </w:r>
          </w:p>
          <w:p w:rsidR="00D72AE5" w:rsidRDefault="00D72AE5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Im</w:t>
            </w:r>
          </w:p>
          <w:p w:rsidR="00D72AE5" w:rsidRPr="00F77B2F" w:rsidRDefault="00D72AE5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Foyer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0D53" w:rsidRDefault="005C737E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5C737E"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  <w:r w:rsidR="00521EC3"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  <w:t>/OG</w:t>
            </w:r>
          </w:p>
          <w:p w:rsidR="0065781B" w:rsidRPr="005C737E" w:rsidRDefault="0065781B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6F4BAB7C" wp14:editId="44FEAFAE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154305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14F3" w:rsidRDefault="006814F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  <w:p w:rsidR="006814F3" w:rsidRPr="001638D3" w:rsidRDefault="006814F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53DDE" w:rsidRDefault="00D72AE5" w:rsidP="00C53DD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Einzelbetreuung</w:t>
            </w:r>
          </w:p>
          <w:p w:rsidR="00D72AE5" w:rsidRPr="00C53DDE" w:rsidRDefault="00D72AE5" w:rsidP="00C53DD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442FC8">
              <w:rPr>
                <w:b/>
                <w:noProof/>
                <w:color w:val="C00000"/>
                <w:sz w:val="44"/>
                <w:szCs w:val="44"/>
              </w:rPr>
              <w:drawing>
                <wp:anchor distT="0" distB="0" distL="114300" distR="114300" simplePos="0" relativeHeight="251664384" behindDoc="1" locked="0" layoutInCell="1" allowOverlap="1" wp14:anchorId="65C1C59B" wp14:editId="55C6A84B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73025</wp:posOffset>
                  </wp:positionV>
                  <wp:extent cx="1180465" cy="1209040"/>
                  <wp:effectExtent l="0" t="0" r="635" b="0"/>
                  <wp:wrapTight wrapText="bothSides">
                    <wp:wrapPolygon edited="0">
                      <wp:start x="0" y="0"/>
                      <wp:lineTo x="0" y="21101"/>
                      <wp:lineTo x="21263" y="21101"/>
                      <wp:lineTo x="21263" y="0"/>
                      <wp:lineTo x="0" y="0"/>
                    </wp:wrapPolygon>
                  </wp:wrapTight>
                  <wp:docPr id="31" name="Bild 1" descr="Kostenlose Vatertag Bilder, Gifs, Grafiken, Cliparts, Anigifs, Images,  Animationen | Vatertag bilder, Vatertag sprüche, Vatert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stenlose Vatertag Bilder, Gifs, Grafiken, Cliparts, Anigifs, Images,  Animationen | Vatertag bilder, Vatertag sprüche, Vater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72AE5" w:rsidRPr="00C77CD0" w:rsidRDefault="00D72AE5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D72AE5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t>Spielrunde</w:t>
            </w: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882015" cy="1146047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Rätselfuchs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44" cy="115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20176" w:rsidRPr="00263271" w:rsidRDefault="0082017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A83D91" w:rsidRPr="001F1A1B" w:rsidRDefault="00D72AE5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>
                  <wp:extent cx="1039495" cy="1039495"/>
                  <wp:effectExtent l="0" t="0" r="8255" b="825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esprächsrunde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103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20176" w:rsidRDefault="00820176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65781B" w:rsidRPr="00820176" w:rsidRDefault="0065781B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  <w:p w:rsidR="00820176" w:rsidRPr="00820176" w:rsidRDefault="00176C4B" w:rsidP="00552C4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  <w:r>
              <w:rPr>
                <w:rFonts w:ascii="Lucida Calligraphy" w:hAnsi="Lucida Calligraphy" w:cstheme="minorHAnsi"/>
                <w:b/>
                <w:i/>
                <w:noProof/>
                <w:color w:val="C00000"/>
                <w:sz w:val="40"/>
                <w:szCs w:val="40"/>
              </w:rPr>
              <w:drawing>
                <wp:inline distT="0" distB="0" distL="0" distR="0">
                  <wp:extent cx="916305" cy="705163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erberer rosa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151" cy="71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E5" w:rsidRPr="00223375" w:rsidRDefault="00D72AE5" w:rsidP="00D72AE5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AE5" w:rsidRPr="00223375" w:rsidRDefault="00D72AE5" w:rsidP="00D72AE5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Foyer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521EC3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223375" w:rsidRDefault="00C53DDE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C53DD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</w:rPr>
              <w:t>Foyer/Garten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223375" w:rsidRDefault="00D72AE5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D72AE5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</w:rPr>
              <w:t>EG/OG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223375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="00A83D91"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19"/>
      <w:footerReference w:type="default" r:id="rId20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0C42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6C4B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19AB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1EC3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C737E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5781B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4F3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40F"/>
    <w:rsid w:val="00C36C2B"/>
    <w:rsid w:val="00C401D3"/>
    <w:rsid w:val="00C420C0"/>
    <w:rsid w:val="00C43DF7"/>
    <w:rsid w:val="00C5163C"/>
    <w:rsid w:val="00C53D1A"/>
    <w:rsid w:val="00C53DDE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1A91"/>
    <w:rsid w:val="00D4497C"/>
    <w:rsid w:val="00D45F8A"/>
    <w:rsid w:val="00D465D0"/>
    <w:rsid w:val="00D46831"/>
    <w:rsid w:val="00D473BE"/>
    <w:rsid w:val="00D558ED"/>
    <w:rsid w:val="00D62CB6"/>
    <w:rsid w:val="00D638B8"/>
    <w:rsid w:val="00D63F8A"/>
    <w:rsid w:val="00D71BAC"/>
    <w:rsid w:val="00D72AE5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53EE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1EA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77B2F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66AB9273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EA24-A565-48E9-9268-B8914C3B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142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1552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2025-05-06T14:02:00Z</cp:lastPrinted>
  <dcterms:created xsi:type="dcterms:W3CDTF">2025-05-06T14:24:00Z</dcterms:created>
  <dcterms:modified xsi:type="dcterms:W3CDTF">2025-05-06T14:24:00Z</dcterms:modified>
</cp:coreProperties>
</file>