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543E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26.05.</w:t>
      </w:r>
      <w:r w:rsidR="00366A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543E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01.06.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543EC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22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A00EA4" w:rsidP="00FE2E3F">
            <w:pPr>
              <w:jc w:val="center"/>
            </w:pPr>
            <w:sdt>
              <w:sdtPr>
                <w:rPr>
                  <w:noProof/>
                </w:rPr>
                <w:id w:val="1650249152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9C0B2FE" wp14:editId="609F81AE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3833042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54E9C9DA" wp14:editId="27F18158">
                      <wp:extent cx="657299" cy="369731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543EC0" w:rsidP="00543EC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>Christi Himmelfahrt</w:t>
            </w:r>
          </w:p>
          <w:p w:rsidR="00543EC0" w:rsidRDefault="00543EC0" w:rsidP="00543EC0">
            <w:pPr>
              <w:jc w:val="center"/>
              <w:rPr>
                <w:b/>
              </w:rPr>
            </w:pPr>
          </w:p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 xml:space="preserve">Morgens </w:t>
            </w:r>
          </w:p>
          <w:p w:rsidR="00543EC0" w:rsidRPr="00460EFF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>keine Aktivierung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FE2E3F" w:rsidP="00FE2E3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366A4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Pr="004C38DA" w:rsidRDefault="00366A4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543EC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Frau Hasenzahl und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366A44" w:rsidRDefault="00A00EA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74087555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1843330B" wp14:editId="6509E8AD">
                      <wp:extent cx="493395" cy="493395"/>
                      <wp:effectExtent l="0" t="0" r="1905" b="1905"/>
                      <wp:docPr id="1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3609" cy="493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56355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6D0EEA13" wp14:editId="7036C440">
                      <wp:extent cx="476250" cy="712151"/>
                      <wp:effectExtent l="0" t="0" r="0" b="0"/>
                      <wp:docPr id="1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8178" cy="715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>Christi Himmelfahrt</w:t>
            </w:r>
          </w:p>
          <w:p w:rsidR="00543EC0" w:rsidRDefault="00543EC0" w:rsidP="00543EC0">
            <w:pPr>
              <w:jc w:val="center"/>
              <w:rPr>
                <w:b/>
              </w:rPr>
            </w:pPr>
          </w:p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 xml:space="preserve">Morgens </w:t>
            </w:r>
          </w:p>
          <w:p w:rsidR="00366A44" w:rsidRDefault="00543EC0" w:rsidP="00543EC0">
            <w:pPr>
              <w:jc w:val="center"/>
            </w:pPr>
            <w:r>
              <w:rPr>
                <w:b/>
              </w:rPr>
              <w:t>keine Aktivierung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366A44" w:rsidRPr="003126AE" w:rsidRDefault="00366A44" w:rsidP="00366A4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543EC0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366A44" w:rsidRPr="003B6F9D" w:rsidRDefault="00A00EA4" w:rsidP="00366A44">
            <w:pPr>
              <w:jc w:val="center"/>
            </w:pPr>
            <w:sdt>
              <w:sdtPr>
                <w:rPr>
                  <w:noProof/>
                </w:rPr>
                <w:id w:val="-119614844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7AEBC04C" wp14:editId="413D1666">
                      <wp:extent cx="919986" cy="6122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</w:p>
        </w:tc>
      </w:tr>
      <w:tr w:rsidR="00366A44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366A44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366A44" w:rsidRPr="00A54B71" w:rsidRDefault="00366A44" w:rsidP="00366A4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A00EA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29B1F70D" wp14:editId="2B5F732F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Default="00366A44" w:rsidP="00366A44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Spiele</w:t>
            </w: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543EC0">
              <w:rPr>
                <w:rFonts w:asciiTheme="minorHAnsi" w:hAnsiTheme="minorHAnsi" w:cstheme="minorHAnsi"/>
                <w:b/>
                <w:sz w:val="32"/>
                <w:szCs w:val="32"/>
              </w:rPr>
              <w:t>ajd</w:t>
            </w:r>
            <w:proofErr w:type="spellEnd"/>
          </w:p>
          <w:p w:rsidR="00366A44" w:rsidRPr="00366273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66A44" w:rsidRDefault="00A00EA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7269830"/>
                <w:picture/>
              </w:sdtPr>
              <w:sdtEndPr/>
              <w:sdtContent>
                <w:r w:rsidR="00366A44">
                  <w:rPr>
                    <w:noProof/>
                  </w:rPr>
                  <w:drawing>
                    <wp:inline distT="0" distB="0" distL="0" distR="0" wp14:anchorId="07D2942A" wp14:editId="348ACAAD">
                      <wp:extent cx="657299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C87C5D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43EC0" w:rsidRPr="003126AE" w:rsidRDefault="00543EC0" w:rsidP="00543E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543EC0" w:rsidRDefault="00A00EA4" w:rsidP="00543E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21078628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0AF2B7C6" wp14:editId="1C80E905">
                      <wp:extent cx="985358" cy="657225"/>
                      <wp:effectExtent l="0" t="0" r="5715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366A44" w:rsidRPr="004C38DA" w:rsidRDefault="00366A4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>Christi Himmelfahrt</w:t>
            </w:r>
          </w:p>
          <w:p w:rsidR="00543EC0" w:rsidRDefault="00543EC0" w:rsidP="00543EC0">
            <w:pPr>
              <w:jc w:val="center"/>
              <w:rPr>
                <w:b/>
              </w:rPr>
            </w:pPr>
          </w:p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 xml:space="preserve">Morgens </w:t>
            </w:r>
          </w:p>
          <w:p w:rsidR="00366A44" w:rsidRPr="00C10A1B" w:rsidRDefault="00543EC0" w:rsidP="00543EC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b/>
              </w:rPr>
              <w:t>keine Aktivierung</w:t>
            </w:r>
            <w:r w:rsidRPr="00C10A1B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66A44" w:rsidRPr="004C38DA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</w:pPr>
          </w:p>
        </w:tc>
      </w:tr>
      <w:tr w:rsidR="00543EC0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543EC0" w:rsidRDefault="00543EC0" w:rsidP="00543EC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543EC0" w:rsidRPr="00A54B71" w:rsidRDefault="00543EC0" w:rsidP="00543EC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5878140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3B4D6B54" wp14:editId="241B39DA">
                      <wp:extent cx="553213" cy="316745"/>
                      <wp:effectExtent l="0" t="0" r="0" b="7620"/>
                      <wp:docPr id="2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213" cy="31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43EC0" w:rsidRPr="008177B6" w:rsidRDefault="00543EC0" w:rsidP="00543EC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177B6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543EC0" w:rsidRPr="004C38DA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43872CD9" wp14:editId="33D053B4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43EC0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>Christi Himmelfahrt</w:t>
            </w:r>
          </w:p>
          <w:p w:rsidR="00543EC0" w:rsidRDefault="00543EC0" w:rsidP="00543EC0">
            <w:pPr>
              <w:jc w:val="center"/>
              <w:rPr>
                <w:b/>
              </w:rPr>
            </w:pPr>
          </w:p>
          <w:p w:rsidR="00543EC0" w:rsidRDefault="00543EC0" w:rsidP="00543EC0">
            <w:pPr>
              <w:jc w:val="center"/>
              <w:rPr>
                <w:b/>
              </w:rPr>
            </w:pPr>
            <w:r>
              <w:rPr>
                <w:b/>
              </w:rPr>
              <w:t xml:space="preserve">Morgens </w:t>
            </w:r>
          </w:p>
          <w:p w:rsidR="00543EC0" w:rsidRDefault="00543EC0" w:rsidP="00543EC0">
            <w:pPr>
              <w:jc w:val="center"/>
            </w:pPr>
            <w:r>
              <w:rPr>
                <w:b/>
              </w:rPr>
              <w:t>keine Aktivierung</w:t>
            </w: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543EC0" w:rsidRPr="003126AE" w:rsidRDefault="00543EC0" w:rsidP="00543E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543EC0" w:rsidRPr="003B6F9D" w:rsidRDefault="00A00EA4" w:rsidP="00543EC0">
            <w:pPr>
              <w:jc w:val="center"/>
            </w:pPr>
            <w:sdt>
              <w:sdtPr>
                <w:rPr>
                  <w:noProof/>
                </w:rPr>
                <w:id w:val="-1199850543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0350DFAC" wp14:editId="50A16F79">
                      <wp:extent cx="919986" cy="612208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7662898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0721CB1F" wp14:editId="367A19FC">
                      <wp:extent cx="553213" cy="316745"/>
                      <wp:effectExtent l="0" t="0" r="0" b="7620"/>
                      <wp:docPr id="1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213" cy="31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43EC0" w:rsidRDefault="00543EC0" w:rsidP="00543EC0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543EC0" w:rsidRDefault="00543EC0" w:rsidP="00543EC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543EC0" w:rsidRPr="00AC4B61" w:rsidRDefault="00543EC0" w:rsidP="00543EC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543EC0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543EC0" w:rsidRDefault="00543EC0" w:rsidP="00543EC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543EC0" w:rsidRPr="00A54B71" w:rsidRDefault="00543EC0" w:rsidP="00543EC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543EC0" w:rsidRDefault="00543EC0" w:rsidP="00543EC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Tanzen im Sitzen </w:t>
            </w:r>
          </w:p>
          <w:p w:rsidR="00543EC0" w:rsidRDefault="00543EC0" w:rsidP="00543EC0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Frau Hasenzahl</w:t>
            </w:r>
          </w:p>
        </w:tc>
        <w:tc>
          <w:tcPr>
            <w:tcW w:w="2693" w:type="dxa"/>
            <w:vAlign w:val="center"/>
          </w:tcPr>
          <w:p w:rsidR="00543EC0" w:rsidRPr="00C3155B" w:rsidRDefault="00543EC0" w:rsidP="0054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43EC0" w:rsidRDefault="00543EC0" w:rsidP="00543EC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43EC0" w:rsidRDefault="00543EC0" w:rsidP="00543EC0">
            <w:pPr>
              <w:jc w:val="center"/>
            </w:pPr>
          </w:p>
        </w:tc>
        <w:tc>
          <w:tcPr>
            <w:tcW w:w="2835" w:type="dxa"/>
          </w:tcPr>
          <w:p w:rsidR="00543EC0" w:rsidRPr="00AC4B61" w:rsidRDefault="00543EC0" w:rsidP="00543EC0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543EC0" w:rsidRDefault="00543EC0" w:rsidP="00543EC0">
            <w:pPr>
              <w:jc w:val="center"/>
            </w:pPr>
          </w:p>
        </w:tc>
      </w:tr>
      <w:tr w:rsidR="00543EC0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543EC0" w:rsidRPr="00A54B71" w:rsidRDefault="00543EC0" w:rsidP="00543EC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543EC0" w:rsidRDefault="00543EC0" w:rsidP="00543EC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543EC0" w:rsidRDefault="00543EC0" w:rsidP="00543EC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543EC0" w:rsidRDefault="00543EC0" w:rsidP="00543EC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543EC0" w:rsidRDefault="00543EC0" w:rsidP="00543EC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543EC0" w:rsidRDefault="00543EC0" w:rsidP="00543EC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543EC0" w:rsidRDefault="00543EC0" w:rsidP="00543EC0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543EC0" w:rsidRDefault="00543EC0" w:rsidP="00543EC0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17733631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0B7047C2" wp14:editId="6D7D85C9">
                      <wp:extent cx="553213" cy="316745"/>
                      <wp:effectExtent l="0" t="0" r="0" b="7620"/>
                      <wp:docPr id="1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213" cy="31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66A4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E2FD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66A44" w:rsidRDefault="00366A44" w:rsidP="00366A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Pr="00C87C5D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Vatertag </w:t>
            </w:r>
          </w:p>
          <w:p w:rsidR="00033926" w:rsidRDefault="00543EC0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Majd</w:t>
            </w:r>
            <w:proofErr w:type="spellEnd"/>
          </w:p>
          <w:p w:rsidR="00543EC0" w:rsidRPr="00366273" w:rsidRDefault="00543EC0" w:rsidP="000339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33926" w:rsidRDefault="00A00EA4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895391655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12163F37" wp14:editId="7A83E6BC">
                      <wp:extent cx="1182246" cy="647700"/>
                      <wp:effectExtent l="0" t="0" r="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516" cy="652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033926" w:rsidP="00033926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366A44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FD4" w:rsidRDefault="00FE2FD4" w:rsidP="000339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543EC0" w:rsidRPr="003126AE" w:rsidRDefault="00543EC0" w:rsidP="00543EC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543EC0" w:rsidRDefault="00A00EA4" w:rsidP="00543EC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986512367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11604C10" wp14:editId="3652B13E">
                      <wp:extent cx="985358" cy="657225"/>
                      <wp:effectExtent l="0" t="0" r="571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</w:pPr>
          </w:p>
        </w:tc>
      </w:tr>
      <w:tr w:rsidR="00FE2E3F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543EC0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Handmassage</w:t>
            </w:r>
            <w:r w:rsidR="00FE2E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E3F" w:rsidRPr="004C38DA" w:rsidRDefault="00A00EA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7810444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35FB31E4" wp14:editId="00B5CF93">
                      <wp:extent cx="918670" cy="46364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E2E3F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664" w:rsidRDefault="0073366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543EC0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Spiele und Spaß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A00EA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2786662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0CBF6D90" wp14:editId="26DAE18A">
                      <wp:extent cx="657299" cy="369731"/>
                      <wp:effectExtent l="0" t="0" r="0" b="0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Vatertag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Majd</w:t>
            </w:r>
            <w:proofErr w:type="spellEnd"/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3582434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3B3EFAC9" wp14:editId="7A27CE27">
                      <wp:extent cx="1182246" cy="647700"/>
                      <wp:effectExtent l="0" t="0" r="0" b="0"/>
                      <wp:docPr id="2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516" cy="652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460EFF" w:rsidRDefault="00543EC0" w:rsidP="00543EC0">
            <w:pPr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033926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E3F" w:rsidRDefault="00FE2E3F" w:rsidP="00543EC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Pr="00B41FC1" w:rsidRDefault="00FE2E3F" w:rsidP="00FD7A34">
            <w:pPr>
              <w:jc w:val="center"/>
              <w:rPr>
                <w:sz w:val="28"/>
                <w:szCs w:val="28"/>
              </w:rPr>
            </w:pPr>
          </w:p>
        </w:tc>
      </w:tr>
      <w:tr w:rsidR="00FE2E3F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488478182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70001A77" wp14:editId="4F044256">
                      <wp:extent cx="476250" cy="712151"/>
                      <wp:effectExtent l="0" t="0" r="0" b="0"/>
                      <wp:docPr id="3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8178" cy="7150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543EC0" w:rsidP="00543EC0">
            <w:pPr>
              <w:jc w:val="center"/>
            </w:pPr>
            <w:r>
              <w:t xml:space="preserve"> </w:t>
            </w:r>
            <w:r w:rsidR="00FE2E3F"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Pr="00C87C5D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Pr="00235DDF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Vatertag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Majd</w:t>
            </w:r>
            <w:proofErr w:type="spellEnd"/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42764478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3B3EFAC9" wp14:editId="7A27CE27">
                      <wp:extent cx="1182246" cy="647700"/>
                      <wp:effectExtent l="0" t="0" r="0" b="0"/>
                      <wp:docPr id="2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516" cy="652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460EFF" w:rsidRDefault="00543EC0" w:rsidP="00543EC0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FE2E3F" w:rsidRPr="00C13418" w:rsidRDefault="00FE2E3F" w:rsidP="00033926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E3F" w:rsidRPr="00B41FC1" w:rsidRDefault="00FE2E3F" w:rsidP="00FD7A34">
            <w:pPr>
              <w:jc w:val="center"/>
              <w:rPr>
                <w:sz w:val="28"/>
                <w:szCs w:val="28"/>
              </w:rPr>
            </w:pPr>
          </w:p>
        </w:tc>
      </w:tr>
      <w:tr w:rsidR="00FE2E3F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033926" w:rsidRPr="003126AE" w:rsidRDefault="00033926" w:rsidP="0003392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543EC0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FE2E3F" w:rsidRDefault="00A00EA4" w:rsidP="00033926">
            <w:pPr>
              <w:jc w:val="center"/>
            </w:pPr>
            <w:sdt>
              <w:sdtPr>
                <w:rPr>
                  <w:noProof/>
                </w:rPr>
                <w:id w:val="1934320985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3F0EB863" wp14:editId="32C48EC6">
                      <wp:extent cx="985358" cy="657225"/>
                      <wp:effectExtent l="0" t="0" r="5715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33926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033926" w:rsidRDefault="00033926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2E3F" w:rsidRPr="00C87C5D" w:rsidRDefault="00A00EA4" w:rsidP="0003392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77473852"/>
                <w:picture/>
              </w:sdtPr>
              <w:sdtEndPr/>
              <w:sdtContent>
                <w:r w:rsidR="00033926">
                  <w:rPr>
                    <w:noProof/>
                  </w:rPr>
                  <w:drawing>
                    <wp:inline distT="0" distB="0" distL="0" distR="0" wp14:anchorId="53A9B527" wp14:editId="3097782E">
                      <wp:extent cx="918670" cy="463641"/>
                      <wp:effectExtent l="0" t="0" r="0" b="0"/>
                      <wp:docPr id="5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D7A3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Vatertag 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Majd</w:t>
            </w:r>
            <w:proofErr w:type="spellEnd"/>
          </w:p>
          <w:p w:rsidR="00543EC0" w:rsidRPr="00366273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543EC0" w:rsidRDefault="00A00EA4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77227955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3B3EFAC9" wp14:editId="7A27CE27">
                      <wp:extent cx="1182246" cy="647700"/>
                      <wp:effectExtent l="0" t="0" r="0" b="0"/>
                      <wp:docPr id="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516" cy="652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460EFF" w:rsidRDefault="00FE2E3F" w:rsidP="00FD7A3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Basteln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543EC0" w:rsidRDefault="00543EC0" w:rsidP="00543EC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Pr="003B6F9D" w:rsidRDefault="00A00EA4" w:rsidP="00543EC0">
            <w:pPr>
              <w:jc w:val="center"/>
            </w:pPr>
            <w:sdt>
              <w:sdtPr>
                <w:rPr>
                  <w:noProof/>
                </w:rPr>
                <w:id w:val="-1898964860"/>
                <w:picture/>
              </w:sdtPr>
              <w:sdtEndPr/>
              <w:sdtContent>
                <w:r w:rsidR="00543EC0">
                  <w:rPr>
                    <w:noProof/>
                  </w:rPr>
                  <w:drawing>
                    <wp:inline distT="0" distB="0" distL="0" distR="0" wp14:anchorId="3AD127EA" wp14:editId="04F5090A">
                      <wp:extent cx="698188" cy="463641"/>
                      <wp:effectExtent l="0" t="0" r="6985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8188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E3F" w:rsidRDefault="00FE2E3F" w:rsidP="00543EC0">
            <w:pPr>
              <w:jc w:val="center"/>
            </w:pPr>
          </w:p>
        </w:tc>
      </w:tr>
      <w:tr w:rsidR="00FE2E3F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2E3F" w:rsidRPr="0079235C" w:rsidRDefault="00FE2E3F" w:rsidP="00FD7A34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2E3F" w:rsidRPr="008769A9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7"/>
      <w:footerReference w:type="default" r:id="rId18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A00EA4">
            <w:rPr>
              <w:noProof/>
              <w:sz w:val="16"/>
              <w:szCs w:val="16"/>
            </w:rPr>
            <w:t>23.05.2025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A00EA4">
            <w:rPr>
              <w:noProof/>
              <w:sz w:val="16"/>
              <w:szCs w:val="16"/>
            </w:rPr>
            <w:t>23.05.2025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3EC0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0EA4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1AF2-7116-4312-9DE3-B4C16CB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212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1890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2025-02-28T08:05:00Z</cp:lastPrinted>
  <dcterms:created xsi:type="dcterms:W3CDTF">2025-05-23T07:57:00Z</dcterms:created>
  <dcterms:modified xsi:type="dcterms:W3CDTF">2025-05-23T07:57:00Z</dcterms:modified>
</cp:coreProperties>
</file>