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02.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08.06.2025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(KW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B03753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Pr="0009554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B03753" w:rsidRPr="003126AE" w:rsidRDefault="00B03753" w:rsidP="00B0375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Martha</w:t>
            </w:r>
          </w:p>
          <w:p w:rsidR="00B03753" w:rsidRPr="003B6F9D" w:rsidRDefault="00B03753" w:rsidP="00B03753">
            <w:pPr>
              <w:jc w:val="center"/>
            </w:pPr>
            <w:sdt>
              <w:sdtPr>
                <w:rPr>
                  <w:noProof/>
                </w:rPr>
                <w:id w:val="-160726455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D240563" wp14:editId="29EF82FA">
                      <wp:extent cx="919986" cy="612208"/>
                      <wp:effectExtent l="0" t="0" r="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B03753">
              <w:rPr>
                <w:rFonts w:asciiTheme="minorHAnsi" w:hAnsiTheme="minorHAnsi" w:cstheme="minorHAnsi"/>
                <w:b/>
                <w:sz w:val="28"/>
                <w:szCs w:val="28"/>
              </w:rPr>
              <w:t>Gedächnistraining</w:t>
            </w:r>
            <w:proofErr w:type="spellEnd"/>
            <w:r w:rsidRPr="00B0375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B03753" w:rsidRP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3753">
              <w:rPr>
                <w:rFonts w:asciiTheme="minorHAnsi" w:hAnsiTheme="minorHAnsi" w:cstheme="minorHAnsi"/>
                <w:b/>
                <w:sz w:val="28"/>
                <w:szCs w:val="28"/>
              </w:rPr>
              <w:t>Musik</w:t>
            </w:r>
            <w:r w:rsidRPr="00B0375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B03753" w:rsidRP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0375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mit </w:t>
            </w:r>
            <w:r w:rsidRPr="00B03753">
              <w:rPr>
                <w:rFonts w:asciiTheme="minorHAnsi" w:hAnsiTheme="minorHAnsi" w:cstheme="minorHAnsi"/>
                <w:b/>
                <w:sz w:val="28"/>
                <w:szCs w:val="28"/>
              </w:rPr>
              <w:t>Martha</w:t>
            </w:r>
          </w:p>
          <w:p w:rsidR="00B03753" w:rsidRPr="00E45BDC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DCAB30C" wp14:editId="1443BE83">
                  <wp:extent cx="1462405" cy="723900"/>
                  <wp:effectExtent l="0" t="0" r="444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786136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B03753" w:rsidRPr="0036627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0415461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D11DA52" wp14:editId="70F14272">
                      <wp:extent cx="409575" cy="612450"/>
                      <wp:effectExtent l="0" t="0" r="0" b="0"/>
                      <wp:docPr id="2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52" cy="615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85173" w:rsidRDefault="00685173" w:rsidP="0068517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Neues vom Tag</w:t>
            </w:r>
          </w:p>
          <w:p w:rsidR="00685173" w:rsidRDefault="00685173" w:rsidP="0068517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685173" w:rsidRPr="003662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61626214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B36F70E" wp14:editId="16B0A95B">
                      <wp:extent cx="1230897" cy="514350"/>
                      <wp:effectExtent l="0" t="0" r="7620" b="0"/>
                      <wp:docPr id="1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9767" cy="518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Kreative </w:t>
            </w: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Wochenmitte</w:t>
            </w: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mc:AlternateContent>
                <mc:Choice Requires="wpg">
                  <w:drawing>
                    <wp:inline distT="0" distB="0" distL="0" distR="0" wp14:anchorId="69323BA7" wp14:editId="47275367">
                      <wp:extent cx="1049655" cy="857250"/>
                      <wp:effectExtent l="0" t="0" r="0" b="0"/>
                      <wp:docPr id="13" name="Gruppieren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655" cy="857250"/>
                                <a:chOff x="0" y="0"/>
                                <a:chExt cx="1440180" cy="1925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Grafik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180" cy="1440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Textfeld 19"/>
                              <wps:cNvSpPr txBox="1"/>
                              <wps:spPr>
                                <a:xfrm>
                                  <a:off x="0" y="1440180"/>
                                  <a:ext cx="1440180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03753" w:rsidRPr="00205F77" w:rsidRDefault="00B03753" w:rsidP="0017203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15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16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23BA7" id="Gruppieren 13" o:spid="_x0000_s1026" style="width:82.65pt;height:67.5pt;mso-position-horizontal-relative:char;mso-position-vertical-relative:line" coordsize="14401,19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7" o:spid="_x0000_s1027" type="#_x0000_t75" style="position:absolute;width:14401;height:1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">
                        <v:imagedata r:id="rId1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9" o:spid="_x0000_s1028" type="#_x0000_t202" style="position:absolute;top:14401;width:14401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  <v:textbox>
                          <w:txbxContent>
                            <w:p w:rsidR="00B03753" w:rsidRPr="00205F77" w:rsidRDefault="00B03753" w:rsidP="0017203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18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19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03753" w:rsidRDefault="00B03753" w:rsidP="00B0375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685173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B03753" w:rsidRPr="003126AE" w:rsidRDefault="00B03753" w:rsidP="00B0375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B03753" w:rsidRPr="003B6F9D" w:rsidRDefault="00B03753" w:rsidP="00B03753">
            <w:pPr>
              <w:jc w:val="center"/>
            </w:pPr>
            <w:sdt>
              <w:sdtPr>
                <w:rPr>
                  <w:noProof/>
                </w:rPr>
                <w:id w:val="-11961484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BB5A3AF" wp14:editId="42554505">
                      <wp:extent cx="919986" cy="612208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03753" w:rsidRPr="0036627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3E1F113" wp14:editId="2DEA22AC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Default="00B03753" w:rsidP="00B0375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Bewegungsspiele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685173">
              <w:rPr>
                <w:rFonts w:asciiTheme="minorHAnsi" w:hAnsiTheme="minorHAnsi" w:cstheme="minorHAnsi"/>
                <w:b/>
                <w:sz w:val="32"/>
                <w:szCs w:val="32"/>
              </w:rPr>
              <w:t>ajd</w:t>
            </w:r>
            <w:proofErr w:type="spellEnd"/>
          </w:p>
          <w:p w:rsidR="00B03753" w:rsidRPr="0036627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9726983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A40DFE1" wp14:editId="75D96179">
                      <wp:extent cx="657299" cy="369731"/>
                      <wp:effectExtent l="0" t="0" r="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3753" w:rsidRPr="00C87C5D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85173" w:rsidRDefault="0068517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mit </w:t>
            </w:r>
          </w:p>
          <w:p w:rsidR="00B03753" w:rsidRDefault="0068517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Frau Zandel &amp; </w:t>
            </w:r>
            <w:proofErr w:type="spellStart"/>
            <w:r w:rsidR="00B03753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03753" w:rsidRPr="00E45BDC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C2F1834" wp14:editId="75C06605">
                  <wp:extent cx="1462405" cy="723900"/>
                  <wp:effectExtent l="0" t="0" r="4445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786136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753" w:rsidRPr="00C10A1B" w:rsidRDefault="00B03753" w:rsidP="00B037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B03753" w:rsidRPr="003126AE" w:rsidRDefault="00B03753" w:rsidP="00B0375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03753" w:rsidRPr="008177B6" w:rsidRDefault="00B03753" w:rsidP="00B037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49291823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116B391" wp14:editId="0EF3B54B">
                      <wp:extent cx="919986" cy="526744"/>
                      <wp:effectExtent l="0" t="0" r="0" b="6985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526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03753" w:rsidRPr="004C38DA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2336541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67EBC36" wp14:editId="370745C6">
                      <wp:extent cx="918670" cy="463641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Bewegung 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Musik 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03753" w:rsidRPr="00E45BDC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D0C94D2" wp14:editId="56B6189A">
                  <wp:extent cx="1462405" cy="723900"/>
                  <wp:effectExtent l="0" t="0" r="444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786136_960_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B03753" w:rsidRPr="003126AE" w:rsidRDefault="00B03753" w:rsidP="00B0375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03753" w:rsidRPr="003B6F9D" w:rsidRDefault="00B03753" w:rsidP="00B03753">
            <w:pPr>
              <w:jc w:val="center"/>
            </w:pPr>
            <w:sdt>
              <w:sdtPr>
                <w:rPr>
                  <w:noProof/>
                </w:rPr>
                <w:id w:val="-38926470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2DA9D65" wp14:editId="37D4F02D">
                      <wp:extent cx="919986" cy="612208"/>
                      <wp:effectExtent l="0" t="0" r="0" b="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5173" w:rsidRDefault="00B0375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t xml:space="preserve"> </w:t>
            </w:r>
            <w:r w:rsidR="00685173"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685173" w:rsidRPr="003126AE" w:rsidRDefault="00685173" w:rsidP="0068517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B03753" w:rsidRDefault="00685173" w:rsidP="00685173">
            <w:pPr>
              <w:jc w:val="center"/>
            </w:pPr>
            <w:sdt>
              <w:sdtPr>
                <w:rPr>
                  <w:noProof/>
                </w:rPr>
                <w:id w:val="-182943170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8C2FD37" wp14:editId="5B78EF23">
                      <wp:extent cx="919986" cy="526744"/>
                      <wp:effectExtent l="0" t="0" r="0" b="6985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526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4" w:type="dxa"/>
            <w:tcBorders>
              <w:bottom w:val="nil"/>
            </w:tcBorders>
          </w:tcPr>
          <w:p w:rsidR="00B03753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3753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3753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B03753" w:rsidRDefault="00B03753" w:rsidP="00B03753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Pr="00C3155B" w:rsidRDefault="00B03753" w:rsidP="00B037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</w:p>
        </w:tc>
        <w:tc>
          <w:tcPr>
            <w:tcW w:w="2835" w:type="dxa"/>
          </w:tcPr>
          <w:p w:rsidR="00B03753" w:rsidRPr="00AC4B61" w:rsidRDefault="00B03753" w:rsidP="00B03753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  <w:tr w:rsidR="00B03753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3753" w:rsidRPr="00A54B71" w:rsidRDefault="00B03753" w:rsidP="00B03753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3753" w:rsidRDefault="00B03753" w:rsidP="00B03753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3753" w:rsidRDefault="00B03753" w:rsidP="00B03753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C87C5D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Pr="003126AE" w:rsidRDefault="00685173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Geburtstagskaffee m</w:t>
            </w:r>
            <w:r w:rsidR="004A6C89">
              <w:rPr>
                <w:rFonts w:asciiTheme="minorHAnsi" w:hAnsiTheme="minorHAnsi" w:cstheme="minorHAnsi"/>
                <w:b/>
                <w:sz w:val="32"/>
                <w:szCs w:val="32"/>
              </w:rPr>
              <w:t>it Mar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tha</w:t>
            </w:r>
          </w:p>
          <w:p w:rsidR="004A6C89" w:rsidRDefault="00685173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108384038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6CDC1028" wp14:editId="5164C405">
                      <wp:extent cx="704850" cy="704850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5056" cy="705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235DDF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685173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</w:t>
            </w:r>
            <w:r w:rsidR="004A6C89">
              <w:rPr>
                <w:rFonts w:asciiTheme="minorHAnsi" w:hAnsiTheme="minorHAnsi" w:cstheme="minorHAnsi"/>
                <w:b/>
                <w:sz w:val="32"/>
                <w:szCs w:val="32"/>
              </w:rPr>
              <w:t>. Gottesdienst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685173" w:rsidP="004A6C89">
            <w:pPr>
              <w:jc w:val="center"/>
            </w:pPr>
            <w:sdt>
              <w:sdtPr>
                <w:rPr>
                  <w:noProof/>
                </w:rPr>
                <w:id w:val="-655695859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344A55CA" wp14:editId="22C9F37C">
                      <wp:extent cx="541450" cy="541450"/>
                      <wp:effectExtent l="0" t="0" r="0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4C38DA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41259619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4A8B6FC" wp14:editId="27809E77">
                      <wp:extent cx="918670" cy="463641"/>
                      <wp:effectExtent l="0" t="0" r="0" b="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A6C89" w:rsidRPr="00366273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A6C89" w:rsidRDefault="00685173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527866624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7E99823D" wp14:editId="62266781">
                      <wp:extent cx="657299" cy="369731"/>
                      <wp:effectExtent l="0" t="0" r="0" b="0"/>
                      <wp:docPr id="4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Pr="00460EFF" w:rsidRDefault="004A6C89" w:rsidP="00685173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685173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</w:t>
            </w:r>
            <w:r w:rsidR="004A6C89">
              <w:rPr>
                <w:rFonts w:asciiTheme="minorHAnsi" w:hAnsiTheme="minorHAnsi" w:cstheme="minorHAnsi"/>
                <w:b/>
                <w:sz w:val="32"/>
                <w:szCs w:val="32"/>
              </w:rPr>
              <w:t>. Gottesdienst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685173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003274753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5DF15E0B" wp14:editId="0FB1B6EC">
                      <wp:extent cx="541450" cy="541450"/>
                      <wp:effectExtent l="0" t="0" r="0" b="0"/>
                      <wp:docPr id="4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A6C89" w:rsidRDefault="00685173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65204284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2FC336EE" wp14:editId="6F1F0EF7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</w:pPr>
            <w: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C87C5D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A6C89" w:rsidRPr="00235DDF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685173" w:rsidRPr="003126AE" w:rsidRDefault="00685173" w:rsidP="0068517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85173" w:rsidRDefault="00685173" w:rsidP="0068517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9802888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4B93174" wp14:editId="1FAAF8B9">
                      <wp:extent cx="985358" cy="657225"/>
                      <wp:effectExtent l="0" t="0" r="5715" b="0"/>
                      <wp:docPr id="2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460EFF" w:rsidRDefault="00685173" w:rsidP="00685173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4A6C89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4A6C89" w:rsidRDefault="00685173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Ev.</w:t>
            </w:r>
            <w:r w:rsidR="004A6C8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Gottesdienst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C13418" w:rsidRDefault="00685173" w:rsidP="004A6C89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-1460344504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68C77A90" wp14:editId="47B5C28D">
                      <wp:extent cx="541450" cy="541450"/>
                      <wp:effectExtent l="0" t="0" r="0" b="0"/>
                      <wp:docPr id="5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Pr="00B41FC1" w:rsidRDefault="004A6C89" w:rsidP="00685173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4A6C89" w:rsidRDefault="00685173" w:rsidP="004A6C89">
            <w:pPr>
              <w:jc w:val="center"/>
            </w:pPr>
            <w:sdt>
              <w:sdtPr>
                <w:rPr>
                  <w:noProof/>
                </w:rPr>
                <w:id w:val="1934320985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22F565B4" wp14:editId="3B4B72FF">
                      <wp:extent cx="985358" cy="657225"/>
                      <wp:effectExtent l="0" t="0" r="5715" b="0"/>
                      <wp:docPr id="5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A6C89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4A6C89" w:rsidRPr="00C87C5D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5759812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0305D36" wp14:editId="4A74A7B9">
                      <wp:extent cx="918670" cy="463641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685173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Anja </w:t>
            </w:r>
          </w:p>
          <w:p w:rsidR="004A6C89" w:rsidRPr="00366273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A6C89" w:rsidRDefault="00685173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73620756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24DF320B" wp14:editId="218F8DAA">
                      <wp:extent cx="409575" cy="612450"/>
                      <wp:effectExtent l="0" t="0" r="0" b="0"/>
                      <wp:docPr id="4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52" cy="615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685173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Ev</w:t>
            </w:r>
            <w:r w:rsidR="004A6C89">
              <w:rPr>
                <w:rFonts w:asciiTheme="minorHAnsi" w:hAnsiTheme="minorHAnsi" w:cstheme="minorHAnsi"/>
                <w:b/>
                <w:sz w:val="32"/>
                <w:szCs w:val="32"/>
              </w:rPr>
              <w:t>. Gottesdienst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3B6F9D" w:rsidRDefault="00685173" w:rsidP="004A6C89">
            <w:pPr>
              <w:jc w:val="center"/>
            </w:pPr>
            <w:sdt>
              <w:sdtPr>
                <w:rPr>
                  <w:noProof/>
                </w:rPr>
                <w:id w:val="-325045430"/>
                <w:picture/>
              </w:sdtPr>
              <w:sdtEndPr/>
              <w:sdtContent>
                <w:r w:rsidR="004A6C89">
                  <w:rPr>
                    <w:noProof/>
                  </w:rPr>
                  <w:drawing>
                    <wp:inline distT="0" distB="0" distL="0" distR="0" wp14:anchorId="255ADEEF" wp14:editId="2A27402E">
                      <wp:extent cx="541450" cy="541450"/>
                      <wp:effectExtent l="0" t="0" r="0" b="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4A6C89" w:rsidRPr="003B6F9D"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685173" w:rsidRPr="003662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5173" w:rsidRDefault="00685173" w:rsidP="006851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75816946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F33A035" wp14:editId="0A95EB06">
                      <wp:extent cx="409575" cy="612450"/>
                      <wp:effectExtent l="0" t="0" r="0" b="0"/>
                      <wp:docPr id="2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52" cy="615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685173" w:rsidP="00685173">
            <w:pPr>
              <w:jc w:val="center"/>
            </w:pPr>
            <w:r>
              <w:t xml:space="preserve"> </w:t>
            </w:r>
          </w:p>
        </w:tc>
      </w:tr>
      <w:tr w:rsidR="004A6C89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A6C89" w:rsidRPr="0079235C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6C89" w:rsidRDefault="004A6C89" w:rsidP="00685173">
            <w:pPr>
              <w:jc w:val="center"/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4A6C89" w:rsidRPr="008769A9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6"/>
      <w:footerReference w:type="default" r:id="rId27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685173">
            <w:rPr>
              <w:noProof/>
              <w:sz w:val="16"/>
              <w:szCs w:val="16"/>
            </w:rPr>
            <w:t>30.05.2025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685173">
            <w:rPr>
              <w:noProof/>
              <w:sz w:val="16"/>
              <w:szCs w:val="16"/>
            </w:rPr>
            <w:t>30.05.2025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173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753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,"/>
  <w:listSeparator w:val=";"/>
  <w14:docId w14:val="0A265D45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yperlink" Target="https://www.flickr.com/photos/sera/11685800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sera/116858006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pixabay.com/de/noten-musik-melodie-musiknote-786136/" TargetMode="External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lickr.com/photos/sera/116858006" TargetMode="External"/><Relationship Id="rId22" Type="http://schemas.openxmlformats.org/officeDocument/2006/relationships/image" Target="media/image9.jpe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5BF1-34FE-4B05-B823-72D3F1BB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190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1734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2</cp:revision>
  <cp:lastPrinted>2025-05-30T07:00:00Z</cp:lastPrinted>
  <dcterms:created xsi:type="dcterms:W3CDTF">2025-05-30T07:00:00Z</dcterms:created>
  <dcterms:modified xsi:type="dcterms:W3CDTF">2025-05-30T07:00:00Z</dcterms:modified>
</cp:coreProperties>
</file>