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857857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02.06. – 08.06.25 (KW23)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E35144">
        <w:rPr>
          <w:rFonts w:ascii="Lucida Calligraphy" w:hAnsi="Lucida Calligraphy" w:cstheme="minorHAnsi"/>
          <w:b/>
          <w:i/>
          <w:noProof/>
          <w:color w:val="C00000"/>
          <w:sz w:val="40"/>
          <w:szCs w:val="40"/>
        </w:rPr>
        <w:drawing>
          <wp:inline distT="0" distB="0" distL="0" distR="0" wp14:anchorId="2941A679" wp14:editId="569C33B1">
            <wp:extent cx="916305" cy="705163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erberer ros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151" cy="71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71525" cy="55821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7" cy="5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820176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820176" w:rsidRDefault="00820176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 w:rsidRPr="00820176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5C737E" w:rsidRPr="005C737E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6814F3" w:rsidRDefault="006814F3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814F3"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F77B2F" w:rsidRPr="00E35144" w:rsidRDefault="00857857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  <w:u w:val="single"/>
              </w:rPr>
            </w:pPr>
            <w:r w:rsidRPr="00E35144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  <w:u w:val="single"/>
              </w:rPr>
              <w:t>Ev. Gottesdienst</w:t>
            </w:r>
          </w:p>
          <w:p w:rsidR="00857857" w:rsidRDefault="00857857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  <w:t>10.30 Uhr</w:t>
            </w:r>
          </w:p>
          <w:p w:rsidR="00857857" w:rsidRPr="005C737E" w:rsidRDefault="00857857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  <w:drawing>
                <wp:inline distT="0" distB="0" distL="0" distR="0">
                  <wp:extent cx="1572895" cy="1042670"/>
                  <wp:effectExtent l="0" t="0" r="8255" b="508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ottesdienst im freie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5781B" w:rsidRDefault="00857857" w:rsidP="00B83535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</w:pPr>
            <w:r w:rsidRPr="00857857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  <w:t>Gymnastik</w:t>
            </w:r>
          </w:p>
          <w:p w:rsidR="00857857" w:rsidRPr="00857857" w:rsidRDefault="00857857" w:rsidP="00B83535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  <w:u w:val="single"/>
              </w:rPr>
              <w:drawing>
                <wp:inline distT="0" distB="0" distL="0" distR="0">
                  <wp:extent cx="1663065" cy="1663065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66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6C4B" w:rsidRPr="005C737E" w:rsidRDefault="00176C4B" w:rsidP="00B83535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5C737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308610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58E"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750D53" w:rsidRDefault="00750D53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EG</w:t>
            </w:r>
          </w:p>
          <w:p w:rsidR="00FE7F55" w:rsidRDefault="00FE7F55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</w:p>
          <w:p w:rsidR="00FE7F55" w:rsidRPr="00E437C4" w:rsidRDefault="00E437C4" w:rsidP="00857857">
            <w:pPr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Kochgruppe</w:t>
            </w:r>
          </w:p>
          <w:p w:rsidR="00E437C4" w:rsidRPr="00E437C4" w:rsidRDefault="00E437C4" w:rsidP="00857857">
            <w:pPr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mit Melli</w:t>
            </w:r>
          </w:p>
          <w:p w:rsidR="00E437C4" w:rsidRPr="00FE7F55" w:rsidRDefault="00E437C4" w:rsidP="00857857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(Kleingruppe</w:t>
            </w:r>
            <w:r w:rsidRPr="00E437C4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76C4B" w:rsidRPr="00E35144" w:rsidRDefault="00176C4B" w:rsidP="00176C4B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48"/>
                <w:szCs w:val="48"/>
                <w:u w:val="single"/>
              </w:rPr>
            </w:pPr>
            <w:r w:rsidRPr="00E35144">
              <w:rPr>
                <w:rFonts w:asciiTheme="minorHAnsi" w:hAnsiTheme="minorHAnsi" w:cstheme="minorHAnsi"/>
                <w:b/>
                <w:noProof/>
                <w:color w:val="7030A0"/>
                <w:sz w:val="48"/>
                <w:szCs w:val="48"/>
                <w:u w:val="single"/>
              </w:rPr>
              <w:t>Friseurin</w:t>
            </w:r>
          </w:p>
          <w:p w:rsidR="00176C4B" w:rsidRPr="00176C4B" w:rsidRDefault="00176C4B" w:rsidP="00176C4B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</w:p>
          <w:p w:rsidR="00176C4B" w:rsidRDefault="00857857" w:rsidP="00176C4B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36"/>
              </w:rPr>
            </w:pPr>
            <w:r w:rsidRPr="00857857"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36"/>
              </w:rPr>
              <w:t>Spielrunde</w:t>
            </w:r>
          </w:p>
          <w:p w:rsidR="00857857" w:rsidRPr="00857857" w:rsidRDefault="00857857" w:rsidP="00176C4B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40"/>
                <w:szCs w:val="36"/>
              </w:rPr>
              <w:drawing>
                <wp:inline distT="0" distB="0" distL="0" distR="0">
                  <wp:extent cx="1753235" cy="1391285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Vertellke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39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6C4B" w:rsidRPr="00176C4B" w:rsidRDefault="00176C4B" w:rsidP="00176C4B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0D53" w:rsidRPr="00176C4B" w:rsidRDefault="0082017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</w:pPr>
            <w:r w:rsidRPr="00176C4B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  <w:t>Offene Runde</w:t>
            </w:r>
          </w:p>
          <w:p w:rsidR="00820176" w:rsidRPr="00E437C4" w:rsidRDefault="0082017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>
                  <wp:extent cx="876661" cy="1289050"/>
                  <wp:effectExtent l="0" t="0" r="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23" cy="129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60" w:rsidRDefault="00820176" w:rsidP="00536F04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820176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E821EA" w:rsidRPr="00EA5BF5" w:rsidRDefault="00E35144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00B0F0"/>
                <w:sz w:val="36"/>
                <w:szCs w:val="36"/>
              </w:rPr>
              <w:drawing>
                <wp:inline distT="0" distB="0" distL="0" distR="0" wp14:anchorId="585C225E" wp14:editId="619F5274">
                  <wp:extent cx="1134745" cy="1134745"/>
                  <wp:effectExtent l="0" t="0" r="8255" b="825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esprächsrund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E11A6" w:rsidRPr="00E35144" w:rsidRDefault="00E35144" w:rsidP="009E622F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r w:rsidRPr="00E35144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Pfingstsonntag</w:t>
            </w:r>
          </w:p>
          <w:bookmarkEnd w:id="0"/>
          <w:p w:rsidR="00536091" w:rsidRPr="00263271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</w:pPr>
            <w:r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u</w:t>
            </w:r>
            <w:r w:rsidR="00C63889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m 9</w:t>
            </w:r>
            <w:r w:rsidR="00EF7D0F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:</w:t>
            </w:r>
            <w:r w:rsidR="00C63889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30 Uhr</w:t>
            </w:r>
          </w:p>
          <w:p w:rsidR="00820176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Gottesdienst im</w:t>
            </w:r>
          </w:p>
          <w:p w:rsidR="00017C8A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Fernsehen</w:t>
            </w:r>
          </w:p>
          <w:p w:rsidR="00820176" w:rsidRDefault="00820176" w:rsidP="009E622F">
            <w:pPr>
              <w:rPr>
                <w:rFonts w:asciiTheme="minorHAnsi" w:hAnsiTheme="minorHAnsi" w:cstheme="minorHAnsi"/>
              </w:rPr>
            </w:pPr>
          </w:p>
          <w:p w:rsidR="00E35144" w:rsidRPr="00EA5BF5" w:rsidRDefault="00E35144" w:rsidP="00E351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F8240AF" wp14:editId="22F85537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223375" w:rsidRDefault="005C737E" w:rsidP="00017C8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5C737E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EG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F77B2F" w:rsidRDefault="0065781B" w:rsidP="00A83D91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</w:pPr>
            <w:r w:rsidRPr="00857857"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65781B" w:rsidP="00516E7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65781B"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  <w:t>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223375" w:rsidRDefault="00857857" w:rsidP="008C42E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  <w:t>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820176" w:rsidP="00B4784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2337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3640F" w:rsidRDefault="00857857" w:rsidP="00E80F8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857857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Kleingruppe</w:t>
            </w:r>
          </w:p>
          <w:p w:rsidR="00857857" w:rsidRPr="00176C4B" w:rsidRDefault="00857857" w:rsidP="00E80F8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B0F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00B0F0"/>
                <w:sz w:val="36"/>
                <w:szCs w:val="36"/>
              </w:rPr>
              <w:drawing>
                <wp:inline distT="0" distB="0" distL="0" distR="0">
                  <wp:extent cx="1134745" cy="1134745"/>
                  <wp:effectExtent l="0" t="0" r="8255" b="825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esprächsrund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77B2F" w:rsidRPr="005C737E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Rosenkranz</w:t>
            </w:r>
          </w:p>
          <w:p w:rsidR="005C737E" w:rsidRPr="005C737E" w:rsidRDefault="00E35144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5C737E"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b 15.10</w:t>
            </w:r>
          </w:p>
          <w:p w:rsidR="005C737E" w:rsidRPr="00F77B2F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>
                  <wp:extent cx="762000" cy="960138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senkranz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92" cy="97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0D53" w:rsidRDefault="005C737E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5C737E"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</w:p>
          <w:p w:rsidR="0065781B" w:rsidRPr="005C737E" w:rsidRDefault="0065781B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6F4BAB7C" wp14:editId="44FEAFAE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154305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14F3" w:rsidRPr="00E35144" w:rsidRDefault="006814F3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  <w:u w:val="single"/>
              </w:rPr>
            </w:pPr>
            <w:r w:rsidRPr="00E35144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  <w:u w:val="single"/>
              </w:rPr>
              <w:t>Einzelbetreuung</w:t>
            </w:r>
          </w:p>
          <w:p w:rsidR="006814F3" w:rsidRPr="001638D3" w:rsidRDefault="006814F3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35144" w:rsidRPr="00E35144" w:rsidRDefault="00E35144" w:rsidP="00C53DDE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E35144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Offene Runde</w:t>
            </w:r>
          </w:p>
          <w:p w:rsidR="00C53DDE" w:rsidRPr="00C53DDE" w:rsidRDefault="00E35144" w:rsidP="00C53DD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drawing>
                <wp:inline distT="0" distB="0" distL="0" distR="0">
                  <wp:extent cx="829126" cy="1218914"/>
                  <wp:effectExtent l="0" t="0" r="9525" b="63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unte Rund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464" cy="1239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35144" w:rsidRPr="00C77CD0" w:rsidRDefault="00E35144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35144">
              <w:rPr>
                <w:rFonts w:asciiTheme="minorHAnsi" w:hAnsiTheme="minorHAnsi" w:cstheme="minorHAnsi"/>
                <w:b/>
                <w:noProof/>
                <w:color w:val="4472C4" w:themeColor="accent5"/>
                <w:sz w:val="34"/>
                <w:szCs w:val="34"/>
              </w:rPr>
              <w:t>Betreuungstablett</w:t>
            </w: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1663065" cy="12407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treuungstablett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24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20176" w:rsidRPr="00263271" w:rsidRDefault="0082017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A83D91" w:rsidRPr="001F1A1B" w:rsidRDefault="005C737E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43F809A7" wp14:editId="1D972DE7">
                  <wp:extent cx="1753235" cy="116649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20176" w:rsidRDefault="00820176" w:rsidP="00552C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20176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  <w:p w:rsidR="0065781B" w:rsidRPr="00820176" w:rsidRDefault="0065781B" w:rsidP="00552C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  <w:p w:rsidR="00820176" w:rsidRPr="00820176" w:rsidRDefault="00176C4B" w:rsidP="00552C4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</w:rPr>
            </w:pPr>
            <w:r>
              <w:rPr>
                <w:rFonts w:ascii="Lucida Calligraphy" w:hAnsi="Lucida Calligraphy" w:cstheme="minorHAnsi"/>
                <w:b/>
                <w:i/>
                <w:noProof/>
                <w:color w:val="C00000"/>
                <w:sz w:val="40"/>
                <w:szCs w:val="40"/>
              </w:rPr>
              <w:drawing>
                <wp:inline distT="0" distB="0" distL="0" distR="0">
                  <wp:extent cx="916305" cy="705163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erberer ros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151" cy="71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857857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57857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EG/OG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5C737E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2.Stock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6814F3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65781B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223375" w:rsidRDefault="00E35144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E35144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  <w:t>EG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223375" w:rsidRDefault="00E821EA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223375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="00A83D91"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lastRenderedPageBreak/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20"/>
      <w:footerReference w:type="default" r:id="rId21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0C42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6C4B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3271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19AB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C737E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5781B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4F3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0176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857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5C29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40F"/>
    <w:rsid w:val="00C36C2B"/>
    <w:rsid w:val="00C401D3"/>
    <w:rsid w:val="00C420C0"/>
    <w:rsid w:val="00C43DF7"/>
    <w:rsid w:val="00C5163C"/>
    <w:rsid w:val="00C53D1A"/>
    <w:rsid w:val="00C53DDE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1A91"/>
    <w:rsid w:val="00D4497C"/>
    <w:rsid w:val="00D45F8A"/>
    <w:rsid w:val="00D465D0"/>
    <w:rsid w:val="00D46831"/>
    <w:rsid w:val="00D473BE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53EE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144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1EA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77B2F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7980401D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5B69-50C4-45C5-9E1D-C6FC6D32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141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1528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2025-05-06T14:02:00Z</cp:lastPrinted>
  <dcterms:created xsi:type="dcterms:W3CDTF">2025-06-02T08:40:00Z</dcterms:created>
  <dcterms:modified xsi:type="dcterms:W3CDTF">2025-06-02T08:40:00Z</dcterms:modified>
</cp:coreProperties>
</file>