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740355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0</w:t>
      </w:r>
      <w:r w:rsidR="009A3CBD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9.06. – </w:t>
      </w:r>
      <w:r w:rsidR="003361F8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15.06.25 (</w:t>
      </w:r>
      <w:r w:rsidR="009A3CBD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KW24)</w:t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E35144">
        <w:rPr>
          <w:rFonts w:ascii="Lucida Calligraphy" w:hAnsi="Lucida Calligraphy" w:cstheme="minorHAnsi"/>
          <w:b/>
          <w:i/>
          <w:noProof/>
          <w:color w:val="C00000"/>
          <w:sz w:val="40"/>
          <w:szCs w:val="40"/>
        </w:rPr>
        <w:drawing>
          <wp:inline distT="0" distB="0" distL="0" distR="0" wp14:anchorId="2941A679" wp14:editId="569C33B1">
            <wp:extent cx="916305" cy="705163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erberer ros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151" cy="71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71525" cy="55821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07" cy="5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750D53" w:rsidRDefault="00820176" w:rsidP="00536091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820176" w:rsidRDefault="00820176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  <w:r w:rsidRPr="00820176"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5C737E" w:rsidRPr="005C737E" w:rsidTr="00585926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6814F3" w:rsidRDefault="006814F3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814F3"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Einzelbetreuung</w:t>
            </w:r>
          </w:p>
        </w:tc>
      </w:tr>
      <w:tr w:rsidR="00017C8A" w:rsidRPr="00EA5BF5" w:rsidTr="00FE7F55">
        <w:trPr>
          <w:gridAfter w:val="7"/>
          <w:wAfter w:w="8890" w:type="dxa"/>
          <w:trHeight w:val="35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vAlign w:val="center"/>
          </w:tcPr>
          <w:p w:rsidR="00857857" w:rsidRDefault="009A3CBD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3CBD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Pfingstmontag</w:t>
            </w:r>
          </w:p>
          <w:p w:rsidR="009A3CBD" w:rsidRPr="009A3CBD" w:rsidRDefault="009A3CBD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3CBD">
              <w:rPr>
                <w:rFonts w:asciiTheme="minorHAnsi" w:hAnsiTheme="minorHAnsi" w:cstheme="minorHAnsi"/>
                <w:b/>
                <w:noProof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Gottesdienst </w:t>
            </w:r>
            <w:r w:rsidRPr="009A3CBD">
              <w:rPr>
                <w:rFonts w:asciiTheme="minorHAnsi" w:hAnsiTheme="minorHAnsi" w:cstheme="minorHAnsi"/>
                <w:b/>
                <w:noProof/>
                <w:sz w:val="40"/>
                <w:szCs w:val="40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Fernsehen 10.00 Uhr</w:t>
            </w:r>
          </w:p>
          <w:p w:rsidR="009A3CBD" w:rsidRPr="005C737E" w:rsidRDefault="009A3CBD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ACB4B69" wp14:editId="4418D356">
                  <wp:extent cx="1043931" cy="694690"/>
                  <wp:effectExtent l="0" t="0" r="4445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5781B" w:rsidRDefault="00857857" w:rsidP="00B83535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</w:pPr>
            <w:r w:rsidRPr="00857857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  <w:t>Gymnastik</w:t>
            </w:r>
          </w:p>
          <w:p w:rsidR="00857857" w:rsidRPr="00857857" w:rsidRDefault="00857857" w:rsidP="00B83535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  <w:u w:val="single"/>
              </w:rPr>
              <w:drawing>
                <wp:inline distT="0" distB="0" distL="0" distR="0">
                  <wp:extent cx="1663065" cy="1663065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ymnst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66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6C4B" w:rsidRPr="005C737E" w:rsidRDefault="00176C4B" w:rsidP="00B83535">
            <w:pPr>
              <w:jc w:val="center"/>
              <w:rPr>
                <w:rFonts w:asciiTheme="minorHAnsi" w:hAnsiTheme="minorHAnsi" w:cstheme="minorHAnsi"/>
                <w:b/>
                <w:color w:val="A70F7C"/>
                <w:sz w:val="40"/>
                <w:szCs w:val="40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Default="005C737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308610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58E"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750D53" w:rsidRDefault="00750D53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EG</w:t>
            </w:r>
          </w:p>
          <w:p w:rsidR="00FE7F55" w:rsidRDefault="00FE7F55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</w:p>
          <w:p w:rsidR="00FE7F55" w:rsidRPr="00E437C4" w:rsidRDefault="00E437C4" w:rsidP="00857857">
            <w:pPr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Kochgruppe</w:t>
            </w:r>
          </w:p>
          <w:p w:rsidR="00E437C4" w:rsidRPr="00E437C4" w:rsidRDefault="00E437C4" w:rsidP="00857857">
            <w:pPr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mit Melli</w:t>
            </w:r>
          </w:p>
          <w:p w:rsidR="00E437C4" w:rsidRPr="00FE7F55" w:rsidRDefault="00E437C4" w:rsidP="00857857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(Kleingruppe</w:t>
            </w:r>
            <w:r w:rsidRPr="00E437C4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76C4B" w:rsidRPr="00E35144" w:rsidRDefault="00176C4B" w:rsidP="00176C4B">
            <w:pPr>
              <w:jc w:val="center"/>
              <w:rPr>
                <w:rFonts w:asciiTheme="minorHAnsi" w:hAnsiTheme="minorHAnsi" w:cstheme="minorHAnsi"/>
                <w:b/>
                <w:noProof/>
                <w:color w:val="7030A0"/>
                <w:sz w:val="48"/>
                <w:szCs w:val="48"/>
                <w:u w:val="single"/>
              </w:rPr>
            </w:pPr>
            <w:r w:rsidRPr="00E35144">
              <w:rPr>
                <w:rFonts w:asciiTheme="minorHAnsi" w:hAnsiTheme="minorHAnsi" w:cstheme="minorHAnsi"/>
                <w:b/>
                <w:noProof/>
                <w:color w:val="7030A0"/>
                <w:sz w:val="48"/>
                <w:szCs w:val="48"/>
                <w:u w:val="single"/>
              </w:rPr>
              <w:t>Friseurin</w:t>
            </w:r>
          </w:p>
          <w:p w:rsidR="00176C4B" w:rsidRPr="00176C4B" w:rsidRDefault="00176C4B" w:rsidP="00176C4B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</w:p>
          <w:p w:rsidR="00857857" w:rsidRPr="009A3CBD" w:rsidRDefault="009A3CBD" w:rsidP="00176C4B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36"/>
              </w:rPr>
            </w:pPr>
            <w:r w:rsidRPr="009A3CBD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36"/>
              </w:rPr>
              <w:t>Einzelbetreuung</w:t>
            </w:r>
          </w:p>
          <w:p w:rsidR="009A3CBD" w:rsidRPr="00857857" w:rsidRDefault="009A3CBD" w:rsidP="00176C4B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36"/>
              </w:rPr>
            </w:pPr>
          </w:p>
          <w:p w:rsidR="00176C4B" w:rsidRPr="00176C4B" w:rsidRDefault="00176C4B" w:rsidP="00176C4B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50D53" w:rsidRPr="00176C4B" w:rsidRDefault="00820176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</w:pPr>
            <w:r w:rsidRPr="00176C4B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  <w:t>Offene Runde</w:t>
            </w:r>
          </w:p>
          <w:p w:rsidR="00820176" w:rsidRPr="00E437C4" w:rsidRDefault="00820176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  <w:drawing>
                <wp:inline distT="0" distB="0" distL="0" distR="0">
                  <wp:extent cx="876661" cy="1289050"/>
                  <wp:effectExtent l="0" t="0" r="0" b="635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unte Rund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823" cy="129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C60" w:rsidRDefault="00820176" w:rsidP="00536F04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820176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E821EA" w:rsidRPr="00EA5BF5" w:rsidRDefault="00E35144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00B0F0"/>
                <w:sz w:val="36"/>
                <w:szCs w:val="36"/>
              </w:rPr>
              <w:drawing>
                <wp:inline distT="0" distB="0" distL="0" distR="0" wp14:anchorId="585C225E" wp14:editId="619F5274">
                  <wp:extent cx="1134745" cy="1134745"/>
                  <wp:effectExtent l="0" t="0" r="8255" b="825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esprächsrund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113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36091" w:rsidRPr="00263271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</w:pPr>
            <w:r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u</w:t>
            </w:r>
            <w:r w:rsidR="00C63889"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m 9</w:t>
            </w:r>
            <w:r w:rsidR="00EF7D0F"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:</w:t>
            </w:r>
            <w:r w:rsidR="00C63889"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30 Uhr</w:t>
            </w:r>
          </w:p>
          <w:p w:rsidR="00820176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Gottesdienst im</w:t>
            </w:r>
          </w:p>
          <w:p w:rsidR="00017C8A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Fernsehen</w:t>
            </w:r>
          </w:p>
          <w:p w:rsidR="00820176" w:rsidRDefault="00820176" w:rsidP="009E622F">
            <w:pPr>
              <w:rPr>
                <w:rFonts w:asciiTheme="minorHAnsi" w:hAnsiTheme="minorHAnsi" w:cstheme="minorHAnsi"/>
              </w:rPr>
            </w:pPr>
          </w:p>
          <w:p w:rsidR="00E35144" w:rsidRPr="00EA5BF5" w:rsidRDefault="00E35144" w:rsidP="00E351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F8240AF" wp14:editId="22F85537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C8A" w:rsidRPr="00EA5BF5" w:rsidTr="00585926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223375" w:rsidRDefault="009A3CBD" w:rsidP="00017C8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9A3CBD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OG/EG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F77B2F" w:rsidRDefault="0065781B" w:rsidP="00A83D91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</w:pPr>
            <w:r w:rsidRPr="00857857"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65781B" w:rsidP="00516E7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9A3CBD">
              <w:rPr>
                <w:rFonts w:asciiTheme="minorHAnsi" w:hAnsiTheme="minorHAnsi" w:cstheme="minorHAnsi"/>
                <w:b/>
                <w:sz w:val="44"/>
                <w:szCs w:val="44"/>
              </w:rPr>
              <w:t>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223375" w:rsidRDefault="009A3CBD" w:rsidP="008C42E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9A3CBD">
              <w:rPr>
                <w:rFonts w:asciiTheme="minorHAnsi" w:hAnsiTheme="minorHAnsi" w:cstheme="minorHAnsi"/>
                <w:b/>
                <w:color w:val="FF0000"/>
                <w:sz w:val="44"/>
                <w:szCs w:val="44"/>
              </w:rPr>
              <w:t>EG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820176" w:rsidP="00B47842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22337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22337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175091">
        <w:trPr>
          <w:gridAfter w:val="7"/>
          <w:wAfter w:w="8890" w:type="dxa"/>
          <w:trHeight w:val="29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3640F" w:rsidRDefault="00857857" w:rsidP="00E80F8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857857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Kleingruppe</w:t>
            </w:r>
          </w:p>
          <w:p w:rsidR="00857857" w:rsidRPr="00176C4B" w:rsidRDefault="00857857" w:rsidP="00E80F8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B0F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00B0F0"/>
                <w:sz w:val="36"/>
                <w:szCs w:val="36"/>
              </w:rPr>
              <w:drawing>
                <wp:inline distT="0" distB="0" distL="0" distR="0">
                  <wp:extent cx="1000125" cy="1000125"/>
                  <wp:effectExtent l="0" t="0" r="9525" b="952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esprächsrund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77B2F" w:rsidRPr="005C737E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Rosenkranz</w:t>
            </w:r>
          </w:p>
          <w:p w:rsidR="005C737E" w:rsidRPr="005C737E" w:rsidRDefault="00E35144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5C737E"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b 15.10</w:t>
            </w:r>
          </w:p>
          <w:p w:rsidR="005C737E" w:rsidRPr="00F77B2F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  <w:drawing>
                <wp:inline distT="0" distB="0" distL="0" distR="0">
                  <wp:extent cx="762000" cy="960138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senkranz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792" cy="97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50D53" w:rsidRDefault="005C737E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5C737E"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  <w:t>Tante Emma</w:t>
            </w:r>
          </w:p>
          <w:p w:rsidR="0065781B" w:rsidRPr="005C737E" w:rsidRDefault="0065781B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6F4BAB7C" wp14:editId="44FEAFAE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154305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14F3" w:rsidRPr="00E35144" w:rsidRDefault="006814F3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  <w:u w:val="single"/>
              </w:rPr>
            </w:pPr>
            <w:r w:rsidRPr="00E35144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  <w:u w:val="single"/>
              </w:rPr>
              <w:t>Einzelbetreuung</w:t>
            </w:r>
          </w:p>
          <w:p w:rsidR="006814F3" w:rsidRPr="001638D3" w:rsidRDefault="006814F3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53DDE" w:rsidRPr="003361F8" w:rsidRDefault="009A3CBD" w:rsidP="00C53DD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3361F8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Musik-Nachmittag</w:t>
            </w:r>
          </w:p>
          <w:p w:rsidR="003361F8" w:rsidRPr="003361F8" w:rsidRDefault="003361F8" w:rsidP="00C53DD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3361F8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14.oo – 17.oo</w:t>
            </w:r>
          </w:p>
          <w:p w:rsidR="003361F8" w:rsidRPr="003361F8" w:rsidRDefault="003361F8" w:rsidP="00C53DD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m</w:t>
            </w:r>
            <w:bookmarkStart w:id="0" w:name="_GoBack"/>
            <w:bookmarkEnd w:id="0"/>
            <w:r w:rsidRPr="003361F8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 xml:space="preserve">it Sebastian </w:t>
            </w:r>
          </w:p>
          <w:p w:rsidR="003361F8" w:rsidRPr="003361F8" w:rsidRDefault="003361F8" w:rsidP="00C53DD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3361F8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Wilhelm</w:t>
            </w:r>
          </w:p>
          <w:p w:rsidR="009A3CBD" w:rsidRPr="00C53DDE" w:rsidRDefault="009A3CBD" w:rsidP="00C53DD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361F8" w:rsidRPr="00692D27" w:rsidRDefault="003361F8" w:rsidP="003361F8">
            <w:pPr>
              <w:jc w:val="center"/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  <w:u w:val="single"/>
              </w:rPr>
            </w:pPr>
            <w:r w:rsidRPr="00692D27"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  <w:u w:val="single"/>
              </w:rPr>
              <w:t>Angies</w:t>
            </w:r>
          </w:p>
          <w:p w:rsidR="003361F8" w:rsidRPr="00692D27" w:rsidRDefault="003361F8" w:rsidP="003361F8">
            <w:pPr>
              <w:jc w:val="center"/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</w:rPr>
            </w:pPr>
            <w:r w:rsidRPr="00692D27"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</w:rPr>
              <w:t xml:space="preserve">Näh- und </w:t>
            </w:r>
          </w:p>
          <w:p w:rsidR="003361F8" w:rsidRPr="00692D27" w:rsidRDefault="003361F8" w:rsidP="003361F8">
            <w:pPr>
              <w:jc w:val="center"/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</w:rPr>
            </w:pPr>
            <w:r w:rsidRPr="00692D27"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</w:rPr>
              <w:t>Reparaturservice</w:t>
            </w:r>
          </w:p>
          <w:p w:rsidR="003361F8" w:rsidRDefault="003361F8" w:rsidP="003361F8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731D31BA" wp14:editId="4209A5BB">
                  <wp:extent cx="592455" cy="656375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185" cy="661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35144" w:rsidRPr="00C77CD0" w:rsidRDefault="003361F8" w:rsidP="003361F8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3361F8">
              <w:rPr>
                <w:rFonts w:asciiTheme="minorHAnsi" w:hAnsiTheme="minorHAnsi" w:cstheme="minorHAnsi"/>
                <w:b/>
                <w:color w:val="C00000"/>
                <w:sz w:val="36"/>
                <w:szCs w:val="36"/>
              </w:rPr>
              <w:t xml:space="preserve">14.30 -16.30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20176" w:rsidRPr="00263271" w:rsidRDefault="0082017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26327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A83D91" w:rsidRPr="001F1A1B" w:rsidRDefault="005C737E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43F809A7" wp14:editId="1D972DE7">
                  <wp:extent cx="1753235" cy="1166495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20176" w:rsidRDefault="00820176" w:rsidP="00552C4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820176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  <w:p w:rsidR="0065781B" w:rsidRPr="00820176" w:rsidRDefault="0065781B" w:rsidP="00552C4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  <w:p w:rsidR="00820176" w:rsidRPr="00820176" w:rsidRDefault="00176C4B" w:rsidP="00552C4E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</w:rPr>
            </w:pPr>
            <w:r>
              <w:rPr>
                <w:rFonts w:ascii="Lucida Calligraphy" w:hAnsi="Lucida Calligraphy" w:cstheme="minorHAnsi"/>
                <w:b/>
                <w:i/>
                <w:noProof/>
                <w:color w:val="C00000"/>
                <w:sz w:val="40"/>
                <w:szCs w:val="40"/>
              </w:rPr>
              <w:drawing>
                <wp:inline distT="0" distB="0" distL="0" distR="0">
                  <wp:extent cx="916305" cy="705163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erberer ros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151" cy="71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91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EA5BF5" w:rsidRDefault="00EB53FA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857857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857857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EG/OG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5C737E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2.Stock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6814F3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65781B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223375" w:rsidRDefault="003361F8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3361F8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Innenhof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223375" w:rsidRDefault="00E821EA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223375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b</w:t>
            </w:r>
            <w:r w:rsidR="00A83D91"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1638D3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lastRenderedPageBreak/>
        <w:t xml:space="preserve"> </w:t>
      </w:r>
      <w:r w:rsidR="006C7632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A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bweichungen 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sind 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möglich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</w:t>
      </w:r>
      <w:r w:rsidR="00E80F87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!</w:t>
      </w:r>
    </w:p>
    <w:sectPr w:rsidR="006258BB" w:rsidRPr="001638D3" w:rsidSect="00520388">
      <w:headerReference w:type="default" r:id="rId18"/>
      <w:footerReference w:type="default" r:id="rId19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6"/>
      <w:gridCol w:w="2626"/>
      <w:gridCol w:w="4811"/>
      <w:gridCol w:w="2622"/>
      <w:gridCol w:w="1743"/>
      <w:gridCol w:w="3224"/>
      <w:gridCol w:w="2525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0C42"/>
    <w:rsid w:val="0014162D"/>
    <w:rsid w:val="00141C33"/>
    <w:rsid w:val="0014497C"/>
    <w:rsid w:val="00144E1F"/>
    <w:rsid w:val="00146CD5"/>
    <w:rsid w:val="001474DC"/>
    <w:rsid w:val="00152677"/>
    <w:rsid w:val="00152A56"/>
    <w:rsid w:val="001538C1"/>
    <w:rsid w:val="00154850"/>
    <w:rsid w:val="00154E4A"/>
    <w:rsid w:val="00161D8C"/>
    <w:rsid w:val="00162421"/>
    <w:rsid w:val="001638D3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5091"/>
    <w:rsid w:val="00175B37"/>
    <w:rsid w:val="00176C4B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3375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3271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19AB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1F8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388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85926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C737E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5781B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4F3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0355"/>
    <w:rsid w:val="00747553"/>
    <w:rsid w:val="00750686"/>
    <w:rsid w:val="00750D53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91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0176"/>
    <w:rsid w:val="00821925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857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D64C8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CBD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5C29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C727A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40F"/>
    <w:rsid w:val="00C36C2B"/>
    <w:rsid w:val="00C401D3"/>
    <w:rsid w:val="00C420C0"/>
    <w:rsid w:val="00C43DF7"/>
    <w:rsid w:val="00C5163C"/>
    <w:rsid w:val="00C53D1A"/>
    <w:rsid w:val="00C53DDE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1A91"/>
    <w:rsid w:val="00D4497C"/>
    <w:rsid w:val="00D45F8A"/>
    <w:rsid w:val="00D465D0"/>
    <w:rsid w:val="00D46831"/>
    <w:rsid w:val="00D473BE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53EE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144"/>
    <w:rsid w:val="00E35FB0"/>
    <w:rsid w:val="00E37A0F"/>
    <w:rsid w:val="00E437C4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0F87"/>
    <w:rsid w:val="00E821EA"/>
    <w:rsid w:val="00E823D6"/>
    <w:rsid w:val="00E838CB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EF7D0F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77B2F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E7F55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7980401D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86D63-CECB-4F75-94C7-DC3C67E2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150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1617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2025-06-02T08:40:00Z</cp:lastPrinted>
  <dcterms:created xsi:type="dcterms:W3CDTF">2025-06-02T09:05:00Z</dcterms:created>
  <dcterms:modified xsi:type="dcterms:W3CDTF">2025-06-02T09:05:00Z</dcterms:modified>
</cp:coreProperties>
</file>