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2311A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156.06. – 22.06.25 (KW25)</w:t>
      </w:r>
      <w:r w:rsidR="003125F5" w:rsidRPr="003125F5">
        <w:rPr>
          <w:rFonts w:asciiTheme="minorHAnsi" w:eastAsiaTheme="minorHAnsi" w:hAnsiTheme="minorHAnsi" w:cstheme="minorHAnsi"/>
          <w:b/>
          <w:noProof/>
          <w:color w:val="538135" w:themeColor="accent6" w:themeShade="BF"/>
          <w:sz w:val="40"/>
          <w:szCs w:val="40"/>
          <w:u w:val="single"/>
          <w:lang w:eastAsia="en-US"/>
        </w:rPr>
        <w:t xml:space="preserve"> </w:t>
      </w:r>
      <w:r w:rsidR="003125F5">
        <w:rPr>
          <w:rFonts w:asciiTheme="minorHAnsi" w:eastAsiaTheme="minorHAnsi" w:hAnsiTheme="minorHAnsi" w:cstheme="minorHAnsi"/>
          <w:b/>
          <w:noProof/>
          <w:color w:val="538135" w:themeColor="accent6" w:themeShade="BF"/>
          <w:sz w:val="40"/>
          <w:szCs w:val="40"/>
          <w:u w:val="single"/>
          <w:lang w:eastAsia="en-US"/>
        </w:rPr>
        <w:drawing>
          <wp:inline distT="0" distB="0" distL="0" distR="0" wp14:anchorId="79B25FBD" wp14:editId="4B0FCFA5">
            <wp:extent cx="828675" cy="817675"/>
            <wp:effectExtent l="0" t="0" r="0" b="1905"/>
            <wp:docPr id="36" name="Bild 1" descr="C:\Users\has1-soz.betreuung\AppData\Local\Microsoft\Windows\INetCache\Content.MSO\94E001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1-soz.betreuung\AppData\Local\Microsoft\Windows\INetCache\Content.MSO\94E0019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79" cy="82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9A3CBD" w:rsidRPr="00B6202D" w:rsidRDefault="002311A2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2311A2" w:rsidRPr="005C737E" w:rsidRDefault="002311A2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3BE83001" wp14:editId="55866F87">
                  <wp:extent cx="876661" cy="1289050"/>
                  <wp:effectExtent l="0" t="0" r="0" b="635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57857" w:rsidRPr="00A24F12" w:rsidRDefault="00B6202D" w:rsidP="00A24F12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  <w:u w:val="single"/>
              </w:rPr>
            </w:pPr>
            <w:r w:rsidRPr="00A24F12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  <w:u w:val="single"/>
              </w:rPr>
              <w:t>Kath. Gottesdienst</w:t>
            </w:r>
            <w:r w:rsidR="00F90347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  <w:u w:val="single"/>
              </w:rPr>
              <w:t xml:space="preserve">    </w:t>
            </w:r>
            <w:bookmarkStart w:id="0" w:name="_GoBack"/>
            <w:bookmarkEnd w:id="0"/>
            <w:r w:rsidR="00F90347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  <w:u w:val="single"/>
              </w:rPr>
              <w:t xml:space="preserve">10.30 </w:t>
            </w:r>
          </w:p>
          <w:p w:rsidR="00A24F12" w:rsidRDefault="00A24F12" w:rsidP="00A24F12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 w:rsidRPr="00A24F12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  <w:t>Blumenteppich</w:t>
            </w:r>
          </w:p>
          <w:p w:rsidR="00A24F12" w:rsidRDefault="00A24F12" w:rsidP="00A24F12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  <w:u w:val="single"/>
              </w:rPr>
              <w:drawing>
                <wp:inline distT="0" distB="0" distL="0" distR="0" wp14:anchorId="775A8B1B" wp14:editId="59275159">
                  <wp:extent cx="828675" cy="817675"/>
                  <wp:effectExtent l="0" t="0" r="0" b="1905"/>
                  <wp:docPr id="1" name="Bild 1" descr="C:\Users\has1-soz.betreuung\AppData\Local\Microsoft\Windows\INetCache\Content.MSO\94E001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94E001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579" cy="82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C4B" w:rsidRPr="005C737E" w:rsidRDefault="00176C4B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5C737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308610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58E"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750D53" w:rsidRDefault="00750D5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EG</w:t>
            </w:r>
          </w:p>
          <w:p w:rsidR="00FE7F55" w:rsidRDefault="00FE7F5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FE7F55" w:rsidRPr="00E437C4" w:rsidRDefault="00E437C4" w:rsidP="00857857">
            <w:pPr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Kochgruppe</w:t>
            </w:r>
          </w:p>
          <w:p w:rsidR="00E437C4" w:rsidRPr="00FE7F55" w:rsidRDefault="00B6202D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 xml:space="preserve"> </w:t>
            </w:r>
            <w:r w:rsidR="00E437C4"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(Kleingruppe</w:t>
            </w:r>
            <w:r w:rsidR="00E437C4"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C4B" w:rsidRPr="00B6202D" w:rsidRDefault="00A24F12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  <w:highlight w:val="yellow"/>
                <w:u w:val="single"/>
              </w:rPr>
            </w:pPr>
            <w:r w:rsidRPr="00B6202D"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  <w:highlight w:val="yellow"/>
                <w:u w:val="single"/>
              </w:rPr>
              <w:t>Fronleichnam</w:t>
            </w:r>
          </w:p>
          <w:p w:rsidR="00A24F12" w:rsidRPr="00B6202D" w:rsidRDefault="00A24F12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  <w:highlight w:val="yellow"/>
                <w:u w:val="single"/>
              </w:rPr>
            </w:pPr>
            <w:r w:rsidRPr="00B6202D"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  <w:highlight w:val="yellow"/>
                <w:u w:val="single"/>
              </w:rPr>
              <w:t>Feiertag</w:t>
            </w:r>
          </w:p>
          <w:p w:rsidR="00A24F12" w:rsidRPr="00A24F12" w:rsidRDefault="00A24F12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</w:rPr>
            </w:pPr>
            <w:r w:rsidRPr="00A24F12"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</w:rPr>
              <w:t>Gottesdienst</w:t>
            </w:r>
          </w:p>
          <w:p w:rsidR="00A24F12" w:rsidRPr="00A24F12" w:rsidRDefault="00A24F12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</w:rPr>
            </w:pPr>
            <w:r w:rsidRPr="00A24F12"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</w:rPr>
              <w:t>Im Fernsehen</w:t>
            </w:r>
          </w:p>
          <w:p w:rsidR="00A24F12" w:rsidRDefault="00A24F12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8713260" wp14:editId="69A664B0">
                  <wp:extent cx="1043931" cy="694690"/>
                  <wp:effectExtent l="0" t="0" r="4445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4F12" w:rsidRPr="00176C4B" w:rsidRDefault="00A24F12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ab 10.00 Uhr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176C4B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 w:rsidRPr="00176C4B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820176" w:rsidRPr="00E437C4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>
                  <wp:extent cx="876661" cy="1289050"/>
                  <wp:effectExtent l="0" t="0" r="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B6202D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68070" cy="106807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esprächsrund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10.00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23375" w:rsidRDefault="009A3CBD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9A3CB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OG/EG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F77B2F" w:rsidRDefault="00F90347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Innenhof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9A3CBD">
              <w:rPr>
                <w:rFonts w:asciiTheme="minorHAnsi" w:hAnsiTheme="minorHAnsi" w:cstheme="minorHAnsi"/>
                <w:b/>
                <w:sz w:val="44"/>
                <w:szCs w:val="44"/>
              </w:rPr>
              <w:t>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9A3CBD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9A3CBD"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B6202D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57857" w:rsidRPr="00A24F12" w:rsidRDefault="002311A2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00B0F0"/>
                <w:sz w:val="44"/>
                <w:szCs w:val="44"/>
              </w:rPr>
            </w:pPr>
            <w:r w:rsidRPr="00A24F12">
              <w:rPr>
                <w:rFonts w:asciiTheme="minorHAnsi" w:hAnsiTheme="minorHAnsi" w:cstheme="minorHAnsi"/>
                <w:b/>
                <w:noProof/>
                <w:color w:val="00B0F0"/>
                <w:sz w:val="44"/>
                <w:szCs w:val="44"/>
              </w:rPr>
              <w:t>Eisflocke</w:t>
            </w:r>
          </w:p>
          <w:p w:rsidR="002311A2" w:rsidRPr="00176C4B" w:rsidRDefault="00A24F12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B0F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00B0F0"/>
                <w:sz w:val="36"/>
                <w:szCs w:val="36"/>
              </w:rPr>
              <w:t>ab 14.00 Uhr</w:t>
            </w:r>
            <w:r w:rsidR="002311A2">
              <w:rPr>
                <w:rFonts w:asciiTheme="minorHAnsi" w:hAnsiTheme="minorHAnsi" w:cstheme="minorHAnsi"/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>
                  <wp:extent cx="1572895" cy="596265"/>
                  <wp:effectExtent l="0" t="0" r="825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Eisflock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E35144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5C737E"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Default="005C737E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5C737E"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65781B" w:rsidRPr="005C737E" w:rsidRDefault="0065781B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6F4BAB7C" wp14:editId="44FEAFAE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154305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4F3" w:rsidRPr="00E35144" w:rsidRDefault="006814F3" w:rsidP="00F90347">
            <w:pP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</w:pPr>
            <w:r w:rsidRPr="00E35144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  <w:u w:val="single"/>
              </w:rPr>
              <w:t>Einzelbetreuung</w:t>
            </w:r>
          </w:p>
          <w:p w:rsidR="006814F3" w:rsidRPr="001638D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A3CBD" w:rsidRPr="00C53DDE" w:rsidRDefault="00A24F12" w:rsidP="00F90347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A24F12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338E1396" wp14:editId="6C923CE7">
                  <wp:extent cx="1400810" cy="932013"/>
                  <wp:effectExtent l="0" t="0" r="0" b="190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467" cy="93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35144" w:rsidRPr="00C77CD0" w:rsidRDefault="00B6202D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202D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48721DC6" wp14:editId="5CED1343">
                  <wp:extent cx="876661" cy="1289050"/>
                  <wp:effectExtent l="0" t="0" r="0" b="635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5C737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496060" cy="995387"/>
                  <wp:effectExtent l="0" t="0" r="889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5781B" w:rsidRP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820176" w:rsidRPr="00820176" w:rsidRDefault="00176C4B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="Lucida Calligraphy" w:hAnsi="Lucida Calligraphy" w:cstheme="minorHAnsi"/>
                <w:b/>
                <w:i/>
                <w:noProof/>
                <w:color w:val="C00000"/>
                <w:sz w:val="40"/>
                <w:szCs w:val="40"/>
              </w:rPr>
              <w:drawing>
                <wp:inline distT="0" distB="0" distL="0" distR="0">
                  <wp:extent cx="916305" cy="705163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erberer ros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51" cy="71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A24F12" w:rsidRDefault="002311A2" w:rsidP="00A83D91">
            <w:pPr>
              <w:jc w:val="center"/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</w:pPr>
            <w:r w:rsidRPr="00A24F12"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  <w:t>Foyer/Eingang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6814F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5781B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A24F12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24F12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WB/Garten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B6202D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18"/>
      <w:footerReference w:type="default" r:id="rId19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7980401D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F858-7FD7-4018-A8FB-E5F488C4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1587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4</cp:revision>
  <cp:lastPrinted>2025-06-02T09:05:00Z</cp:lastPrinted>
  <dcterms:created xsi:type="dcterms:W3CDTF">2025-06-02T09:23:00Z</dcterms:created>
  <dcterms:modified xsi:type="dcterms:W3CDTF">2025-06-02T09:26:00Z</dcterms:modified>
</cp:coreProperties>
</file>