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44AE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23</w:t>
      </w:r>
      <w:r w:rsidR="005951C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17203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E44AE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30</w:t>
      </w:r>
      <w:r w:rsidR="00B0375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.06.2025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(KW</w:t>
      </w:r>
      <w:r w:rsidR="0017203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E44AE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6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03753" w:rsidRPr="0009554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Gedächtnistraining mit Martha</w:t>
            </w:r>
          </w:p>
          <w:p w:rsidR="00E44AE5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6DD28E0">
                  <wp:extent cx="798830" cy="536575"/>
                  <wp:effectExtent l="0" t="0" r="127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227F" w:rsidRPr="006A6313" w:rsidRDefault="00D3227F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913A3" w:rsidRPr="006913A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885825"/>
                  <wp:effectExtent l="0" t="0" r="9525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913A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 </w:t>
            </w:r>
          </w:p>
          <w:p w:rsidR="00B0375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6913A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3227F" w:rsidRPr="006A631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49530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3753" w:rsidRDefault="00B03753" w:rsidP="00D3227F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B03753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Katrin</w:t>
            </w:r>
          </w:p>
          <w:p w:rsidR="00E44AE5" w:rsidRPr="004C38DA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14375" cy="552450"/>
                  <wp:effectExtent l="0" t="0" r="952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44AE5" w:rsidRDefault="00E44AE5" w:rsidP="00E44AE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  <w:r w:rsidR="005A114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    </w:t>
            </w:r>
          </w:p>
          <w:p w:rsidR="00B03753" w:rsidRDefault="00E44AE5" w:rsidP="00E44AE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E44AE5" w:rsidRPr="004C38DA" w:rsidRDefault="00E44AE5" w:rsidP="00E44AE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1190625" cy="733425"/>
                  <wp:effectExtent l="0" t="0" r="9525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565A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Pr="006913A3" w:rsidRDefault="006913A3" w:rsidP="00565A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DD294D7">
                  <wp:extent cx="1438910" cy="883920"/>
                  <wp:effectExtent l="0" t="0" r="889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913A3" w:rsidRDefault="006913A3" w:rsidP="006913A3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Singen mit </w:t>
            </w:r>
          </w:p>
          <w:p w:rsidR="006913A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Frau Zandel </w:t>
            </w:r>
          </w:p>
          <w:p w:rsidR="00D3227F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und Katrin</w:t>
            </w:r>
          </w:p>
          <w:p w:rsidR="006913A3" w:rsidRPr="006A631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33475" cy="485775"/>
                  <wp:effectExtent l="0" t="0" r="9525" b="952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41E4D" w:rsidRDefault="00A41E4D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A41E4D" w:rsidRDefault="00A41E4D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03753" w:rsidRPr="00A41E4D" w:rsidRDefault="00A41E4D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6913A3" w:rsidRPr="003B6F9D" w:rsidRDefault="006913A3" w:rsidP="00B037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F2429C">
                  <wp:extent cx="798830" cy="536575"/>
                  <wp:effectExtent l="0" t="0" r="127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Default="007E0401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E0401" w:rsidRDefault="007E0401" w:rsidP="00B03753">
            <w:pPr>
              <w:jc w:val="center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</w:p>
          <w:p w:rsidR="00B03753" w:rsidRDefault="00B03753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FD2A2E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44AE5" w:rsidRDefault="006A6313" w:rsidP="00E44AE5">
            <w:r>
              <w:rPr>
                <w:b/>
                <w:sz w:val="32"/>
                <w:szCs w:val="32"/>
              </w:rPr>
              <w:t xml:space="preserve">          </w:t>
            </w:r>
          </w:p>
          <w:p w:rsidR="006A6313" w:rsidRDefault="006A631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44AE5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Gymnastik </w:t>
            </w:r>
          </w:p>
          <w:p w:rsidR="00B03753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E44AE5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771525"/>
                  <wp:effectExtent l="0" t="0" r="0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AE5" w:rsidRPr="00C87C5D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44AE5" w:rsidRPr="004C38DA" w:rsidRDefault="006913A3" w:rsidP="006913A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2918F1E9">
                  <wp:extent cx="1438910" cy="883920"/>
                  <wp:effectExtent l="0" t="0" r="889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913A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 </w:t>
            </w:r>
          </w:p>
          <w:p w:rsidR="00D3227F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6913A3" w:rsidRPr="006A631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209675" cy="600075"/>
                  <wp:effectExtent l="0" t="0" r="9525" b="952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913A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Spiele </w:t>
            </w:r>
          </w:p>
          <w:p w:rsidR="00B0375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6913A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913A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638175"/>
                  <wp:effectExtent l="0" t="0" r="0" b="9525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Default="007E0401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</w:t>
            </w:r>
          </w:p>
          <w:p w:rsidR="007E0401" w:rsidRDefault="007E0401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>der Dachterrasse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03753" w:rsidRDefault="007E0401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7E0401" w:rsidRPr="007E0401" w:rsidRDefault="007E0401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E96DCF9">
                  <wp:extent cx="713105" cy="55499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6A631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Anja </w:t>
            </w:r>
          </w:p>
          <w:p w:rsidR="006A6313" w:rsidRDefault="006A631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6A6313" w:rsidRDefault="006A631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3450A4E">
                  <wp:extent cx="920750" cy="524510"/>
                  <wp:effectExtent l="0" t="0" r="0" b="889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3753" w:rsidRPr="008177B6" w:rsidRDefault="00B03753" w:rsidP="00B0375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14884" w:rsidRDefault="00914884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D3227F" w:rsidRDefault="00914884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914884" w:rsidRDefault="00914884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51D06C25">
                  <wp:extent cx="1469390" cy="774065"/>
                  <wp:effectExtent l="0" t="0" r="0" b="6985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4884" w:rsidRPr="004C38DA" w:rsidRDefault="00914884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Pr="006913A3" w:rsidRDefault="006913A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714C328A">
                  <wp:extent cx="1438910" cy="883920"/>
                  <wp:effectExtent l="0" t="0" r="889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B03753" w:rsidP="005951C0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E0401" w:rsidRDefault="006913A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D3227F" w:rsidRDefault="006913A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7E0401" w:rsidRPr="006A6313" w:rsidRDefault="007E0401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06816B63">
                  <wp:extent cx="987425" cy="658495"/>
                  <wp:effectExtent l="0" t="0" r="3175" b="825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951C0" w:rsidRDefault="00B03753" w:rsidP="005951C0">
            <w:pPr>
              <w:jc w:val="center"/>
            </w:pPr>
            <w:r>
              <w:t xml:space="preserve"> </w:t>
            </w:r>
          </w:p>
          <w:p w:rsidR="00B03753" w:rsidRDefault="00B03753" w:rsidP="00685173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B03753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03753" w:rsidRPr="00AC4B61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03753" w:rsidRPr="00D3227F" w:rsidRDefault="00D3227F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>Sturzpro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phylaxe</w:t>
            </w:r>
          </w:p>
        </w:tc>
        <w:tc>
          <w:tcPr>
            <w:tcW w:w="2977" w:type="dxa"/>
            <w:vAlign w:val="center"/>
          </w:tcPr>
          <w:p w:rsidR="00E44AE5" w:rsidRPr="00E44AE5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44AE5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Tanzen im Sitzen </w:t>
            </w:r>
          </w:p>
          <w:p w:rsidR="00B03753" w:rsidRDefault="00E44AE5" w:rsidP="00B03753">
            <w:pPr>
              <w:jc w:val="center"/>
            </w:pPr>
            <w:r w:rsidRPr="00E44AE5"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</w:tc>
        <w:tc>
          <w:tcPr>
            <w:tcW w:w="2693" w:type="dxa"/>
            <w:vAlign w:val="center"/>
          </w:tcPr>
          <w:p w:rsidR="00B03753" w:rsidRPr="00C3155B" w:rsidRDefault="00B03753" w:rsidP="00B037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835" w:type="dxa"/>
          </w:tcPr>
          <w:p w:rsidR="00B03753" w:rsidRPr="00AC4B61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4A6C89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14884" w:rsidRDefault="007E0401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der </w:t>
            </w:r>
          </w:p>
          <w:p w:rsidR="004A6C89" w:rsidRDefault="007E0401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>Dachterrasse mit Martha</w:t>
            </w:r>
          </w:p>
          <w:p w:rsidR="007E0401" w:rsidRPr="007E0401" w:rsidRDefault="007E0401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454A1E0">
                  <wp:extent cx="713105" cy="554990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A6C89" w:rsidRDefault="007E0401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Männerstammtisch</w:t>
            </w:r>
            <w:r w:rsidR="0091488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mit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Martina</w:t>
            </w:r>
          </w:p>
          <w:p w:rsidR="007E0401" w:rsidRPr="00C87C5D" w:rsidRDefault="007E0401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524000" cy="923925"/>
                  <wp:effectExtent l="0" t="0" r="0" b="9525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Pr="00235DDF" w:rsidRDefault="006913A3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32"/>
                <w:szCs w:val="36"/>
              </w:rPr>
              <w:drawing>
                <wp:inline distT="0" distB="0" distL="0" distR="0" wp14:anchorId="491C6E17">
                  <wp:extent cx="1438910" cy="883920"/>
                  <wp:effectExtent l="0" t="0" r="889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6C89"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Pr="00CF639B" w:rsidRDefault="00CF639B" w:rsidP="00CF639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  <w:r w:rsidR="007E0401" w:rsidRPr="00CF639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Kino mit </w:t>
            </w:r>
            <w:proofErr w:type="spellStart"/>
            <w:r w:rsidR="007E0401" w:rsidRPr="00CF639B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CF639B" w:rsidRPr="00460EFF" w:rsidRDefault="00CF639B" w:rsidP="004A6C8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428750" cy="838200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605105" w:rsidRDefault="004A6C89" w:rsidP="004A6C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685173">
            <w:pPr>
              <w:jc w:val="center"/>
            </w:pPr>
          </w:p>
        </w:tc>
      </w:tr>
      <w:tr w:rsidR="004A6C89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Default="00914884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</w:t>
            </w:r>
            <w:r w:rsidR="007E04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der </w:t>
            </w:r>
          </w:p>
          <w:p w:rsidR="00914884" w:rsidRDefault="00914884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</w:t>
            </w:r>
            <w:r w:rsidR="007E0401">
              <w:rPr>
                <w:rFonts w:asciiTheme="minorHAnsi" w:hAnsiTheme="minorHAnsi" w:cstheme="minorHAnsi"/>
                <w:b/>
                <w:sz w:val="32"/>
                <w:szCs w:val="32"/>
              </w:rPr>
              <w:t>Dachterrasse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D3227F" w:rsidRDefault="00914884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mit </w:t>
            </w:r>
            <w:proofErr w:type="spellStart"/>
            <w:r w:rsidR="007E0401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7E0401" w:rsidRPr="004C38DA" w:rsidRDefault="007E0401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A4A825B">
                  <wp:extent cx="990600" cy="554990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585FA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6913A3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07F24B1">
                  <wp:extent cx="1438910" cy="883920"/>
                  <wp:effectExtent l="0" t="0" r="889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6C89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A114F" w:rsidRDefault="007E0401" w:rsidP="007E040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F639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Kino mit </w:t>
            </w:r>
            <w:proofErr w:type="spellStart"/>
            <w:r w:rsidRPr="00CF639B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CF639B" w:rsidRPr="00CF639B" w:rsidRDefault="00CF639B" w:rsidP="007E040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90650" cy="857250"/>
                  <wp:effectExtent l="0" t="0" r="0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A6C89" w:rsidRDefault="004A6C89" w:rsidP="005A114F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Pr="00B41FC1" w:rsidRDefault="004A6C89" w:rsidP="00685173">
            <w:pPr>
              <w:jc w:val="center"/>
              <w:rPr>
                <w:sz w:val="28"/>
                <w:szCs w:val="28"/>
              </w:rPr>
            </w:pPr>
          </w:p>
        </w:tc>
      </w:tr>
      <w:tr w:rsidR="004A6C89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Pr="00D3227F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Pr="00C87C5D" w:rsidRDefault="00D3227F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</w:p>
          <w:p w:rsidR="00D3227F" w:rsidRPr="00C87C5D" w:rsidRDefault="00D3227F" w:rsidP="00D3227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Pr="00235DDF" w:rsidRDefault="006913A3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32"/>
                <w:szCs w:val="36"/>
              </w:rPr>
              <w:drawing>
                <wp:inline distT="0" distB="0" distL="0" distR="0" wp14:anchorId="0BED3BD6">
                  <wp:extent cx="1438910" cy="883920"/>
                  <wp:effectExtent l="0" t="0" r="889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6C89"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Default="007E0401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F639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Kino mit </w:t>
            </w:r>
            <w:proofErr w:type="spellStart"/>
            <w:r w:rsidRPr="00CF639B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 w:rsidRPr="00CF639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685173" w:rsidRPr="00CF639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4A6C89" w:rsidRPr="00CF639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CF639B" w:rsidRPr="00CF639B" w:rsidRDefault="00CF639B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95425" cy="838200"/>
                  <wp:effectExtent l="0" t="0" r="9525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5A114F" w:rsidRDefault="005A114F" w:rsidP="005A114F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</w:p>
          <w:p w:rsidR="005A114F" w:rsidRDefault="005A114F" w:rsidP="005A114F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</w:p>
          <w:p w:rsidR="004A6C89" w:rsidRPr="00C13418" w:rsidRDefault="004A6C89" w:rsidP="005A114F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CF639B" w:rsidRDefault="00CF639B" w:rsidP="005A114F">
            <w:pP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  Individuelle              Betreuung </w:t>
            </w:r>
          </w:p>
          <w:p w:rsidR="005A114F" w:rsidRDefault="00CF639B" w:rsidP="005A114F">
            <w:pP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 mit Martina</w:t>
            </w:r>
          </w:p>
          <w:p w:rsidR="00CF639B" w:rsidRPr="005A114F" w:rsidRDefault="00CF639B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51ED58D">
                  <wp:extent cx="987425" cy="658495"/>
                  <wp:effectExtent l="0" t="0" r="3175" b="8255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C89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3227F" w:rsidRDefault="00D3227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951C0" w:rsidRDefault="00D3227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 mit Anja</w:t>
            </w:r>
          </w:p>
          <w:p w:rsidR="00D3227F" w:rsidRDefault="00D3227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48E2BED">
                  <wp:extent cx="987425" cy="658495"/>
                  <wp:effectExtent l="0" t="0" r="3175" b="8255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C89" w:rsidRDefault="004A6C89" w:rsidP="005951C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Pr="00C87C5D" w:rsidRDefault="005A114F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</w:p>
          <w:p w:rsidR="007E0401" w:rsidRDefault="007E0401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</w:t>
            </w:r>
            <w:r w:rsidR="0091488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5A114F" w:rsidRDefault="007E0401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  <w:r w:rsidR="0091488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Anja</w:t>
            </w:r>
          </w:p>
          <w:p w:rsidR="007E0401" w:rsidRPr="00C87C5D" w:rsidRDefault="00914884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t xml:space="preserve">  </w:t>
            </w:r>
            <w:r w:rsidR="007E0401">
              <w:rPr>
                <w:noProof/>
              </w:rPr>
              <w:drawing>
                <wp:inline distT="0" distB="0" distL="0" distR="0">
                  <wp:extent cx="1466850" cy="771525"/>
                  <wp:effectExtent l="0" t="0" r="0" b="9525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6913A3" w:rsidP="006851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D868AB">
                  <wp:extent cx="1438910" cy="883920"/>
                  <wp:effectExtent l="0" t="0" r="889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Default="007E0401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F639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Kino mit </w:t>
            </w:r>
            <w:proofErr w:type="spellStart"/>
            <w:r w:rsidRPr="00CF639B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CF639B" w:rsidRPr="00CF639B" w:rsidRDefault="00CF639B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66850" cy="714375"/>
                  <wp:effectExtent l="0" t="0" r="0" b="9525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A6C89" w:rsidRDefault="00CF639B" w:rsidP="005A11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Besuch der Dachterrasse</w:t>
            </w:r>
          </w:p>
          <w:p w:rsidR="00CF639B" w:rsidRDefault="00CF639B" w:rsidP="005A11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75855C">
                  <wp:extent cx="1143000" cy="790575"/>
                  <wp:effectExtent l="0" t="0" r="0" b="9525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F639B" w:rsidRPr="003B6F9D" w:rsidRDefault="00CF639B" w:rsidP="005A114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685173">
            <w:pPr>
              <w:jc w:val="center"/>
            </w:pPr>
          </w:p>
        </w:tc>
      </w:tr>
      <w:tr w:rsidR="004A6C89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835" w:type="dxa"/>
            <w:vAlign w:val="center"/>
          </w:tcPr>
          <w:p w:rsidR="004A6C89" w:rsidRPr="0079235C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vAlign w:val="center"/>
          </w:tcPr>
          <w:p w:rsidR="004A6C89" w:rsidRPr="007E0401" w:rsidRDefault="007E0401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Kino mit </w:t>
            </w:r>
            <w:proofErr w:type="spellStart"/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</w:tc>
        <w:tc>
          <w:tcPr>
            <w:tcW w:w="3118" w:type="dxa"/>
            <w:vAlign w:val="center"/>
          </w:tcPr>
          <w:p w:rsidR="004A6C89" w:rsidRPr="008769A9" w:rsidRDefault="004A6C89" w:rsidP="00CF639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28"/>
      <w:footerReference w:type="default" r:id="rId29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3725DC">
            <w:rPr>
              <w:noProof/>
              <w:sz w:val="16"/>
              <w:szCs w:val="16"/>
            </w:rPr>
            <w:t>23.06.2025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3725DC">
            <w:rPr>
              <w:noProof/>
              <w:sz w:val="16"/>
              <w:szCs w:val="16"/>
            </w:rPr>
            <w:t>23.06.2025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46FE3"/>
    <w:multiLevelType w:val="hybridMultilevel"/>
    <w:tmpl w:val="BAB8D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7B0"/>
    <w:multiLevelType w:val="hybridMultilevel"/>
    <w:tmpl w:val="C57E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10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6BF"/>
    <w:multiLevelType w:val="hybridMultilevel"/>
    <w:tmpl w:val="5BECDA2C"/>
    <w:lvl w:ilvl="0" w:tplc="E5F8E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926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1ACB"/>
    <w:rsid w:val="0017203F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66A44"/>
    <w:rsid w:val="0037154F"/>
    <w:rsid w:val="003717AA"/>
    <w:rsid w:val="00371DC3"/>
    <w:rsid w:val="003725C1"/>
    <w:rsid w:val="003725DC"/>
    <w:rsid w:val="003753BA"/>
    <w:rsid w:val="00381173"/>
    <w:rsid w:val="003848C9"/>
    <w:rsid w:val="00385515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A6C89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5174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5A61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5FA9"/>
    <w:rsid w:val="00587E6C"/>
    <w:rsid w:val="00587EAB"/>
    <w:rsid w:val="005917F4"/>
    <w:rsid w:val="00591FC7"/>
    <w:rsid w:val="005945FD"/>
    <w:rsid w:val="005951C0"/>
    <w:rsid w:val="00596156"/>
    <w:rsid w:val="005A114F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173"/>
    <w:rsid w:val="00685D18"/>
    <w:rsid w:val="00686A73"/>
    <w:rsid w:val="00687114"/>
    <w:rsid w:val="00687DE0"/>
    <w:rsid w:val="006913A3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A6313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0401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494F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884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1E4D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753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CF639B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27F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44AE5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CAF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DCB34-19FB-46C3-A336-C282B20C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1724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2025-06-13T11:55:00Z</cp:lastPrinted>
  <dcterms:created xsi:type="dcterms:W3CDTF">2025-06-23T11:55:00Z</dcterms:created>
  <dcterms:modified xsi:type="dcterms:W3CDTF">2025-06-23T11:55:00Z</dcterms:modified>
</cp:coreProperties>
</file>