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5C1F6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23.06. – 29.06.25</w:t>
      </w:r>
      <w:r w:rsidR="002311A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(KW2</w:t>
      </w:r>
      <w:r w:rsidR="005C1F6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6</w:t>
      </w:r>
      <w:r w:rsidR="002311A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)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9A3CBD" w:rsidRPr="005C1F69" w:rsidRDefault="002311A2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5C1F6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2311A2" w:rsidRPr="005C737E" w:rsidRDefault="002311A2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3BE83001" wp14:editId="55866F87">
                  <wp:extent cx="876661" cy="1289050"/>
                  <wp:effectExtent l="0" t="0" r="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6C4B" w:rsidRPr="005C1F69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5C1F69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5C1F69" w:rsidRPr="005C737E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1291590" cy="1291590"/>
                  <wp:effectExtent l="0" t="0" r="381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23AEC" w:rsidRPr="005C1F69" w:rsidRDefault="005C1F69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5C1F6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5C1F69" w:rsidRPr="00176C4B" w:rsidRDefault="005C1F69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1AE6D683" wp14:editId="24C02EB7">
                  <wp:extent cx="876661" cy="1289050"/>
                  <wp:effectExtent l="0" t="0" r="0" b="635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20176" w:rsidRDefault="005C1F69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  <w:br/>
            </w:r>
            <w:r w:rsidRPr="005C1F69">
              <w:rPr>
                <w:rFonts w:asciiTheme="minorHAnsi" w:hAnsiTheme="minorHAnsi" w:cstheme="minorHAnsi"/>
                <w:b/>
                <w:color w:val="7030A0"/>
                <w:sz w:val="44"/>
                <w:szCs w:val="44"/>
              </w:rPr>
              <w:t>Friseurin</w:t>
            </w:r>
          </w:p>
          <w:p w:rsidR="005C1F69" w:rsidRDefault="005C1F69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drawing>
                <wp:inline distT="0" distB="0" distL="0" distR="0" wp14:anchorId="64BAB6AE" wp14:editId="69FF15C3">
                  <wp:extent cx="810260" cy="810260"/>
                  <wp:effectExtent l="0" t="0" r="889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F69" w:rsidRDefault="005C1F69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</w:p>
          <w:p w:rsidR="005C1F69" w:rsidRPr="00E437C4" w:rsidRDefault="005C1F69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B23AEC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69FE6A02" wp14:editId="6035BF0B">
                  <wp:extent cx="1496060" cy="995387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B23AEC" w:rsidRDefault="009A3CBD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B23AEC">
              <w:rPr>
                <w:rFonts w:asciiTheme="minorHAnsi" w:hAnsiTheme="minorHAnsi" w:cstheme="minorHAnsi"/>
                <w:b/>
                <w:sz w:val="44"/>
                <w:szCs w:val="44"/>
              </w:rPr>
              <w:t>OG/EG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B23AEC" w:rsidRDefault="005C1F69" w:rsidP="00A83D9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1F69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  <w:r w:rsidR="005C1F69">
              <w:rPr>
                <w:rFonts w:asciiTheme="minorHAnsi" w:hAnsiTheme="minorHAnsi" w:cstheme="minorHAnsi"/>
                <w:b/>
                <w:sz w:val="44"/>
                <w:szCs w:val="44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B23AEC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B6202D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57857" w:rsidRPr="00B23AEC" w:rsidRDefault="002311A2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B9BD5" w:themeColor="accent1"/>
                <w:sz w:val="48"/>
                <w:szCs w:val="4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3AEC">
              <w:rPr>
                <w:rFonts w:asciiTheme="minorHAnsi" w:hAnsiTheme="minorHAnsi" w:cstheme="minorHAnsi"/>
                <w:b/>
                <w:noProof/>
                <w:color w:val="5B9BD5" w:themeColor="accent1"/>
                <w:sz w:val="48"/>
                <w:szCs w:val="4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Eisflocke</w:t>
            </w:r>
          </w:p>
          <w:p w:rsidR="002311A2" w:rsidRPr="00176C4B" w:rsidRDefault="00A24F12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t>ab 14.00 Uhr</w:t>
            </w:r>
            <w:r w:rsidR="002311A2"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572895" cy="596265"/>
                  <wp:effectExtent l="0" t="0" r="825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Eisflock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D4794A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bookmarkStart w:id="0" w:name="_GoBack"/>
            <w:r w:rsidRPr="00D4794A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bookmarkEnd w:id="0"/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Pr="00E35144" w:rsidRDefault="006814F3" w:rsidP="00F90347">
            <w:pP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A3CBD" w:rsidRPr="005C1F69" w:rsidRDefault="005C1F69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 xml:space="preserve">Ausflug zum </w:t>
            </w:r>
            <w:r w:rsidRPr="005C1F69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>Biergarten</w:t>
            </w:r>
            <w:r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 xml:space="preserve"> 16.00</w:t>
            </w:r>
          </w:p>
          <w:p w:rsidR="005C1F69" w:rsidRPr="005C1F69" w:rsidRDefault="005C1F69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highlight w:val="cyan"/>
              </w:rPr>
            </w:pPr>
            <w:r w:rsidRPr="005C1F69">
              <w:rPr>
                <w:noProof/>
                <w:highlight w:val="cyan"/>
              </w:rPr>
              <w:drawing>
                <wp:inline distT="0" distB="0" distL="0" distR="0" wp14:anchorId="5398B1AA" wp14:editId="23E4A698">
                  <wp:extent cx="648335" cy="809269"/>
                  <wp:effectExtent l="0" t="0" r="0" b="0"/>
                  <wp:docPr id="11" name="Bild 1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36" cy="81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1F69" w:rsidRDefault="005C1F69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Gesprächsrunde</w:t>
            </w:r>
          </w:p>
          <w:p w:rsidR="00E35144" w:rsidRPr="00C77CD0" w:rsidRDefault="005C1F69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167765" cy="1167765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esprächsrund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496060" cy="995387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B23AEC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11484D" wp14:editId="460F75A2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3F48D6" w:rsidRDefault="003F48D6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A24F12" w:rsidRDefault="002311A2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A24F12"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  <w:t>Foyer/Eingang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23AEC"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5C1F69" w:rsidRDefault="005C1F69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C1F69"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  <w:t>Bonifatius quelle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B6202D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B23AEC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1"/>
      <w:footerReference w:type="default" r:id="rId22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8265930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F5A8-DE53-42AA-BE35-104B4ED9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1554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2025-06-02T09:05:00Z</cp:lastPrinted>
  <dcterms:created xsi:type="dcterms:W3CDTF">2025-06-18T12:42:00Z</dcterms:created>
  <dcterms:modified xsi:type="dcterms:W3CDTF">2025-06-18T12:42:00Z</dcterms:modified>
</cp:coreProperties>
</file>