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84EB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30.06. – 06.07.25</w:t>
      </w:r>
      <w:r w:rsidR="002311A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(KW2</w:t>
      </w:r>
      <w:r w:rsidR="00084EB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7</w:t>
      </w:r>
      <w:r w:rsidR="002311A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9A3CBD" w:rsidRPr="005C1F69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5C1F6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2311A2" w:rsidRPr="005C737E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3BE83001" wp14:editId="55866F87">
                  <wp:extent cx="704850" cy="1036417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12" cy="104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6C4B" w:rsidRPr="005C1F69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5C1F69" w:rsidRPr="005C737E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291590" cy="129159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4EB4" w:rsidRPr="00084EB4" w:rsidRDefault="00084EB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084EB4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Kochgruppe</w:t>
            </w:r>
          </w:p>
          <w:p w:rsidR="00084EB4" w:rsidRPr="00084EB4" w:rsidRDefault="00084EB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084EB4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mit Prak.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23AEC" w:rsidRPr="005C1F69" w:rsidRDefault="00084EB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allowOverlap="1" wp14:anchorId="425ADEC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-941070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1F69" w:rsidRDefault="005C1F69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</w:pPr>
          </w:p>
          <w:p w:rsidR="00084EB4" w:rsidRDefault="00084EB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084EB4" w:rsidRDefault="00084EB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</w:pPr>
            <w:r w:rsidRPr="00084EB4"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  <w:t>Betreuungs-Tablett</w:t>
            </w:r>
          </w:p>
          <w:p w:rsidR="00084EB4" w:rsidRPr="00084EB4" w:rsidRDefault="00084EB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4"/>
                <w:szCs w:val="34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FF0000"/>
                <w:sz w:val="34"/>
                <w:szCs w:val="34"/>
              </w:rPr>
              <w:drawing>
                <wp:inline distT="0" distB="0" distL="0" distR="0">
                  <wp:extent cx="1124585" cy="83906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38" cy="84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1F69" w:rsidRPr="00084EB4" w:rsidRDefault="005C1F69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084EB4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br/>
            </w:r>
            <w:r w:rsidR="00084EB4" w:rsidRPr="00084EB4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Offene Runde</w:t>
            </w:r>
          </w:p>
          <w:p w:rsidR="005C1F69" w:rsidRDefault="00084EB4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3677DFC5" wp14:editId="2FD04662">
                  <wp:extent cx="704850" cy="1036417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12" cy="104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EB4" w:rsidRPr="00084EB4" w:rsidRDefault="00084EB4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B23AEC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69FE6A02" wp14:editId="6035BF0B">
                  <wp:extent cx="1496060" cy="995387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B23AEC" w:rsidRDefault="009A3CBD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B23AEC">
              <w:rPr>
                <w:rFonts w:asciiTheme="minorHAnsi" w:hAnsiTheme="minorHAnsi" w:cstheme="minorHAnsi"/>
                <w:b/>
                <w:sz w:val="44"/>
                <w:szCs w:val="44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B23AEC" w:rsidRDefault="005C1F69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084EB4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B23AEC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311A2" w:rsidRPr="00176C4B" w:rsidRDefault="00084EB4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 w:rsidRPr="00084EB4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388201B3" wp14:editId="6E880A9D">
                  <wp:extent cx="1496060" cy="995387"/>
                  <wp:effectExtent l="0" t="0" r="889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D4794A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D4794A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F90347">
            <w:pP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1F69" w:rsidRDefault="00084EB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084EB4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Spielrunde</w:t>
            </w:r>
          </w:p>
          <w:p w:rsidR="00084EB4" w:rsidRPr="00084EB4" w:rsidRDefault="00084EB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753235" cy="139128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ertellk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EB4" w:rsidRPr="005C1F69" w:rsidRDefault="00084EB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1F69" w:rsidRDefault="005C1F69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Gesprächsrunde</w:t>
            </w:r>
          </w:p>
          <w:p w:rsidR="00E35144" w:rsidRPr="00C77CD0" w:rsidRDefault="005C1F69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167765" cy="116776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496060" cy="995387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A24F12" w:rsidRDefault="00084EB4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084EB4">
              <w:rPr>
                <w:rFonts w:asciiTheme="minorHAnsi" w:hAnsiTheme="minorHAnsi" w:cstheme="minorHAnsi"/>
                <w:b/>
                <w:sz w:val="40"/>
                <w:szCs w:val="40"/>
              </w:rPr>
              <w:t>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084EB4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5C1F69" w:rsidRDefault="00084EB4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B6202D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4EB4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8265930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D064-39FE-403C-B21E-DD80A765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1534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2025-06-18T12:43:00Z</cp:lastPrinted>
  <dcterms:created xsi:type="dcterms:W3CDTF">2025-06-18T12:52:00Z</dcterms:created>
  <dcterms:modified xsi:type="dcterms:W3CDTF">2025-06-18T12:52:00Z</dcterms:modified>
</cp:coreProperties>
</file>