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5E545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30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E8081E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06.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5E545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06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</w:t>
      </w:r>
      <w:r w:rsidR="005E545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5E545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 mit Martha</w:t>
            </w: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6DD28E0">
                  <wp:extent cx="798830" cy="536575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27F" w:rsidRPr="006A6313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P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-Quiz</w:t>
            </w:r>
          </w:p>
          <w:p w:rsidR="00B0375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4953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14375" cy="552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6C0683" w:rsidRDefault="00E44AE5" w:rsidP="006C068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  <w:r w:rsidR="006C068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44AE5" w:rsidRPr="004C38DA" w:rsidRDefault="002D324A" w:rsidP="006C068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28602152"/>
                <w:picture/>
              </w:sdtPr>
              <w:sdtEndPr/>
              <w:sdtContent>
                <w:r w:rsidR="006C0683">
                  <w:rPr>
                    <w:noProof/>
                  </w:rPr>
                  <w:drawing>
                    <wp:inline distT="0" distB="0" distL="0" distR="0" wp14:anchorId="7545F0BC" wp14:editId="17315A54">
                      <wp:extent cx="988897" cy="413227"/>
                      <wp:effectExtent l="0" t="0" r="1905" b="635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8897" cy="413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Spiele 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59706B9" wp14:editId="7DE9B341">
                  <wp:extent cx="1314450" cy="63817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Musik-Quiz</w:t>
            </w:r>
          </w:p>
          <w:p w:rsidR="00D3227F" w:rsidRDefault="00AA4F0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6913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Katrin</w:t>
            </w:r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48577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training </w:t>
            </w:r>
          </w:p>
          <w:p w:rsidR="00B03753" w:rsidRPr="00A41E4D" w:rsidRDefault="00A41E4D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6913A3" w:rsidRPr="003B6F9D" w:rsidRDefault="006913A3" w:rsidP="00B037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2429C">
                  <wp:extent cx="798830" cy="536575"/>
                  <wp:effectExtent l="0" t="0" r="127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E44AE5" w:rsidRDefault="00AA4F09" w:rsidP="00AA4F09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3A4627E" wp14:editId="24632A61">
                  <wp:extent cx="987425" cy="658495"/>
                  <wp:effectExtent l="0" t="0" r="3175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6313" w:rsidRDefault="006A631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4AE5" w:rsidRDefault="00AA4F09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Bewegungsspiele</w:t>
            </w:r>
            <w:r w:rsidR="00E44AE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7152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E5" w:rsidRPr="00C87C5D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Blumen-ABC 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44AE5" w:rsidRPr="004C38DA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438680725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664A7DE3" wp14:editId="52CC6294">
                      <wp:extent cx="988897" cy="660913"/>
                      <wp:effectExtent l="0" t="0" r="1905" b="635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8897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Singen mit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Majd</w:t>
            </w:r>
          </w:p>
          <w:p w:rsidR="006913A3" w:rsidRPr="006A6313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A5DA21" wp14:editId="38ADF6EF">
                  <wp:extent cx="1133475" cy="4857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Default="00AA4F0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  <w:r w:rsidR="006913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AA4F09" w:rsidRDefault="006913A3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14301587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70BC9715" wp14:editId="0DFCF8D1">
                      <wp:extent cx="988897" cy="656689"/>
                      <wp:effectExtent l="0" t="0" r="1905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8897" cy="656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der Dachterrasse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AA4F09" w:rsidRDefault="007E0401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</w:p>
          <w:p w:rsidR="007E0401" w:rsidRPr="007E0401" w:rsidRDefault="007E0401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E96DCF9">
                  <wp:extent cx="713105" cy="5549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921D2C3" wp14:editId="319F61ED">
                  <wp:extent cx="920750" cy="524510"/>
                  <wp:effectExtent l="0" t="0" r="0" b="889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8177B6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14884" w:rsidRPr="004C38DA" w:rsidRDefault="00914884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Anja</w:t>
            </w:r>
          </w:p>
          <w:p w:rsidR="00B03753" w:rsidRDefault="00AA4F09" w:rsidP="00AA4F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BC03BE" wp14:editId="15E846F3">
                  <wp:extent cx="1133475" cy="48577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E0401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AA4F09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AA4F09" w:rsidRDefault="006913A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7E0401" w:rsidRPr="006A6313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6816B63">
                  <wp:extent cx="987425" cy="658495"/>
                  <wp:effectExtent l="0" t="0" r="3175" b="825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AA4F09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AC4B61" w:rsidRDefault="00B03753" w:rsidP="00AA4F0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AA4F09" w:rsidRDefault="005E545C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it Mar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tha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AAFBAA4" wp14:editId="3297E425">
                  <wp:extent cx="920750" cy="524510"/>
                  <wp:effectExtent l="0" t="0" r="0" b="889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7E0401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Männerstammtisch</w:t>
            </w:r>
            <w:r w:rsidR="009148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mit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923925"/>
                  <wp:effectExtent l="0" t="0" r="0" b="952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4A6C89" w:rsidRPr="00235DDF" w:rsidRDefault="002D324A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728847749"/>
                <w:picture/>
              </w:sdtPr>
              <w:sdtEndPr/>
              <w:sdtContent>
                <w:r w:rsidR="005E545C">
                  <w:rPr>
                    <w:noProof/>
                  </w:rPr>
                  <w:drawing>
                    <wp:inline distT="0" distB="0" distL="0" distR="0" wp14:anchorId="0D837AAD" wp14:editId="08060702">
                      <wp:extent cx="580364" cy="660913"/>
                      <wp:effectExtent l="0" t="0" r="0" b="635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F639B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AA4F09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55844061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120F8EA9" wp14:editId="79E0A269">
                      <wp:extent cx="791210" cy="791210"/>
                      <wp:effectExtent l="0" t="0" r="8890" b="889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1328" cy="791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914884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</w:t>
            </w:r>
          </w:p>
          <w:p w:rsidR="00914884" w:rsidRDefault="007E0401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D3227F" w:rsidRDefault="00914884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7E0401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</w:p>
          <w:p w:rsidR="007E0401" w:rsidRPr="004C38DA" w:rsidRDefault="007E0401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A4A825B">
                  <wp:extent cx="990600" cy="5549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9A0D9CF" wp14:editId="6AD0A679">
                  <wp:extent cx="920750" cy="524510"/>
                  <wp:effectExtent l="0" t="0" r="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CF639B" w:rsidRDefault="00CF639B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AA4F09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73153697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120F8EA9" wp14:editId="79E0A269">
                      <wp:extent cx="791210" cy="791210"/>
                      <wp:effectExtent l="0" t="0" r="8890" b="889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1328" cy="791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5A114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E545C" w:rsidRDefault="004A6C89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5E545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Individuelle 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CE34267" wp14:editId="35775ED5">
                  <wp:extent cx="987425" cy="658495"/>
                  <wp:effectExtent l="0" t="0" r="3175" b="825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D3227F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D3227F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D3227F" w:rsidRPr="00C87C5D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4A6C89" w:rsidRPr="00235DDF" w:rsidRDefault="005E545C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094FC67" wp14:editId="2EA3C703">
                  <wp:extent cx="990600" cy="5549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5E545C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CF639B" w:rsidRPr="00CF639B" w:rsidRDefault="005E545C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3D670B3" wp14:editId="14AE591F">
                  <wp:extent cx="990600" cy="5549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AA4F09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38178423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120F8EA9" wp14:editId="79E0A269">
                      <wp:extent cx="791210" cy="791210"/>
                      <wp:effectExtent l="0" t="0" r="8890" b="889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1328" cy="791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4A6C89" w:rsidRPr="00C13418" w:rsidRDefault="004A6C89" w:rsidP="005A11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AA4F09" w:rsidRPr="005A114F" w:rsidRDefault="00CF639B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</w:t>
            </w:r>
          </w:p>
          <w:p w:rsidR="00CF639B" w:rsidRPr="005A114F" w:rsidRDefault="00CF639B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AA4F09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48E2BED">
                  <wp:extent cx="987425" cy="658495"/>
                  <wp:effectExtent l="0" t="0" r="3175" b="825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5A114F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</w:p>
          <w:p w:rsidR="007E0401" w:rsidRPr="00C87C5D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CF639B" w:rsidRPr="00CF639B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0EB20C2" wp14:editId="07549682">
                  <wp:extent cx="1466850" cy="771525"/>
                  <wp:effectExtent l="0" t="0" r="0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</w:p>
          <w:p w:rsidR="00AA4F09" w:rsidRDefault="002D324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671566459"/>
                <w:picture/>
              </w:sdtPr>
              <w:sdtEndPr/>
              <w:sdtContent>
                <w:r w:rsidR="00AA4F09">
                  <w:rPr>
                    <w:noProof/>
                  </w:rPr>
                  <w:drawing>
                    <wp:inline distT="0" distB="0" distL="0" distR="0" wp14:anchorId="40F9E931" wp14:editId="4E73DE95">
                      <wp:extent cx="791210" cy="791210"/>
                      <wp:effectExtent l="0" t="0" r="8890" b="889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1328" cy="791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F639B" w:rsidRDefault="00CF639B" w:rsidP="005A114F">
            <w:pPr>
              <w:jc w:val="center"/>
            </w:pPr>
          </w:p>
          <w:p w:rsidR="00CF639B" w:rsidRPr="003B6F9D" w:rsidRDefault="00CF639B" w:rsidP="005A114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921D2C3" wp14:editId="319F61ED">
                  <wp:extent cx="920750" cy="524510"/>
                  <wp:effectExtent l="0" t="0" r="0" b="889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Pr="007E0401" w:rsidRDefault="004A6C8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A6C89" w:rsidRPr="008769A9" w:rsidRDefault="004A6C89" w:rsidP="00CF639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4"/>
      <w:footerReference w:type="default" r:id="rId25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2D324A">
            <w:rPr>
              <w:noProof/>
              <w:sz w:val="16"/>
              <w:szCs w:val="16"/>
            </w:rPr>
            <w:t>01.07.2025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2D324A">
            <w:rPr>
              <w:noProof/>
              <w:sz w:val="16"/>
              <w:szCs w:val="16"/>
            </w:rPr>
            <w:t>01.07.2025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24A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2CC5-BEE5-4293-9672-402591E8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201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1785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2025-06-27T10:01:00Z</cp:lastPrinted>
  <dcterms:created xsi:type="dcterms:W3CDTF">2025-07-01T10:39:00Z</dcterms:created>
  <dcterms:modified xsi:type="dcterms:W3CDTF">2025-07-01T10:39:00Z</dcterms:modified>
</cp:coreProperties>
</file>