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46571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07.-13.07.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46571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8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3227F" w:rsidRPr="006A6313" w:rsidRDefault="00D3227F" w:rsidP="004657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65716" w:rsidRDefault="00465716" w:rsidP="004657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Sitzgymnastik </w:t>
            </w:r>
          </w:p>
          <w:p w:rsidR="00465716" w:rsidRDefault="00465716" w:rsidP="004657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65716" w:rsidRDefault="007A30E8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28602152"/>
                <w:picture/>
              </w:sdtPr>
              <w:sdtEndPr/>
              <w:sdtContent>
                <w:r w:rsidR="00170B46">
                  <w:rPr>
                    <w:noProof/>
                  </w:rPr>
                  <w:drawing>
                    <wp:inline distT="0" distB="0" distL="0" distR="0" wp14:anchorId="63E4DE8C" wp14:editId="5E3A8DA7">
                      <wp:extent cx="734625" cy="413227"/>
                      <wp:effectExtent l="0" t="0" r="8890" b="635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625" cy="413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6913A3" w:rsidRP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3227F" w:rsidRPr="006A6313" w:rsidRDefault="00D3227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B2F6C" w:rsidRDefault="00B03753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t xml:space="preserve"> </w:t>
            </w:r>
            <w:r w:rsidR="00CB2F6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B03753" w:rsidRDefault="00CB2F6C" w:rsidP="00CB2F6C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41D6B4E" wp14:editId="77AA4F8C">
                  <wp:extent cx="987425" cy="658495"/>
                  <wp:effectExtent l="0" t="0" r="3175" b="8255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B03753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</w:p>
          <w:p w:rsidR="00E44AE5" w:rsidRPr="004C38DA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14375" cy="55245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F0B2D" w:rsidRDefault="00DF0B2D" w:rsidP="00DF0B2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DF0B2D" w:rsidRDefault="00DF0B2D" w:rsidP="00DF0B2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DF0B2D" w:rsidRDefault="00DF0B2D" w:rsidP="00DF0B2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E44AE5" w:rsidRPr="004C38DA" w:rsidRDefault="00DF0B2D" w:rsidP="00DF0B2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31E078C" wp14:editId="62147B58">
                  <wp:extent cx="987425" cy="658495"/>
                  <wp:effectExtent l="0" t="0" r="3175" b="825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Rosen basteln 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6913A3" w:rsidRDefault="007A30E8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653298360"/>
                <w:picture/>
              </w:sdtPr>
              <w:sdtEndPr/>
              <w:sdtContent>
                <w:r w:rsidR="00170B46">
                  <w:rPr>
                    <w:noProof/>
                  </w:rPr>
                  <w:drawing>
                    <wp:inline distT="0" distB="0" distL="0" distR="0" wp14:anchorId="38AA1DA7" wp14:editId="7140526D">
                      <wp:extent cx="687716" cy="459051"/>
                      <wp:effectExtent l="0" t="0" r="0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7716" cy="459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913A3" w:rsidRDefault="006913A3" w:rsidP="00170B4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</w:t>
            </w:r>
            <w:r w:rsidR="00170B46">
              <w:rPr>
                <w:rFonts w:asciiTheme="minorHAnsi" w:hAnsiTheme="minorHAnsi" w:cstheme="minorHAnsi"/>
                <w:b/>
                <w:sz w:val="32"/>
                <w:szCs w:val="32"/>
              </w:rPr>
              <w:t>Akkordeon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</w:t>
            </w:r>
            <w:r w:rsidR="006913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Katrin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6913A3" w:rsidRPr="006A6313" w:rsidRDefault="007A30E8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71705078"/>
                <w:picture/>
              </w:sdtPr>
              <w:sdtEndPr/>
              <w:sdtContent>
                <w:r w:rsidR="00170B46">
                  <w:rPr>
                    <w:noProof/>
                  </w:rPr>
                  <w:drawing>
                    <wp:inline distT="0" distB="0" distL="0" distR="0" wp14:anchorId="59C4D712" wp14:editId="6F7BB550">
                      <wp:extent cx="779981" cy="459051"/>
                      <wp:effectExtent l="0" t="0" r="1270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9981" cy="459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Picknick </w:t>
            </w:r>
          </w:p>
          <w:p w:rsidR="00A41E4D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6913A3" w:rsidRPr="003B6F9D" w:rsidRDefault="007A30E8" w:rsidP="00170B46">
            <w:pPr>
              <w:jc w:val="center"/>
            </w:pPr>
            <w:sdt>
              <w:sdtPr>
                <w:rPr>
                  <w:noProof/>
                </w:rPr>
                <w:id w:val="1217235646"/>
                <w:picture/>
              </w:sdtPr>
              <w:sdtEndPr/>
              <w:sdtContent>
                <w:r w:rsidR="00170B46">
                  <w:rPr>
                    <w:noProof/>
                  </w:rPr>
                  <w:drawing>
                    <wp:inline distT="0" distB="0" distL="0" distR="0" wp14:anchorId="63E4DE8C" wp14:editId="5E3A8DA7">
                      <wp:extent cx="771525" cy="518105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9981" cy="523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E0401" w:rsidRDefault="00CB2F6C" w:rsidP="00CB2F6C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C54FDA9" wp14:editId="639428D0">
                  <wp:extent cx="987425" cy="658495"/>
                  <wp:effectExtent l="0" t="0" r="3175" b="8255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7283B" w:rsidRPr="0047283B" w:rsidRDefault="0047283B" w:rsidP="0047283B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>Individuelle              Betreuung</w:t>
            </w:r>
          </w:p>
          <w:p w:rsidR="0047283B" w:rsidRDefault="0047283B" w:rsidP="0047283B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>mit Majd</w:t>
            </w:r>
          </w:p>
          <w:p w:rsidR="006A6313" w:rsidRDefault="0047283B" w:rsidP="0047283B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4679A7C" wp14:editId="759E6647">
                  <wp:extent cx="987425" cy="658495"/>
                  <wp:effectExtent l="0" t="0" r="317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B03753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44AE5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771525"/>
                  <wp:effectExtent l="0" t="0" r="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AE5" w:rsidRPr="00C87C5D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4C38DA" w:rsidRDefault="007A30E8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40395887"/>
                <w:picture/>
              </w:sdtPr>
              <w:sdtEndPr/>
              <w:sdtContent>
                <w:r w:rsidR="00170B46">
                  <w:rPr>
                    <w:noProof/>
                  </w:rPr>
                  <w:drawing>
                    <wp:inline distT="0" distB="0" distL="0" distR="0" wp14:anchorId="38E5F842" wp14:editId="6971C1BC">
                      <wp:extent cx="687716" cy="457643"/>
                      <wp:effectExtent l="0" t="0" r="0" b="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7716" cy="457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913A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D3227F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913A3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600075"/>
                  <wp:effectExtent l="0" t="0" r="9525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>der Dachterrasse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B03753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81645FF" wp14:editId="598807C6">
                  <wp:extent cx="713105" cy="5549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E0401" w:rsidRPr="007E0401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C54FDA9" wp14:editId="639428D0">
                  <wp:extent cx="987425" cy="658495"/>
                  <wp:effectExtent l="0" t="0" r="3175" b="8255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DF0B2D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03753" w:rsidRPr="008177B6" w:rsidRDefault="00170B46" w:rsidP="00170B4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31E078C" wp14:editId="62147B58">
                  <wp:extent cx="987425" cy="658495"/>
                  <wp:effectExtent l="0" t="0" r="3175" b="825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14884" w:rsidRDefault="00914884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D3227F" w:rsidRDefault="00914884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914884" w:rsidRDefault="00914884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1D06C25">
                  <wp:extent cx="1469390" cy="774065"/>
                  <wp:effectExtent l="0" t="0" r="0" b="6985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4884" w:rsidRPr="004C38DA" w:rsidRDefault="00914884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6913A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Singen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Frau Zandel</w:t>
            </w:r>
          </w:p>
          <w:p w:rsidR="00170B46" w:rsidRDefault="00170B46" w:rsidP="00170B4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Martha</w:t>
            </w:r>
          </w:p>
          <w:p w:rsidR="00B03753" w:rsidRDefault="007A30E8" w:rsidP="00170B46">
            <w:pPr>
              <w:jc w:val="center"/>
            </w:pPr>
            <w:sdt>
              <w:sdtPr>
                <w:rPr>
                  <w:noProof/>
                </w:rPr>
                <w:id w:val="526298713"/>
                <w:picture/>
              </w:sdtPr>
              <w:sdtEndPr/>
              <w:sdtContent>
                <w:r w:rsidR="00170B46">
                  <w:rPr>
                    <w:noProof/>
                  </w:rPr>
                  <w:drawing>
                    <wp:inline distT="0" distB="0" distL="0" distR="0" wp14:anchorId="7E5D1252" wp14:editId="5394D4AA">
                      <wp:extent cx="688576" cy="459051"/>
                      <wp:effectExtent l="0" t="0" r="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8576" cy="459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E0401" w:rsidRPr="006A6313" w:rsidRDefault="007E0401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B2F6C" w:rsidRDefault="00B03753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t xml:space="preserve"> </w:t>
            </w:r>
            <w:r w:rsidR="00CB2F6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951C0" w:rsidRDefault="00CB2F6C" w:rsidP="00CB2F6C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C54FDA9" wp14:editId="639428D0">
                  <wp:extent cx="987425" cy="658495"/>
                  <wp:effectExtent l="0" t="0" r="3175" b="8255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68517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03753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3753" w:rsidRPr="00D3227F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>Sturzpro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phylaxe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Pr="00C3155B" w:rsidRDefault="00B03753" w:rsidP="00B03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</w:tcPr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E0401" w:rsidRPr="007E0401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Kindertagesstätte im Oberschwabensaal</w:t>
            </w:r>
          </w:p>
          <w:p w:rsidR="007E0401" w:rsidRPr="00C87C5D" w:rsidRDefault="007A30E8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3696038"/>
                <w:picture/>
              </w:sdtPr>
              <w:sdtEndPr/>
              <w:sdtContent>
                <w:r w:rsidR="00CB2F6C">
                  <w:rPr>
                    <w:noProof/>
                  </w:rPr>
                  <w:drawing>
                    <wp:inline distT="0" distB="0" distL="0" distR="0" wp14:anchorId="694EE7D8" wp14:editId="13213F2F">
                      <wp:extent cx="941915" cy="666750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264" cy="669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235DDF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F639B" w:rsidRPr="00460EFF" w:rsidRDefault="00CB2F6C" w:rsidP="00CB2F6C">
            <w:pPr>
              <w:jc w:val="center"/>
              <w:rPr>
                <w:b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Bingo im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Oberschwabensaal mit Martha</w:t>
            </w:r>
          </w:p>
          <w:p w:rsidR="00CB2F6C" w:rsidRPr="00C87C5D" w:rsidRDefault="007A30E8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431173840"/>
                <w:picture/>
              </w:sdtPr>
              <w:sdtEndPr/>
              <w:sdtContent>
                <w:r w:rsidR="00CB2F6C">
                  <w:rPr>
                    <w:noProof/>
                  </w:rPr>
                  <w:drawing>
                    <wp:inline distT="0" distB="0" distL="0" distR="0" wp14:anchorId="2DE8C847" wp14:editId="56581991">
                      <wp:extent cx="812683" cy="541789"/>
                      <wp:effectExtent l="0" t="0" r="6985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683" cy="541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von einem kleinen Chor im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Oberschwabensaal</w:t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Kindertagesstätte im Oberschwabensaal</w:t>
            </w:r>
          </w:p>
          <w:p w:rsidR="007E0401" w:rsidRPr="004C38DA" w:rsidRDefault="007A30E8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29617776"/>
                <w:picture/>
              </w:sdtPr>
              <w:sdtEndPr/>
              <w:sdtContent>
                <w:r w:rsidR="00CB2F6C">
                  <w:rPr>
                    <w:noProof/>
                  </w:rPr>
                  <w:drawing>
                    <wp:inline distT="0" distB="0" distL="0" distR="0" wp14:anchorId="0E849E84" wp14:editId="10C1E2DB">
                      <wp:extent cx="941915" cy="666750"/>
                      <wp:effectExtent l="0" t="0" r="0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264" cy="669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7283B" w:rsidRDefault="0047283B" w:rsidP="0047283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7283B" w:rsidRDefault="0047283B" w:rsidP="0047283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 und Spaß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7283B" w:rsidRDefault="0047283B" w:rsidP="0047283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C09A846" wp14:editId="59895560">
                  <wp:extent cx="1181100" cy="7715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C89" w:rsidRDefault="004A6C89" w:rsidP="00585FA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F639B" w:rsidRPr="00CF639B" w:rsidRDefault="00CF639B" w:rsidP="007E040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Bingo im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Oberschwabensaal mit Martha</w:t>
            </w:r>
          </w:p>
          <w:p w:rsidR="00CB2F6C" w:rsidRPr="00C87C5D" w:rsidRDefault="007A30E8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965850966"/>
                <w:picture/>
              </w:sdtPr>
              <w:sdtEndPr/>
              <w:sdtContent>
                <w:r w:rsidR="00CB2F6C">
                  <w:rPr>
                    <w:noProof/>
                  </w:rPr>
                  <w:drawing>
                    <wp:inline distT="0" distB="0" distL="0" distR="0" wp14:anchorId="2C8E3A33" wp14:editId="675B74A4">
                      <wp:extent cx="812683" cy="541789"/>
                      <wp:effectExtent l="0" t="0" r="6985" b="0"/>
                      <wp:docPr id="5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683" cy="541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5A114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von einem kleinen Chor im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Oberschwabensaal</w:t>
            </w:r>
          </w:p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3B5DC1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3B5DC1" w:rsidRDefault="003B5DC1" w:rsidP="003B5DC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3B5DC1" w:rsidRDefault="003B5DC1" w:rsidP="003B5DC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3B5DC1" w:rsidRPr="00A54B71" w:rsidRDefault="003B5DC1" w:rsidP="003B5DC1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B5DC1" w:rsidRDefault="003B5DC1" w:rsidP="003B5D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3B5DC1" w:rsidRDefault="003B5DC1" w:rsidP="003B5D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Dachterrasse </w:t>
            </w:r>
          </w:p>
          <w:p w:rsidR="003B5DC1" w:rsidRDefault="003B5DC1" w:rsidP="003B5D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>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  <w:proofErr w:type="spellEnd"/>
          </w:p>
          <w:p w:rsidR="003B5DC1" w:rsidRPr="007E0401" w:rsidRDefault="003B5DC1" w:rsidP="003B5D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507A293" wp14:editId="30F4A943">
                  <wp:extent cx="713105" cy="5549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Kindertagesstätte im Oberschwabensaal</w:t>
            </w:r>
          </w:p>
          <w:p w:rsidR="003B5DC1" w:rsidRPr="00C87C5D" w:rsidRDefault="007A30E8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95653119"/>
                <w:picture/>
              </w:sdtPr>
              <w:sdtEndPr/>
              <w:sdtContent>
                <w:r w:rsidR="00CB2F6C">
                  <w:rPr>
                    <w:noProof/>
                  </w:rPr>
                  <w:drawing>
                    <wp:inline distT="0" distB="0" distL="0" distR="0" wp14:anchorId="0E849E84" wp14:editId="10C1E2DB">
                      <wp:extent cx="941915" cy="666750"/>
                      <wp:effectExtent l="0" t="0" r="0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264" cy="669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B5DC1" w:rsidRPr="00C87C5D" w:rsidRDefault="003B5DC1" w:rsidP="003B5DC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>Individuelle              Betreuung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>mit Martina</w:t>
            </w:r>
          </w:p>
          <w:p w:rsidR="003B5DC1" w:rsidRPr="00235DDF" w:rsidRDefault="00CB2F6C" w:rsidP="00CB2F6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428943F" wp14:editId="33CC1612">
                  <wp:extent cx="987425" cy="658495"/>
                  <wp:effectExtent l="0" t="0" r="3175" b="825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B5DC1"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>Individuelle              Betreuung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>mit Majd</w:t>
            </w:r>
          </w:p>
          <w:p w:rsidR="003B5DC1" w:rsidRPr="00CF639B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AB08710" wp14:editId="713A4C4C">
                  <wp:extent cx="987425" cy="658495"/>
                  <wp:effectExtent l="0" t="0" r="3175" b="8255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Bingo im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Oberschwabensaal mit Martha</w:t>
            </w:r>
          </w:p>
          <w:p w:rsidR="00CB2F6C" w:rsidRPr="00C87C5D" w:rsidRDefault="007A30E8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643350769"/>
                <w:picture/>
              </w:sdtPr>
              <w:sdtEndPr/>
              <w:sdtContent>
                <w:r w:rsidR="00CB2F6C">
                  <w:rPr>
                    <w:noProof/>
                  </w:rPr>
                  <w:drawing>
                    <wp:inline distT="0" distB="0" distL="0" distR="0" wp14:anchorId="2DE8C847" wp14:editId="56581991">
                      <wp:extent cx="812683" cy="541789"/>
                      <wp:effectExtent l="0" t="0" r="6985" b="0"/>
                      <wp:docPr id="5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683" cy="541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B5DC1" w:rsidRDefault="003B5DC1" w:rsidP="003B5DC1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3B5DC1" w:rsidRDefault="003B5DC1" w:rsidP="003B5DC1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3B5DC1" w:rsidRPr="00C13418" w:rsidRDefault="003B5DC1" w:rsidP="003B5DC1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1" w:rsidRPr="002B6B38" w:rsidRDefault="003B5DC1" w:rsidP="003B5DC1">
            <w:pPr>
              <w:jc w:val="center"/>
              <w:rPr>
                <w:b/>
                <w:sz w:val="32"/>
                <w:szCs w:val="32"/>
              </w:rPr>
            </w:pPr>
          </w:p>
          <w:p w:rsidR="003B5DC1" w:rsidRPr="002B6B38" w:rsidRDefault="003B5DC1" w:rsidP="003B5D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von einem kleinen Chor im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Oberschwabensaal</w:t>
            </w:r>
          </w:p>
          <w:p w:rsidR="003B5DC1" w:rsidRPr="005A114F" w:rsidRDefault="003B5DC1" w:rsidP="00CB2F6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3B5DC1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3B5DC1" w:rsidRDefault="003B5DC1" w:rsidP="003B5DC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3B5DC1" w:rsidRDefault="003B5DC1" w:rsidP="003B5DC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3B5DC1" w:rsidRPr="00A54B71" w:rsidRDefault="003B5DC1" w:rsidP="003B5DC1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B2F6C" w:rsidRDefault="00CB2F6C" w:rsidP="003B5D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CB2F6C" w:rsidRDefault="003B5DC1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Anja</w:t>
            </w:r>
            <w:r w:rsidR="00CB2F6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CB2F6C" w:rsidRPr="00C87C5D" w:rsidRDefault="007A30E8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114519381"/>
                <w:picture/>
              </w:sdtPr>
              <w:sdtEndPr/>
              <w:sdtContent>
                <w:r w:rsidR="00CB2F6C">
                  <w:rPr>
                    <w:noProof/>
                  </w:rPr>
                  <w:drawing>
                    <wp:inline distT="0" distB="0" distL="0" distR="0" wp14:anchorId="054BBC36" wp14:editId="45801C43">
                      <wp:extent cx="946264" cy="541789"/>
                      <wp:effectExtent l="0" t="0" r="6350" b="0"/>
                      <wp:docPr id="4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264" cy="541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B5DC1" w:rsidRDefault="00CB2F6C" w:rsidP="00CB2F6C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Kindertagesstätte im Oberschwabensaal</w:t>
            </w:r>
          </w:p>
          <w:p w:rsidR="00CB2F6C" w:rsidRPr="00C87C5D" w:rsidRDefault="007A30E8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999625334"/>
                <w:picture/>
              </w:sdtPr>
              <w:sdtEndPr/>
              <w:sdtContent>
                <w:r w:rsidR="00CB2F6C">
                  <w:rPr>
                    <w:noProof/>
                  </w:rPr>
                  <w:drawing>
                    <wp:inline distT="0" distB="0" distL="0" distR="0" wp14:anchorId="11C3E110" wp14:editId="229DE0EE">
                      <wp:extent cx="941915" cy="666750"/>
                      <wp:effectExtent l="0" t="0" r="0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264" cy="669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B5DC1" w:rsidRPr="00C87C5D" w:rsidRDefault="003B5DC1" w:rsidP="003B5DC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B5DC1" w:rsidRDefault="003B5DC1" w:rsidP="003B5DC1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B5DC1" w:rsidRPr="00CF639B" w:rsidRDefault="003B5DC1" w:rsidP="003B5D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Bingo im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Oberschwabensaal mit Martha</w:t>
            </w:r>
          </w:p>
          <w:p w:rsidR="00CB2F6C" w:rsidRPr="00C87C5D" w:rsidRDefault="007A30E8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825238089"/>
                <w:picture/>
              </w:sdtPr>
              <w:sdtEndPr/>
              <w:sdtContent>
                <w:r w:rsidR="00CB2F6C">
                  <w:rPr>
                    <w:noProof/>
                  </w:rPr>
                  <w:drawing>
                    <wp:inline distT="0" distB="0" distL="0" distR="0" wp14:anchorId="2DE8C847" wp14:editId="56581991">
                      <wp:extent cx="812683" cy="541789"/>
                      <wp:effectExtent l="0" t="0" r="6985" b="0"/>
                      <wp:docPr id="5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683" cy="541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B5DC1" w:rsidRPr="003B6F9D" w:rsidRDefault="003B5DC1" w:rsidP="00CB2F6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1" w:rsidRDefault="003B5DC1" w:rsidP="003B5DC1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040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von einem kleinen Chor im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Oberschwabensaal</w:t>
            </w:r>
          </w:p>
          <w:p w:rsidR="003B5DC1" w:rsidRDefault="003B5DC1" w:rsidP="003B5DC1">
            <w:pPr>
              <w:jc w:val="center"/>
            </w:pPr>
          </w:p>
        </w:tc>
      </w:tr>
      <w:tr w:rsidR="003B5DC1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3B5DC1" w:rsidRPr="00A54B71" w:rsidRDefault="003B5DC1" w:rsidP="003B5DC1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3B5DC1" w:rsidRDefault="003B5DC1" w:rsidP="003B5DC1">
            <w:pPr>
              <w:jc w:val="center"/>
            </w:pPr>
          </w:p>
        </w:tc>
        <w:tc>
          <w:tcPr>
            <w:tcW w:w="2835" w:type="dxa"/>
            <w:vAlign w:val="center"/>
          </w:tcPr>
          <w:p w:rsidR="003B5DC1" w:rsidRPr="0079235C" w:rsidRDefault="00CB2F6C" w:rsidP="003B5DC1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Kindertagesstätte</w:t>
            </w:r>
          </w:p>
        </w:tc>
        <w:tc>
          <w:tcPr>
            <w:tcW w:w="2693" w:type="dxa"/>
            <w:vAlign w:val="center"/>
          </w:tcPr>
          <w:p w:rsidR="003B5DC1" w:rsidRDefault="003B5DC1" w:rsidP="003B5D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3B5DC1" w:rsidRPr="007E0401" w:rsidRDefault="003B5DC1" w:rsidP="003B5DC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Bingo </w:t>
            </w:r>
          </w:p>
          <w:p w:rsidR="00CB2F6C" w:rsidRDefault="00CB2F6C" w:rsidP="00CB2F6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3B5DC1" w:rsidRPr="008769A9" w:rsidRDefault="003B5DC1" w:rsidP="003B5DC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B5DC1" w:rsidRDefault="003B5DC1" w:rsidP="003B5DC1">
            <w:pPr>
              <w:jc w:val="center"/>
            </w:pPr>
          </w:p>
        </w:tc>
        <w:tc>
          <w:tcPr>
            <w:tcW w:w="2693" w:type="dxa"/>
            <w:vAlign w:val="center"/>
          </w:tcPr>
          <w:p w:rsidR="003B5DC1" w:rsidRDefault="003B5DC1" w:rsidP="003B5DC1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3"/>
      <w:footerReference w:type="default" r:id="rId24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7A30E8">
            <w:rPr>
              <w:noProof/>
              <w:sz w:val="16"/>
              <w:szCs w:val="16"/>
            </w:rPr>
            <w:t>07.07.2025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7A30E8">
            <w:rPr>
              <w:noProof/>
              <w:sz w:val="16"/>
              <w:szCs w:val="16"/>
            </w:rPr>
            <w:t>07.07.2025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0B46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5DC1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16"/>
    <w:rsid w:val="004657AE"/>
    <w:rsid w:val="004658FE"/>
    <w:rsid w:val="00467DD1"/>
    <w:rsid w:val="00471113"/>
    <w:rsid w:val="00471FDD"/>
    <w:rsid w:val="0047283B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30E8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2F6C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0B2D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1DE0-E948-4CFA-A8F8-87C9E5F2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247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2268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2025-07-04T09:27:00Z</cp:lastPrinted>
  <dcterms:created xsi:type="dcterms:W3CDTF">2025-07-07T07:38:00Z</dcterms:created>
  <dcterms:modified xsi:type="dcterms:W3CDTF">2025-07-07T07:38:00Z</dcterms:modified>
</cp:coreProperties>
</file>