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D83434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07.07. – 13.07.25 (KW28)</w:t>
      </w:r>
      <w:r w:rsidR="003125F5" w:rsidRPr="003125F5">
        <w:rPr>
          <w:rFonts w:asciiTheme="minorHAnsi" w:eastAsiaTheme="minorHAnsi" w:hAnsiTheme="minorHAnsi" w:cstheme="minorHAnsi"/>
          <w:b/>
          <w:noProof/>
          <w:color w:val="538135" w:themeColor="accent6" w:themeShade="BF"/>
          <w:sz w:val="40"/>
          <w:szCs w:val="40"/>
          <w:u w:val="single"/>
          <w:lang w:eastAsia="en-US"/>
        </w:rPr>
        <w:t xml:space="preserve"> </w:t>
      </w:r>
      <w:r w:rsidR="005C1F69">
        <w:rPr>
          <w:rFonts w:asciiTheme="minorHAnsi" w:hAnsiTheme="minorHAnsi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732790" cy="549593"/>
            <wp:effectExtent l="0" t="0" r="0" b="317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onnenblu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59" cy="5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71525" cy="55821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07" cy="5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750D53" w:rsidRDefault="00820176" w:rsidP="00536091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820176" w:rsidRDefault="00820176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  <w:r w:rsidRPr="00820176"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5C737E" w:rsidRPr="005C737E" w:rsidTr="00585926">
        <w:trPr>
          <w:gridAfter w:val="7"/>
          <w:wAfter w:w="8890" w:type="dxa"/>
          <w:trHeight w:val="78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6814F3" w:rsidRDefault="006814F3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814F3"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Einzelbetreuung</w:t>
            </w:r>
          </w:p>
        </w:tc>
      </w:tr>
      <w:tr w:rsidR="00017C8A" w:rsidRPr="00EA5BF5" w:rsidTr="00FE7F55">
        <w:trPr>
          <w:gridAfter w:val="7"/>
          <w:wAfter w:w="8890" w:type="dxa"/>
          <w:trHeight w:val="355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F72D87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11.30 -12.00</w:t>
            </w:r>
          </w:p>
          <w:p w:rsidR="003F48D6" w:rsidRPr="00EA5BF5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Unterstützung beim Essen</w:t>
            </w:r>
          </w:p>
        </w:tc>
        <w:tc>
          <w:tcPr>
            <w:tcW w:w="2693" w:type="dxa"/>
            <w:vAlign w:val="center"/>
          </w:tcPr>
          <w:p w:rsidR="002311A2" w:rsidRPr="0027674E" w:rsidRDefault="00D83434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  <w:u w:val="single"/>
              </w:rPr>
            </w:pPr>
            <w:r w:rsidRPr="0027674E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  <w:u w:val="single"/>
              </w:rPr>
              <w:t>Ev. Gottesdienst</w:t>
            </w:r>
          </w:p>
          <w:p w:rsidR="00D83434" w:rsidRPr="0027674E" w:rsidRDefault="00D83434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  <w:u w:val="single"/>
              </w:rPr>
            </w:pPr>
            <w:r w:rsidRPr="0027674E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  <w:u w:val="single"/>
              </w:rPr>
              <w:t>10.30 Uhr</w:t>
            </w:r>
          </w:p>
          <w:p w:rsidR="00D83434" w:rsidRPr="00D83434" w:rsidRDefault="00D83434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sz w:val="44"/>
                <w:szCs w:val="44"/>
              </w:rPr>
              <w:drawing>
                <wp:inline distT="0" distB="0" distL="0" distR="0" wp14:anchorId="291B1F25" wp14:editId="1086A37D">
                  <wp:extent cx="1572895" cy="1042670"/>
                  <wp:effectExtent l="0" t="0" r="8255" b="508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ottesdienst im freie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3434" w:rsidRPr="005C737E" w:rsidRDefault="00D83434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76C4B" w:rsidRPr="005C1F69" w:rsidRDefault="005C1F69" w:rsidP="00B83535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  <w:u w:val="single"/>
              </w:rPr>
            </w:pPr>
            <w:r w:rsidRPr="005C1F69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  <w:u w:val="single"/>
              </w:rPr>
              <w:t>Gymnastik</w:t>
            </w:r>
          </w:p>
          <w:p w:rsidR="005C1F69" w:rsidRPr="005C737E" w:rsidRDefault="005C1F69" w:rsidP="00B83535">
            <w:pPr>
              <w:jc w:val="center"/>
              <w:rPr>
                <w:rFonts w:asciiTheme="minorHAnsi" w:hAnsiTheme="minorHAnsi" w:cstheme="minorHAnsi"/>
                <w:b/>
                <w:color w:val="A70F7C"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color w:val="A70F7C"/>
                <w:sz w:val="40"/>
                <w:szCs w:val="40"/>
                <w:u w:val="single"/>
              </w:rPr>
              <w:drawing>
                <wp:inline distT="0" distB="0" distL="0" distR="0">
                  <wp:extent cx="1291590" cy="1291590"/>
                  <wp:effectExtent l="0" t="0" r="3810" b="381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ymnsti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129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83434" w:rsidRPr="0027674E" w:rsidRDefault="00D83434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</w:pPr>
            <w:r w:rsidRPr="0027674E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  <w:t>Kochgruppe mit Praktikantin</w:t>
            </w:r>
          </w:p>
          <w:p w:rsidR="0006158E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E437C4" w:rsidRPr="00FE7F55" w:rsidRDefault="00B23AEC" w:rsidP="00857857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62865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83434" w:rsidRDefault="00D83434" w:rsidP="00D83434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</w:pPr>
            <w:r w:rsidRPr="005C1F69">
              <w:rPr>
                <w:rFonts w:asciiTheme="minorHAnsi" w:hAnsiTheme="minorHAnsi" w:cstheme="minorHAnsi"/>
                <w:b/>
                <w:color w:val="7030A0"/>
                <w:sz w:val="44"/>
                <w:szCs w:val="44"/>
              </w:rPr>
              <w:t>Friseurin</w:t>
            </w:r>
          </w:p>
          <w:p w:rsidR="005C1F69" w:rsidRDefault="00D83434" w:rsidP="00A24F12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7030A0"/>
                <w:sz w:val="40"/>
                <w:szCs w:val="40"/>
              </w:rPr>
              <w:drawing>
                <wp:inline distT="0" distB="0" distL="0" distR="0" wp14:anchorId="191A83CC" wp14:editId="293EF025">
                  <wp:extent cx="810260" cy="810260"/>
                  <wp:effectExtent l="0" t="0" r="8890" b="889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riseuri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3434" w:rsidRPr="00176C4B" w:rsidRDefault="0027674E" w:rsidP="00A24F12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1753235" cy="1308100"/>
                  <wp:effectExtent l="0" t="0" r="0" b="635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treuungstablett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C1F69" w:rsidRPr="00E437C4" w:rsidRDefault="0027674E" w:rsidP="0027674E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</w:pPr>
            <w:r w:rsidRPr="0027674E">
              <w:rPr>
                <w:rFonts w:asciiTheme="minorHAnsi" w:hAnsiTheme="minorHAnsi" w:cstheme="minorHAnsi"/>
                <w:b/>
                <w:color w:val="FF0000"/>
                <w:sz w:val="44"/>
                <w:szCs w:val="44"/>
              </w:rPr>
              <w:t>Kleingruppe</w:t>
            </w:r>
            <w:r w:rsidR="005C1F69" w:rsidRPr="0027674E">
              <w:rPr>
                <w:rFonts w:asciiTheme="minorHAnsi" w:hAnsiTheme="minorHAnsi" w:cstheme="minorHAnsi"/>
                <w:b/>
                <w:color w:val="FF0000"/>
                <w:sz w:val="44"/>
                <w:szCs w:val="44"/>
              </w:rPr>
              <w:br/>
            </w: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14ED2A36" wp14:editId="69791A5A">
                  <wp:extent cx="1496060" cy="995387"/>
                  <wp:effectExtent l="0" t="0" r="889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359" cy="99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23C60" w:rsidRDefault="00820176" w:rsidP="00536F04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820176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E821EA" w:rsidRPr="00EA5BF5" w:rsidRDefault="0027674E" w:rsidP="00536F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 wp14:anchorId="5A9182B7" wp14:editId="1B50936E">
                  <wp:extent cx="1115695" cy="1115695"/>
                  <wp:effectExtent l="0" t="0" r="8255" b="8255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esprächsrunde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36091" w:rsidRPr="00B6202D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</w:pPr>
            <w:r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>u</w:t>
            </w:r>
            <w:r w:rsidR="00C63889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 xml:space="preserve">m </w:t>
            </w:r>
            <w:r w:rsidR="00B6202D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>10.00</w:t>
            </w:r>
            <w:r w:rsidR="00C63889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 xml:space="preserve"> Uhr</w:t>
            </w:r>
          </w:p>
          <w:p w:rsidR="00820176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Gottesdienst im</w:t>
            </w:r>
          </w:p>
          <w:p w:rsidR="00017C8A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Fernsehen</w:t>
            </w:r>
          </w:p>
          <w:p w:rsidR="00820176" w:rsidRDefault="00820176" w:rsidP="009E622F">
            <w:pPr>
              <w:rPr>
                <w:rFonts w:asciiTheme="minorHAnsi" w:hAnsiTheme="minorHAnsi" w:cstheme="minorHAnsi"/>
              </w:rPr>
            </w:pPr>
          </w:p>
          <w:p w:rsidR="00E35144" w:rsidRPr="00EA5BF5" w:rsidRDefault="00E35144" w:rsidP="00E351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F8240AF" wp14:editId="22F85537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C8A" w:rsidRPr="00EA5BF5" w:rsidTr="00585926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17C8A" w:rsidRPr="003F48D6" w:rsidRDefault="003F48D6" w:rsidP="00017C8A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</w:pPr>
            <w:r w:rsidRPr="003F48D6"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  <w:t>Wo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27674E" w:rsidRDefault="00D83434" w:rsidP="00017C8A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  <w:t>EG/Garten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27674E" w:rsidRDefault="005C1F69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Garten</w:t>
            </w:r>
            <w:r w:rsidR="0027674E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/WB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7674E" w:rsidRDefault="0065781B" w:rsidP="00516E79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EG</w:t>
            </w:r>
            <w:r w:rsidR="005C1F69"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/OG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27674E" w:rsidRDefault="00D83434" w:rsidP="008C42E9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EG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7674E" w:rsidRDefault="00B6202D" w:rsidP="00B47842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EG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27674E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22337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62CB6" w:rsidRDefault="00D62CB6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3E0329" w:rsidRPr="00EA5BF5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64361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50"/>
                <w:szCs w:val="50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E622F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A83D91" w:rsidRPr="00EA5BF5" w:rsidTr="00175091">
        <w:trPr>
          <w:gridAfter w:val="7"/>
          <w:wAfter w:w="8890" w:type="dxa"/>
          <w:trHeight w:val="294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311A2" w:rsidRPr="00176C4B" w:rsidRDefault="00D83434" w:rsidP="00F9034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B0F0"/>
                <w:sz w:val="36"/>
                <w:szCs w:val="36"/>
              </w:rPr>
            </w:pPr>
            <w:r w:rsidRPr="00D83434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1285E6A6" wp14:editId="35EE2168">
                  <wp:extent cx="1496060" cy="995387"/>
                  <wp:effectExtent l="0" t="0" r="889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359" cy="99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77B2F" w:rsidRPr="005C737E" w:rsidRDefault="005C737E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Rosenkranz</w:t>
            </w:r>
          </w:p>
          <w:p w:rsidR="005C737E" w:rsidRPr="005C737E" w:rsidRDefault="00E35144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5C737E"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b 15.10</w:t>
            </w:r>
          </w:p>
          <w:p w:rsidR="005C737E" w:rsidRPr="00F77B2F" w:rsidRDefault="005C737E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:highlight w:val="yellow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</w:rPr>
              <w:drawing>
                <wp:inline distT="0" distB="0" distL="0" distR="0">
                  <wp:extent cx="762000" cy="960138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osenkranz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792" cy="97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50D53" w:rsidRPr="00D4794A" w:rsidRDefault="005C737E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D4794A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65781B" w:rsidRPr="005C737E" w:rsidRDefault="0065781B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60288" behindDoc="1" locked="0" layoutInCell="1" allowOverlap="1" wp14:anchorId="6F4BAB7C" wp14:editId="44FEAFAE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154305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814F3" w:rsidRPr="00E35144" w:rsidRDefault="006814F3" w:rsidP="00F90347">
            <w:pP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  <w:u w:val="single"/>
              </w:rPr>
            </w:pPr>
            <w:r w:rsidRPr="00E35144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  <w:u w:val="single"/>
              </w:rPr>
              <w:t>Einzelbetreuung</w:t>
            </w:r>
          </w:p>
          <w:p w:rsidR="006814F3" w:rsidRPr="001638D3" w:rsidRDefault="006814F3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C1F69" w:rsidRPr="00D83434" w:rsidRDefault="00D83434" w:rsidP="00F90347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  <w:highlight w:val="cyan"/>
              </w:rPr>
            </w:pPr>
            <w:r w:rsidRPr="00D83434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  <w:highlight w:val="cyan"/>
              </w:rPr>
              <w:t>Spielrunde</w:t>
            </w:r>
          </w:p>
          <w:p w:rsidR="00D83434" w:rsidRPr="00D83434" w:rsidRDefault="00D83434" w:rsidP="00F90347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  <w:highlight w:val="cyan"/>
              </w:rPr>
            </w:pPr>
            <w:r w:rsidRPr="00D83434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  <w:highlight w:val="cyan"/>
              </w:rPr>
              <w:t>OG</w:t>
            </w:r>
          </w:p>
          <w:p w:rsidR="00D83434" w:rsidRPr="005C1F69" w:rsidRDefault="00D83434" w:rsidP="00F90347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highlight w:val="cyan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drawing>
                <wp:inline distT="0" distB="0" distL="0" distR="0">
                  <wp:extent cx="1753235" cy="981710"/>
                  <wp:effectExtent l="0" t="0" r="0" b="889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ingo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98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35144" w:rsidRPr="00D83434" w:rsidRDefault="00D83434" w:rsidP="003361F8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</w:rPr>
            </w:pPr>
            <w:r w:rsidRPr="00D83434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</w:rPr>
              <w:t>Klavier-Konzert</w:t>
            </w:r>
          </w:p>
          <w:p w:rsidR="00D83434" w:rsidRPr="00D83434" w:rsidRDefault="00D83434" w:rsidP="003361F8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</w:rPr>
            </w:pPr>
            <w:r w:rsidRPr="00D83434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</w:rPr>
              <w:t>mit Thomas</w:t>
            </w:r>
          </w:p>
          <w:p w:rsidR="00D83434" w:rsidRPr="00D83434" w:rsidRDefault="00D83434" w:rsidP="003361F8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</w:rPr>
            </w:pPr>
            <w:r w:rsidRPr="00D83434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2336" behindDoc="1" locked="0" layoutInCell="1" allowOverlap="1" wp14:anchorId="3AE39A7A" wp14:editId="48A9FD75">
                  <wp:simplePos x="0" y="0"/>
                  <wp:positionH relativeFrom="column">
                    <wp:posOffset>-95885</wp:posOffset>
                  </wp:positionH>
                  <wp:positionV relativeFrom="paragraph">
                    <wp:posOffset>22225</wp:posOffset>
                  </wp:positionV>
                  <wp:extent cx="863600" cy="852805"/>
                  <wp:effectExtent l="0" t="0" r="0" b="4445"/>
                  <wp:wrapTight wrapText="bothSides">
                    <wp:wrapPolygon edited="0">
                      <wp:start x="0" y="0"/>
                      <wp:lineTo x="0" y="21230"/>
                      <wp:lineTo x="20965" y="21230"/>
                      <wp:lineTo x="20965" y="0"/>
                      <wp:lineTo x="0" y="0"/>
                    </wp:wrapPolygon>
                  </wp:wrapTight>
                  <wp:docPr id="5" name="Bild 1" descr="Klavier Bilder - Kostenloser Download auf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lavier Bilder - Kostenloser Download auf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83434" w:rsidRPr="00D83434" w:rsidRDefault="00D83434" w:rsidP="003361F8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  <w:p w:rsidR="00D83434" w:rsidRPr="00D83434" w:rsidRDefault="00D83434" w:rsidP="003361F8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20176" w:rsidRPr="00263271" w:rsidRDefault="00820176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263271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A83D91" w:rsidRPr="001F1A1B" w:rsidRDefault="0027674E" w:rsidP="00A83D91">
            <w:pPr>
              <w:jc w:val="center"/>
              <w:rPr>
                <w:rFonts w:asciiTheme="minorHAnsi" w:hAnsiTheme="minorHAnsi" w:cstheme="minorHAnsi"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>
                  <wp:extent cx="1115695" cy="1115695"/>
                  <wp:effectExtent l="0" t="0" r="8255" b="8255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esprächsrunde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5781B" w:rsidRPr="00820176" w:rsidRDefault="00820176" w:rsidP="00552C4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820176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  <w:p w:rsidR="00820176" w:rsidRPr="00820176" w:rsidRDefault="00B23AEC" w:rsidP="00552C4E">
            <w:pPr>
              <w:jc w:val="center"/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411484D" wp14:editId="460F75A2">
                  <wp:extent cx="1034522" cy="118237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ma im Rollstuhl EB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382" cy="1187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91" w:rsidRPr="00EA5BF5" w:rsidTr="00552C4E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A83D91" w:rsidRPr="003F48D6" w:rsidRDefault="003F48D6" w:rsidP="00A83D91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</w:pPr>
            <w:r w:rsidRPr="003F48D6"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  <w:t>Wo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7674E" w:rsidRDefault="00D83434" w:rsidP="00A83D91">
            <w:pPr>
              <w:jc w:val="center"/>
              <w:rPr>
                <w:rFonts w:asciiTheme="minorHAnsi" w:hAnsiTheme="minorHAnsi" w:cstheme="minorHAnsi"/>
                <w:b/>
                <w:color w:val="00CCFF"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EB/Garten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7674E" w:rsidRDefault="005C737E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7674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2.Stock</w:t>
            </w:r>
            <w:r w:rsidR="00D83434" w:rsidRPr="0027674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/Garten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7674E" w:rsidRDefault="006814F3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OG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83D91" w:rsidRPr="0027674E" w:rsidRDefault="00D83434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OG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27674E" w:rsidRDefault="00D83434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</w:rPr>
              <w:t>Foyer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27674E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  <w:r w:rsidR="00B23AEC"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/Garten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83D91" w:rsidRPr="0027674E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</w:tr>
      <w:tr w:rsidR="00A83D91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A83D91" w:rsidRPr="00EA5BF5" w:rsidRDefault="00223375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b</w:t>
            </w:r>
            <w:r w:rsidR="00A83D91"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1638D3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0"/>
          <w:szCs w:val="40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="006C7632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A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bweichungen 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sind 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möglich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</w:t>
      </w:r>
      <w:r w:rsidR="00E80F87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!</w:t>
      </w:r>
    </w:p>
    <w:sectPr w:rsidR="006258BB" w:rsidRPr="001638D3" w:rsidSect="00520388">
      <w:headerReference w:type="default" r:id="rId22"/>
      <w:footerReference w:type="default" r:id="rId23"/>
      <w:pgSz w:w="23811" w:h="16838" w:orient="landscape" w:code="8"/>
      <w:pgMar w:top="0" w:right="705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6"/>
      <w:gridCol w:w="2626"/>
      <w:gridCol w:w="4811"/>
      <w:gridCol w:w="2622"/>
      <w:gridCol w:w="1743"/>
      <w:gridCol w:w="3224"/>
      <w:gridCol w:w="2525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774FA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29D9"/>
    <w:rsid w:val="000C3646"/>
    <w:rsid w:val="000C36CB"/>
    <w:rsid w:val="000C5F72"/>
    <w:rsid w:val="000D02A1"/>
    <w:rsid w:val="000D0B8E"/>
    <w:rsid w:val="000D6782"/>
    <w:rsid w:val="000E1474"/>
    <w:rsid w:val="000E248B"/>
    <w:rsid w:val="000E390E"/>
    <w:rsid w:val="000E65BD"/>
    <w:rsid w:val="000E6EC7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0C42"/>
    <w:rsid w:val="0014162D"/>
    <w:rsid w:val="00141C33"/>
    <w:rsid w:val="0014497C"/>
    <w:rsid w:val="00144E1F"/>
    <w:rsid w:val="00146CD5"/>
    <w:rsid w:val="001474DC"/>
    <w:rsid w:val="00152677"/>
    <w:rsid w:val="00152A56"/>
    <w:rsid w:val="001538C1"/>
    <w:rsid w:val="00154850"/>
    <w:rsid w:val="00154E4A"/>
    <w:rsid w:val="00161D8C"/>
    <w:rsid w:val="00162421"/>
    <w:rsid w:val="001638D3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5091"/>
    <w:rsid w:val="00175B37"/>
    <w:rsid w:val="00176C4B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3375"/>
    <w:rsid w:val="00224094"/>
    <w:rsid w:val="00224625"/>
    <w:rsid w:val="0022509B"/>
    <w:rsid w:val="00227FA2"/>
    <w:rsid w:val="00227FD9"/>
    <w:rsid w:val="002311A2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3271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7674E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19AB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5F5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1F8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0329"/>
    <w:rsid w:val="003E1DF0"/>
    <w:rsid w:val="003E49C5"/>
    <w:rsid w:val="003E5FF7"/>
    <w:rsid w:val="003E7929"/>
    <w:rsid w:val="003F16F3"/>
    <w:rsid w:val="003F48D6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388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2C4E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85926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1F69"/>
    <w:rsid w:val="005C2F15"/>
    <w:rsid w:val="005C737E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5781B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4F3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0355"/>
    <w:rsid w:val="00747553"/>
    <w:rsid w:val="00750686"/>
    <w:rsid w:val="00750D53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91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2492"/>
    <w:rsid w:val="00814119"/>
    <w:rsid w:val="00815ABE"/>
    <w:rsid w:val="00815EB6"/>
    <w:rsid w:val="00817FD1"/>
    <w:rsid w:val="00820176"/>
    <w:rsid w:val="00821925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857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06DD"/>
    <w:rsid w:val="008C1267"/>
    <w:rsid w:val="008C3299"/>
    <w:rsid w:val="008C42E9"/>
    <w:rsid w:val="008C4D8F"/>
    <w:rsid w:val="008C61C0"/>
    <w:rsid w:val="008C6D19"/>
    <w:rsid w:val="008C6F01"/>
    <w:rsid w:val="008C728A"/>
    <w:rsid w:val="008C7311"/>
    <w:rsid w:val="008D2BE1"/>
    <w:rsid w:val="008D5CC0"/>
    <w:rsid w:val="008D5F73"/>
    <w:rsid w:val="008D64C8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1512"/>
    <w:rsid w:val="00952207"/>
    <w:rsid w:val="00953368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CBD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4F1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AEC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842"/>
    <w:rsid w:val="00B479F7"/>
    <w:rsid w:val="00B51FF4"/>
    <w:rsid w:val="00B533E0"/>
    <w:rsid w:val="00B550BD"/>
    <w:rsid w:val="00B555A1"/>
    <w:rsid w:val="00B55C29"/>
    <w:rsid w:val="00B5757F"/>
    <w:rsid w:val="00B60F76"/>
    <w:rsid w:val="00B617B4"/>
    <w:rsid w:val="00B619FD"/>
    <w:rsid w:val="00B6202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3535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528"/>
    <w:rsid w:val="00BB69CB"/>
    <w:rsid w:val="00BB714B"/>
    <w:rsid w:val="00BC06BD"/>
    <w:rsid w:val="00BC32F9"/>
    <w:rsid w:val="00BC4BF9"/>
    <w:rsid w:val="00BC4C94"/>
    <w:rsid w:val="00BC5FFF"/>
    <w:rsid w:val="00BC6267"/>
    <w:rsid w:val="00BC671F"/>
    <w:rsid w:val="00BC6B3C"/>
    <w:rsid w:val="00BC7119"/>
    <w:rsid w:val="00BC727A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40F"/>
    <w:rsid w:val="00C36C2B"/>
    <w:rsid w:val="00C401D3"/>
    <w:rsid w:val="00C420C0"/>
    <w:rsid w:val="00C43DF7"/>
    <w:rsid w:val="00C5163C"/>
    <w:rsid w:val="00C53D1A"/>
    <w:rsid w:val="00C53DDE"/>
    <w:rsid w:val="00C55F59"/>
    <w:rsid w:val="00C561EA"/>
    <w:rsid w:val="00C563B2"/>
    <w:rsid w:val="00C603B8"/>
    <w:rsid w:val="00C60BC2"/>
    <w:rsid w:val="00C62007"/>
    <w:rsid w:val="00C63889"/>
    <w:rsid w:val="00C704D7"/>
    <w:rsid w:val="00C72F0B"/>
    <w:rsid w:val="00C74520"/>
    <w:rsid w:val="00C74BA8"/>
    <w:rsid w:val="00C770E7"/>
    <w:rsid w:val="00C77CD0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1A91"/>
    <w:rsid w:val="00D4497C"/>
    <w:rsid w:val="00D45F8A"/>
    <w:rsid w:val="00D465D0"/>
    <w:rsid w:val="00D46831"/>
    <w:rsid w:val="00D473BE"/>
    <w:rsid w:val="00D4794A"/>
    <w:rsid w:val="00D558ED"/>
    <w:rsid w:val="00D62CB6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3434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B7A10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53EE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144"/>
    <w:rsid w:val="00E35FB0"/>
    <w:rsid w:val="00E37A0F"/>
    <w:rsid w:val="00E437C4"/>
    <w:rsid w:val="00E55748"/>
    <w:rsid w:val="00E56BF9"/>
    <w:rsid w:val="00E61CB6"/>
    <w:rsid w:val="00E62B4C"/>
    <w:rsid w:val="00E62C4B"/>
    <w:rsid w:val="00E641E7"/>
    <w:rsid w:val="00E64361"/>
    <w:rsid w:val="00E64729"/>
    <w:rsid w:val="00E64DEA"/>
    <w:rsid w:val="00E65196"/>
    <w:rsid w:val="00E70EBB"/>
    <w:rsid w:val="00E74E07"/>
    <w:rsid w:val="00E80B88"/>
    <w:rsid w:val="00E80F87"/>
    <w:rsid w:val="00E821EA"/>
    <w:rsid w:val="00E823D6"/>
    <w:rsid w:val="00E838CB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EF7D0F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77B2F"/>
    <w:rsid w:val="00F815A4"/>
    <w:rsid w:val="00F86DAC"/>
    <w:rsid w:val="00F90347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E7F55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6B212E77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705FC-AE73-4A9D-976E-C488EC86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1581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2</cp:revision>
  <cp:lastPrinted>2025-06-02T09:05:00Z</cp:lastPrinted>
  <dcterms:created xsi:type="dcterms:W3CDTF">2025-07-03T13:08:00Z</dcterms:created>
  <dcterms:modified xsi:type="dcterms:W3CDTF">2025-07-03T13:08:00Z</dcterms:modified>
</cp:coreProperties>
</file>