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4B73A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14.07. – 20.07.25</w:t>
      </w:r>
      <w:proofErr w:type="gramStart"/>
      <w:r w:rsidR="004B73A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( KW</w:t>
      </w:r>
      <w:proofErr w:type="gramEnd"/>
      <w:r w:rsidR="004B73A3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29)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D83434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t>Offene Runde</w:t>
            </w:r>
          </w:p>
          <w:p w:rsidR="00D83434" w:rsidRPr="005C737E" w:rsidRDefault="004B73A3" w:rsidP="005C73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4AB46030" wp14:editId="04DAE968">
                  <wp:extent cx="1001663" cy="1472565"/>
                  <wp:effectExtent l="0" t="0" r="825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37" cy="147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76C4B" w:rsidRPr="005C1F69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</w:pPr>
            <w:r w:rsidRPr="005C1F69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  <w:u w:val="single"/>
              </w:rPr>
              <w:t>Gymnastik</w:t>
            </w:r>
          </w:p>
          <w:p w:rsidR="005C1F69" w:rsidRPr="005C737E" w:rsidRDefault="005C1F69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A70F7C"/>
                <w:sz w:val="40"/>
                <w:szCs w:val="40"/>
                <w:u w:val="single"/>
              </w:rPr>
              <w:drawing>
                <wp:inline distT="0" distB="0" distL="0" distR="0">
                  <wp:extent cx="1291590" cy="129159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Kochgruppe </w:t>
            </w:r>
          </w:p>
          <w:p w:rsidR="004B73A3" w:rsidRPr="0027674E" w:rsidRDefault="004B73A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(Kleingruppe)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533A62" w:rsidRPr="00533A62" w:rsidRDefault="00533A62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  <w:t>(</w:t>
            </w:r>
            <w:r w:rsidR="008528A8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n</w:t>
            </w:r>
            <w:r w:rsidRPr="008528A8">
              <w:rPr>
                <w:rFonts w:asciiTheme="minorHAnsi" w:hAnsiTheme="minorHAnsi" w:cstheme="minorHAnsi"/>
                <w:b/>
                <w:noProof/>
                <w:color w:val="4472C4" w:themeColor="accent5"/>
                <w:sz w:val="32"/>
                <w:szCs w:val="32"/>
              </w:rPr>
              <w:t>ur Bestellungen</w:t>
            </w:r>
            <w:r w:rsidR="008528A8">
              <w:rPr>
                <w:rFonts w:asciiTheme="minorHAnsi" w:hAnsiTheme="minorHAnsi" w:cstheme="minorHAnsi"/>
                <w:b/>
                <w:noProof/>
                <w:color w:val="4472C4" w:themeColor="accent5"/>
                <w:sz w:val="34"/>
                <w:szCs w:val="34"/>
              </w:rPr>
              <w:t>)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C1F69" w:rsidRDefault="00D8343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drawing>
                <wp:inline distT="0" distB="0" distL="0" distR="0" wp14:anchorId="191A83CC" wp14:editId="293EF025">
                  <wp:extent cx="1305560" cy="1305560"/>
                  <wp:effectExtent l="0" t="0" r="8890" b="889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3434" w:rsidRPr="00176C4B" w:rsidRDefault="00D83434" w:rsidP="00A24F12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C1F69" w:rsidRPr="008528A8" w:rsidRDefault="008528A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</w:pPr>
            <w:r w:rsidRPr="008528A8"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  <w:t>Offene Runde</w:t>
            </w:r>
          </w:p>
          <w:p w:rsidR="008528A8" w:rsidRPr="00E437C4" w:rsidRDefault="008528A8" w:rsidP="0027674E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4AA4741" wp14:editId="437C9062">
                  <wp:extent cx="868045" cy="1276130"/>
                  <wp:effectExtent l="0" t="0" r="8255" b="6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76" cy="1283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4B73A3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5C1F69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Garten</w:t>
            </w:r>
            <w:r w:rsidR="0027674E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/WB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5C1F69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D83434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8528A8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B6202D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311A2" w:rsidRPr="004B73A3" w:rsidRDefault="004B73A3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</w:pPr>
            <w:r w:rsidRPr="004B73A3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Angi</w:t>
            </w:r>
            <w:r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e`</w:t>
            </w:r>
            <w:r w:rsidRPr="004B73A3">
              <w:rPr>
                <w:rFonts w:asciiTheme="minorHAnsi" w:hAnsiTheme="minorHAnsi" w:cstheme="minorHAnsi"/>
                <w:b/>
                <w:noProof/>
                <w:color w:val="C00000"/>
                <w:sz w:val="40"/>
                <w:szCs w:val="40"/>
                <w:u w:val="single"/>
              </w:rPr>
              <w:t>s</w:t>
            </w:r>
          </w:p>
          <w:p w:rsidR="004B73A3" w:rsidRPr="004B73A3" w:rsidRDefault="004B73A3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  <w:r w:rsidRPr="004B73A3"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  <w:t>Näh und Reparaturservice</w:t>
            </w:r>
          </w:p>
          <w:p w:rsidR="004B73A3" w:rsidRPr="004B73A3" w:rsidRDefault="004B73A3" w:rsidP="00F9034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C0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drawing>
                <wp:inline distT="0" distB="0" distL="0" distR="0">
                  <wp:extent cx="598545" cy="660894"/>
                  <wp:effectExtent l="0" t="0" r="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ähservic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45" cy="66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7B2F" w:rsidRPr="005C737E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5C737E" w:rsidRPr="005C737E" w:rsidRDefault="00E35144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5C737E"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5C737E" w:rsidRPr="00F77B2F" w:rsidRDefault="005C737E" w:rsidP="00E437C4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14F3" w:rsidRDefault="008528A8" w:rsidP="008528A8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  <w:p w:rsidR="008528A8" w:rsidRPr="001638D3" w:rsidRDefault="008528A8" w:rsidP="008528A8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0B657759" wp14:editId="4EA04CAD">
                  <wp:extent cx="1496060" cy="995387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28A8" w:rsidRPr="00533A62" w:rsidRDefault="008528A8" w:rsidP="008528A8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8"/>
                <w:szCs w:val="38"/>
                <w:u w:val="single"/>
              </w:rPr>
            </w:pPr>
            <w:r w:rsidRPr="00533A62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8"/>
                <w:szCs w:val="38"/>
                <w:u w:val="single"/>
              </w:rPr>
              <w:t>Geburtstags-Kaffee</w:t>
            </w:r>
          </w:p>
          <w:p w:rsidR="008528A8" w:rsidRPr="00533A62" w:rsidRDefault="008528A8" w:rsidP="008528A8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8"/>
                <w:szCs w:val="38"/>
                <w:u w:val="single"/>
              </w:rPr>
            </w:pPr>
            <w:r w:rsidRPr="00533A62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8"/>
                <w:szCs w:val="38"/>
                <w:u w:val="single"/>
              </w:rPr>
              <w:t>14.30 – 16.00</w:t>
            </w:r>
          </w:p>
          <w:p w:rsidR="00D83434" w:rsidRPr="005C1F69" w:rsidRDefault="008528A8" w:rsidP="008528A8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highlight w:val="cyan"/>
              </w:rPr>
            </w:pPr>
            <w:r w:rsidRPr="004B73A3"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3C73FD10" wp14:editId="48C02D72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394335</wp:posOffset>
                  </wp:positionV>
                  <wp:extent cx="496570" cy="496570"/>
                  <wp:effectExtent l="0" t="0" r="0" b="0"/>
                  <wp:wrapTight wrapText="bothSides">
                    <wp:wrapPolygon edited="0">
                      <wp:start x="0" y="0"/>
                      <wp:lineTo x="0" y="20716"/>
                      <wp:lineTo x="20716" y="20716"/>
                      <wp:lineTo x="20716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affeerund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73A3"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  <w:t>Juni / Juli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3434" w:rsidRPr="00D83434" w:rsidRDefault="008528A8" w:rsidP="004B73A3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528A8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535B6F10" wp14:editId="75C088AF">
                  <wp:extent cx="1496060" cy="995387"/>
                  <wp:effectExtent l="0" t="0" r="889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59" cy="99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0176" w:rsidRPr="00263271" w:rsidRDefault="0082017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263271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A83D91" w:rsidRPr="001F1A1B" w:rsidRDefault="0027674E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115695" cy="1115695"/>
                  <wp:effectExtent l="0" t="0" r="8255" b="825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5781B" w:rsidRPr="00820176" w:rsidRDefault="00820176" w:rsidP="00552C4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820176" w:rsidRPr="00820176" w:rsidRDefault="00B23AEC" w:rsidP="00552C4E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411484D" wp14:editId="460F75A2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3F48D6" w:rsidRDefault="003F48D6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4B73A3" w:rsidP="00A83D91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 w:rsidRPr="004B73A3">
              <w:rPr>
                <w:rFonts w:asciiTheme="minorHAnsi" w:hAnsiTheme="minorHAnsi" w:cstheme="minorHAnsi"/>
                <w:b/>
                <w:color w:val="C00000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5C737E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</w:t>
            </w:r>
            <w:r w:rsidR="00D83434"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27674E" w:rsidRDefault="008528A8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27674E" w:rsidRDefault="008528A8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528A8">
              <w:rPr>
                <w:rFonts w:asciiTheme="minorHAnsi" w:hAnsiTheme="minorHAnsi" w:cstheme="minorHAnsi"/>
                <w:b/>
                <w:color w:val="806000" w:themeColor="accent4" w:themeShade="80"/>
                <w:sz w:val="40"/>
                <w:szCs w:val="40"/>
              </w:rPr>
              <w:t>Foyer/Garten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27674E" w:rsidRDefault="008528A8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27674E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B23AEC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27674E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223375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="00A83D91"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1"/>
      <w:footerReference w:type="default" r:id="rId22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C35FEF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A748-CC30-4368-A509-A774406E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1608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2025-06-02T09:05:00Z</cp:lastPrinted>
  <dcterms:created xsi:type="dcterms:W3CDTF">2025-07-09T14:48:00Z</dcterms:created>
  <dcterms:modified xsi:type="dcterms:W3CDTF">2025-07-09T14:48:00Z</dcterms:modified>
</cp:coreProperties>
</file>