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28.07.-03.08.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31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D3227F" w:rsidRPr="006A6313" w:rsidRDefault="009E2639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67582596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59D325DA" wp14:editId="14600B3E">
                      <wp:extent cx="734273" cy="489515"/>
                      <wp:effectExtent l="0" t="0" r="8890" b="635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9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Pr="006913A3" w:rsidRDefault="00D1322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Martha</w:t>
            </w:r>
          </w:p>
          <w:p w:rsidR="00D3227F" w:rsidRPr="006A6313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3606BB" wp14:editId="20AD12F2">
                  <wp:extent cx="1133475" cy="4857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132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Pr="00650C3E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D1322A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1322A"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50C3E" w:rsidRPr="00650C3E" w:rsidRDefault="00650C3E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Default="009E263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00220657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67F8341D" wp14:editId="37F43C10">
                      <wp:extent cx="673878" cy="281591"/>
                      <wp:effectExtent l="0" t="0" r="0" b="4445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878" cy="281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Pr="004C38D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Pr="0008504A" w:rsidRDefault="00D1322A" w:rsidP="00AA4F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Kreativ </w:t>
            </w:r>
            <w:r w:rsidR="00E76B0F"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>nach Schützen</w:t>
            </w:r>
          </w:p>
          <w:p w:rsidR="00D1322A" w:rsidRPr="0008504A" w:rsidRDefault="00AA4F09" w:rsidP="00D132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mit </w:t>
            </w:r>
            <w:r w:rsidR="00D1322A"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>Katrin</w:t>
            </w:r>
          </w:p>
          <w:p w:rsidR="00AA4F09" w:rsidRDefault="009E2639" w:rsidP="00D1322A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89510144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350E4662" wp14:editId="7FAEFE55">
                      <wp:extent cx="561975" cy="373186"/>
                      <wp:effectExtent l="0" t="0" r="0" b="8255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786" cy="377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Pr="0008504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>Individuelle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>Betreuung</w:t>
            </w:r>
          </w:p>
          <w:p w:rsidR="0008504A" w:rsidRPr="0008504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mit </w:t>
            </w:r>
            <w:proofErr w:type="spellStart"/>
            <w:r w:rsidRPr="0008504A">
              <w:rPr>
                <w:rFonts w:asciiTheme="minorHAnsi" w:hAnsiTheme="minorHAnsi" w:cstheme="minorHAnsi"/>
                <w:b/>
                <w:sz w:val="22"/>
                <w:szCs w:val="22"/>
              </w:rPr>
              <w:t>Majd</w:t>
            </w:r>
            <w:proofErr w:type="spellEnd"/>
          </w:p>
          <w:p w:rsidR="0008504A" w:rsidRDefault="0008504A" w:rsidP="0008504A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E0C6C76" wp14:editId="5DA9B8F1">
                  <wp:extent cx="809625" cy="539924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74" cy="541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1322A" w:rsidRDefault="00E76B0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Musikquiz</w:t>
            </w:r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3227F" w:rsidRDefault="00B865A1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E76B0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it </w:t>
            </w:r>
            <w:r w:rsidR="006913A3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48577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Sprichwörter </w:t>
            </w:r>
          </w:p>
          <w:p w:rsidR="00D1322A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3B6F9D" w:rsidRDefault="009E2639" w:rsidP="00D1322A">
            <w:pPr>
              <w:jc w:val="center"/>
            </w:pPr>
            <w:sdt>
              <w:sdtPr>
                <w:rPr>
                  <w:noProof/>
                </w:rPr>
                <w:id w:val="-377168905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5D0B9F68" wp14:editId="21EF4F52">
                      <wp:extent cx="734273" cy="413028"/>
                      <wp:effectExtent l="0" t="0" r="8890" b="635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44AE5" w:rsidRDefault="00AA4F09" w:rsidP="00AA4F09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3A4627E" wp14:editId="24632A61">
                  <wp:extent cx="987425" cy="658495"/>
                  <wp:effectExtent l="0" t="0" r="3175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6313" w:rsidRDefault="006A631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44AE5" w:rsidRPr="00C87C5D" w:rsidRDefault="009E2639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27991477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7D4E6CB0" wp14:editId="44ACA030">
                      <wp:extent cx="734273" cy="413028"/>
                      <wp:effectExtent l="0" t="0" r="8890" b="635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E76B0F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Farben &amp; Formen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44AE5" w:rsidRDefault="00AA4F09" w:rsidP="00AA4F09">
            <w:pPr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76B0F" w:rsidRPr="004C38DA" w:rsidRDefault="00E76B0F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19175" cy="685485"/>
                  <wp:effectExtent l="0" t="0" r="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rbe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81" cy="68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D1322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 &amp; Bewegung mi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913A3" w:rsidRPr="006A6313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A5DA21" wp14:editId="38ADF6EF">
                  <wp:extent cx="1133475" cy="4857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76B0F" w:rsidRDefault="009E2639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23421803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66AB525C" wp14:editId="55837D12">
                      <wp:extent cx="734273" cy="487603"/>
                      <wp:effectExtent l="0" t="0" r="8890" b="8255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7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4C38DA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der Dachterrasse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AA4F09" w:rsidRDefault="007E0401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7E0401" w:rsidRPr="007E0401" w:rsidRDefault="007E0401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E96DCF9">
                  <wp:extent cx="713105" cy="5549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76B0F" w:rsidRDefault="00E76B0F" w:rsidP="00E76B0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574FEB5" wp14:editId="445C109D">
                  <wp:extent cx="987425" cy="658495"/>
                  <wp:effectExtent l="0" t="0" r="3175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8177B6" w:rsidRDefault="00B03753" w:rsidP="00D132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D1322A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14884" w:rsidRPr="004C38DA" w:rsidRDefault="009E263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115971848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67F8341D" wp14:editId="37F43C10">
                      <wp:extent cx="673878" cy="340097"/>
                      <wp:effectExtent l="0" t="0" r="0" b="3175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878" cy="340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E76B0F" w:rsidP="00D1322A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&amp; Bewegung mit </w:t>
            </w:r>
            <w:r w:rsidR="00B865A1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  <w:r w:rsidR="00D1322A">
              <w:rPr>
                <w:noProof/>
              </w:rPr>
              <w:drawing>
                <wp:inline distT="0" distB="0" distL="0" distR="0" wp14:anchorId="3C2177A0" wp14:editId="6AF70020">
                  <wp:extent cx="1133475" cy="48577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1322A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E0401" w:rsidRPr="006A6313" w:rsidRDefault="009E263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303812735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5D0B9F68" wp14:editId="21EF4F52">
                      <wp:extent cx="734273" cy="411192"/>
                      <wp:effectExtent l="0" t="0" r="8890" b="8255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1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AA4F09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AC4B61" w:rsidRDefault="00B03753" w:rsidP="00AA4F0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D7216" w:rsidRDefault="004D7216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AA4F09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5401F21" wp14:editId="57F6E0D2">
                  <wp:extent cx="990600" cy="5549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9E2639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24231058"/>
                <w:picture/>
              </w:sdtPr>
              <w:sdtEndPr/>
              <w:sdtContent>
                <w:r w:rsidR="008C3E8E">
                  <w:rPr>
                    <w:noProof/>
                  </w:rPr>
                  <w:drawing>
                    <wp:inline distT="0" distB="0" distL="0" distR="0" wp14:anchorId="40B7D203" wp14:editId="67008F6F">
                      <wp:extent cx="580364" cy="332291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3E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235DDF" w:rsidRDefault="004A6C89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F639B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8C3E8E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D7216" w:rsidRDefault="009E2639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46624989"/>
                <w:picture/>
              </w:sdtPr>
              <w:sdtEndPr/>
              <w:sdtContent>
                <w:r w:rsidR="004D7216">
                  <w:rPr>
                    <w:noProof/>
                  </w:rPr>
                  <w:drawing>
                    <wp:inline distT="0" distB="0" distL="0" distR="0" wp14:anchorId="691BD700" wp14:editId="6C140851">
                      <wp:extent cx="792669" cy="400050"/>
                      <wp:effectExtent l="0" t="0" r="7620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6149" cy="401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D721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E0401" w:rsidRPr="004C38DA" w:rsidRDefault="007E0401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Spiele 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9E2639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87055713"/>
                <w:picture/>
              </w:sdtPr>
              <w:sdtEndPr/>
              <w:sdtContent>
                <w:r w:rsidR="008C3E8E">
                  <w:rPr>
                    <w:noProof/>
                  </w:rPr>
                  <w:drawing>
                    <wp:inline distT="0" distB="0" distL="0" distR="0" wp14:anchorId="74AA7811" wp14:editId="4ACD2607">
                      <wp:extent cx="602708" cy="401806"/>
                      <wp:effectExtent l="0" t="0" r="698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2708" cy="401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3E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D721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CF639B" w:rsidRDefault="00CF639B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ECBE6B6" wp14:editId="6F5EDC1C">
                  <wp:extent cx="990600" cy="55499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D3227F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C3E8E" w:rsidRDefault="008C3E8E" w:rsidP="008C3E8E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342AE88" wp14:editId="302E4065">
                  <wp:extent cx="987425" cy="658495"/>
                  <wp:effectExtent l="0" t="0" r="3175" b="82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7216" w:rsidRPr="005A114F" w:rsidRDefault="004D7216" w:rsidP="004D721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Pr="00C87C5D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4A6C89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Individuelle </w:t>
            </w:r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262483F" wp14:editId="5F7A4BC3">
                  <wp:extent cx="987425" cy="658495"/>
                  <wp:effectExtent l="0" t="0" r="3175" b="825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639B" w:rsidRPr="00CF639B" w:rsidRDefault="00CF639B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E708B9F" wp14:editId="7EA9349D">
                  <wp:extent cx="987425" cy="658495"/>
                  <wp:effectExtent l="0" t="0" r="3175" b="825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C13418" w:rsidRDefault="004A6C89" w:rsidP="005A11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AA4F09" w:rsidRPr="005A114F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F639B" w:rsidRPr="005A114F" w:rsidRDefault="00CF639B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D7216" w:rsidRDefault="008C3E8E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8C3E8E" w:rsidRDefault="008C3E8E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D7216" w:rsidRDefault="009E2639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181945208"/>
                <w:picture/>
              </w:sdtPr>
              <w:sdtEndPr/>
              <w:sdtContent>
                <w:r w:rsidR="004D7216">
                  <w:rPr>
                    <w:noProof/>
                  </w:rPr>
                  <w:drawing>
                    <wp:inline distT="0" distB="0" distL="0" distR="0" wp14:anchorId="691BD700" wp14:editId="6C140851">
                      <wp:extent cx="580364" cy="332291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D721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9E2639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92690390"/>
                <w:picture/>
              </w:sdtPr>
              <w:sdtEndPr/>
              <w:sdtContent>
                <w:r w:rsidR="008C3E8E">
                  <w:rPr>
                    <w:noProof/>
                  </w:rPr>
                  <w:drawing>
                    <wp:inline distT="0" distB="0" distL="0" distR="0" wp14:anchorId="1B68D7BB" wp14:editId="2028E8B8">
                      <wp:extent cx="792669" cy="400050"/>
                      <wp:effectExtent l="0" t="0" r="762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6149" cy="401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3E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Aufenthalt im Freien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CF639B" w:rsidRPr="00CF639B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14712C3" wp14:editId="0EA78E98">
                  <wp:extent cx="990600" cy="5549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8C3E8E" w:rsidRDefault="009E2639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45175025"/>
                <w:picture/>
              </w:sdtPr>
              <w:sdtEndPr/>
              <w:sdtContent>
                <w:r w:rsidR="008C3E8E">
                  <w:rPr>
                    <w:noProof/>
                  </w:rPr>
                  <w:drawing>
                    <wp:inline distT="0" distB="0" distL="0" distR="0" wp14:anchorId="1D241CCD" wp14:editId="0D719EC5">
                      <wp:extent cx="734273" cy="487603"/>
                      <wp:effectExtent l="0" t="0" r="8890" b="8255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7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F639B" w:rsidRPr="003B6F9D" w:rsidRDefault="008C3E8E" w:rsidP="008C3E8E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D1322A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Pr="007E0401" w:rsidRDefault="004A6C8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A6C89" w:rsidRPr="008769A9" w:rsidRDefault="004A6C89" w:rsidP="00CF639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3"/>
      <w:footerReference w:type="default" r:id="rId24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9E2639">
            <w:rPr>
              <w:noProof/>
              <w:sz w:val="16"/>
              <w:szCs w:val="16"/>
            </w:rPr>
            <w:t>25.07.2025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r w:rsidRPr="00E33CC2">
            <w:rPr>
              <w:sz w:val="16"/>
              <w:szCs w:val="16"/>
            </w:rPr>
            <w:t>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9E2639">
            <w:rPr>
              <w:noProof/>
              <w:sz w:val="16"/>
              <w:szCs w:val="16"/>
            </w:rPr>
            <w:t>25.07.2025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2639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BC2A-A984-40CE-95C2-E51500FE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203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1756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Ried, Ramona</cp:lastModifiedBy>
  <cp:revision>2</cp:revision>
  <cp:lastPrinted>2025-07-25T07:32:00Z</cp:lastPrinted>
  <dcterms:created xsi:type="dcterms:W3CDTF">2025-07-25T07:46:00Z</dcterms:created>
  <dcterms:modified xsi:type="dcterms:W3CDTF">2025-07-25T07:46:00Z</dcterms:modified>
</cp:coreProperties>
</file>