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28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25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– 0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25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</w:t>
      </w:r>
      <w:r w:rsidR="007357FA" w:rsidRP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KW </w:t>
      </w:r>
      <w:r w:rsidR="00FE109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31</w:t>
      </w:r>
      <w:r w:rsid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    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2121BB" w:rsidRDefault="002121BB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2121BB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2311A2" w:rsidRDefault="007357FA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7357FA" w:rsidRPr="005C737E" w:rsidRDefault="007357FA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12FB68A1" wp14:editId="51E9B178">
                  <wp:extent cx="876661" cy="1289050"/>
                  <wp:effectExtent l="0" t="0" r="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F12" w:rsidRPr="007357FA" w:rsidRDefault="007357FA" w:rsidP="00A24F12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7357FA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2121BB" w:rsidRPr="002121BB" w:rsidRDefault="002121BB" w:rsidP="002121BB">
            <w:pPr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 w:rsidRPr="002121BB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Wir kochen</w:t>
            </w:r>
          </w:p>
          <w:p w:rsidR="007357FA" w:rsidRPr="002121BB" w:rsidRDefault="002121BB" w:rsidP="002121BB">
            <w:pPr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  <w:u w:val="single"/>
              </w:rPr>
            </w:pPr>
            <w:r w:rsidRPr="002121BB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Marmelade ein</w:t>
            </w:r>
          </w:p>
          <w:p w:rsidR="00176C4B" w:rsidRPr="005C737E" w:rsidRDefault="002121B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 wp14:anchorId="6F476720">
                  <wp:extent cx="1682750" cy="1115695"/>
                  <wp:effectExtent l="0" t="0" r="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Pr="00604116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</w:pPr>
            <w:r w:rsidRPr="00604116">
              <w:rPr>
                <w:rFonts w:asciiTheme="minorHAnsi" w:hAnsiTheme="minorHAnsi" w:cstheme="minorHAnsi"/>
                <w:b/>
                <w:noProof/>
                <w:color w:val="4472C4" w:themeColor="accent5"/>
                <w:sz w:val="44"/>
                <w:szCs w:val="44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57FA" w:rsidRPr="002121BB" w:rsidRDefault="007357FA" w:rsidP="007357FA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121BB"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  <w:u w:val="single"/>
              </w:rPr>
              <w:t>Friseurin</w:t>
            </w:r>
          </w:p>
          <w:p w:rsidR="00B23AEC" w:rsidRDefault="002121BB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Wahl des Heimbeirates</w:t>
            </w:r>
          </w:p>
          <w:p w:rsidR="002121BB" w:rsidRPr="00FE1098" w:rsidRDefault="002121BB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Abgabe der Stimmzettel    bis 14:00 Uhr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E1098" w:rsidRPr="00FE1098" w:rsidRDefault="0060411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18"/>
                <w:szCs w:val="18"/>
              </w:rPr>
              <w:drawing>
                <wp:inline distT="0" distB="0" distL="0" distR="0" wp14:anchorId="34F26C98">
                  <wp:extent cx="1657985" cy="109728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21EA" w:rsidRDefault="007357FA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7357FA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Kleingruppe</w:t>
            </w:r>
          </w:p>
          <w:p w:rsidR="00FE1098" w:rsidRPr="007357FA" w:rsidRDefault="00FE1098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</w:p>
          <w:p w:rsidR="007357FA" w:rsidRPr="00EA5BF5" w:rsidRDefault="007357FA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D9A5ECD" wp14:editId="0633BA1D">
                  <wp:extent cx="1602439" cy="1066165"/>
                  <wp:effectExtent l="0" t="0" r="0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44" cy="107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B23AEC" w:rsidRDefault="007357FA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B23AEC" w:rsidRDefault="007357FA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7357FA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2121BB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Urne/Foyer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7357FA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FE1098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Abgabe Stimmzettel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40765" w:rsidRPr="00C40765" w:rsidRDefault="00C40765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00B0F0"/>
                <w:sz w:val="40"/>
                <w:szCs w:val="40"/>
              </w:rPr>
            </w:pPr>
            <w:r w:rsidRPr="00C40765">
              <w:rPr>
                <w:rFonts w:asciiTheme="minorHAnsi" w:hAnsiTheme="minorHAnsi" w:cstheme="minorHAnsi"/>
                <w:b/>
                <w:noProof/>
                <w:color w:val="00B0F0"/>
                <w:sz w:val="40"/>
                <w:szCs w:val="40"/>
              </w:rPr>
              <w:t>Ab 14:00</w:t>
            </w:r>
          </w:p>
          <w:p w:rsidR="002311A2" w:rsidRPr="00176C4B" w:rsidRDefault="00C40765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00B0F0"/>
                <w:sz w:val="36"/>
                <w:szCs w:val="36"/>
              </w:rPr>
              <w:drawing>
                <wp:inline distT="0" distB="0" distL="0" distR="0" wp14:anchorId="2B3D71EA">
                  <wp:extent cx="1771650" cy="73152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44" cy="746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</w:t>
            </w:r>
            <w:r w:rsidR="00C40765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14F3" w:rsidRPr="00FE1098" w:rsidRDefault="00FE1098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2E74B5" w:themeColor="accent1" w:themeShade="BF"/>
                <w:sz w:val="40"/>
                <w:szCs w:val="40"/>
              </w:rPr>
            </w:pPr>
            <w:r w:rsidRPr="00FE1098">
              <w:rPr>
                <w:rFonts w:asciiTheme="minorHAnsi" w:hAnsiTheme="minorHAnsi" w:cstheme="minorHAnsi"/>
                <w:b/>
                <w:noProof/>
                <w:color w:val="2E74B5" w:themeColor="accent1" w:themeShade="BF"/>
                <w:sz w:val="40"/>
                <w:szCs w:val="40"/>
              </w:rPr>
              <w:t>Tante Emma</w:t>
            </w:r>
          </w:p>
          <w:p w:rsidR="00FE1098" w:rsidRPr="00FE1098" w:rsidRDefault="00FE1098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Ausgabe der Stimmzettel</w:t>
            </w:r>
            <w:r w:rsidR="0060411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 xml:space="preserve"> zur Heim- beiratswahl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E1098" w:rsidRDefault="00FE1098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Um 16:30 Uhr</w:t>
            </w:r>
          </w:p>
          <w:p w:rsidR="00FE1098" w:rsidRPr="00C53DDE" w:rsidRDefault="00FE1098" w:rsidP="00F90347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Bekanntgabe des Ergebnisses im Foyer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144" w:rsidRPr="00C77CD0" w:rsidRDefault="00B6202D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48721DC6" wp14:editId="5CED1343">
                  <wp:extent cx="876661" cy="1289050"/>
                  <wp:effectExtent l="0" t="0" r="0" b="635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590986" cy="1058545"/>
                  <wp:effectExtent l="0" t="0" r="9525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602" cy="106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A24F12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23AEC"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2121BB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Foyer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B6202D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8"/>
      <w:footerReference w:type="default" r:id="rId19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21BB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04116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357FA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962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3CC9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0765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098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45FF991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B7FE-E21B-4029-8B41-DFE077C2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163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1646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2025-06-02T09:05:00Z</cp:lastPrinted>
  <dcterms:created xsi:type="dcterms:W3CDTF">2025-07-27T13:11:00Z</dcterms:created>
  <dcterms:modified xsi:type="dcterms:W3CDTF">2025-07-27T13:11:00Z</dcterms:modified>
</cp:coreProperties>
</file>