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6A1B8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04.-10.08.2025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(KW</w:t>
      </w:r>
      <w:r w:rsidR="00E76B0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</w:t>
      </w:r>
      <w:r w:rsidR="006A1B8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03753" w:rsidRPr="00095543" w:rsidRDefault="00B0375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D20B9F" w:rsidRDefault="00D20B9F" w:rsidP="00D20B9F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8AE0984" wp14:editId="57AFE5AB">
                  <wp:extent cx="987425" cy="658495"/>
                  <wp:effectExtent l="0" t="0" r="3175" b="8255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227F" w:rsidRPr="006A6313" w:rsidRDefault="00D3227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D20B9F" w:rsidRDefault="00D20B9F" w:rsidP="00D20B9F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8AE0984" wp14:editId="57AFE5AB">
                  <wp:extent cx="987425" cy="658495"/>
                  <wp:effectExtent l="0" t="0" r="3175" b="8255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13A3" w:rsidRPr="006913A3" w:rsidRDefault="00D1322A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D20B9F" w:rsidRDefault="00D20B9F" w:rsidP="00D20B9F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29A33B9D" wp14:editId="7632CC93">
                  <wp:extent cx="987425" cy="658495"/>
                  <wp:effectExtent l="0" t="0" r="3175" b="8255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227F" w:rsidRPr="006A6313" w:rsidRDefault="00D3227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D20B9F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D20B9F" w:rsidRDefault="00D20B9F" w:rsidP="00D20B9F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8AE0984" wp14:editId="57AFE5AB">
                  <wp:extent cx="987425" cy="658495"/>
                  <wp:effectExtent l="0" t="0" r="3175" b="8255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3753" w:rsidRDefault="00B03753" w:rsidP="00D3227F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Pr="004C38DA" w:rsidRDefault="00E44AE5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08504A" w:rsidRPr="004C38DA" w:rsidRDefault="00275528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978655932"/>
                <w:picture/>
              </w:sdtPr>
              <w:sdtEndPr/>
              <w:sdtContent>
                <w:r w:rsidR="00284220">
                  <w:rPr>
                    <w:noProof/>
                  </w:rPr>
                  <w:drawing>
                    <wp:inline distT="0" distB="0" distL="0" distR="0" wp14:anchorId="169AC672" wp14:editId="4ABBAEB9">
                      <wp:extent cx="673878" cy="340097"/>
                      <wp:effectExtent l="0" t="0" r="0" b="3175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3878" cy="340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Spiele und Spaß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84220" w:rsidRDefault="00275528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259789366"/>
                <w:picture/>
              </w:sdtPr>
              <w:sdtEndPr/>
              <w:sdtContent>
                <w:r w:rsidR="00284220">
                  <w:rPr>
                    <w:noProof/>
                  </w:rPr>
                  <w:drawing>
                    <wp:inline distT="0" distB="0" distL="0" distR="0" wp14:anchorId="28B7F242" wp14:editId="33D5A0EC">
                      <wp:extent cx="602708" cy="401806"/>
                      <wp:effectExtent l="0" t="0" r="6985" b="0"/>
                      <wp:docPr id="2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2708" cy="4018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8422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08504A" w:rsidRDefault="0008504A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44AE5" w:rsidRPr="006913A3" w:rsidRDefault="00E44AE5" w:rsidP="00565A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913A3" w:rsidRPr="006A6313" w:rsidRDefault="006913A3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76B0F" w:rsidRDefault="00E76B0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6913A3" w:rsidRPr="003B6F9D" w:rsidRDefault="00275528" w:rsidP="00284220">
            <w:pPr>
              <w:jc w:val="center"/>
            </w:pPr>
            <w:sdt>
              <w:sdtPr>
                <w:rPr>
                  <w:noProof/>
                </w:rPr>
                <w:id w:val="-983229115"/>
                <w:picture/>
              </w:sdtPr>
              <w:sdtEndPr/>
              <w:sdtContent>
                <w:r w:rsidR="00284220">
                  <w:rPr>
                    <w:noProof/>
                  </w:rPr>
                  <w:drawing>
                    <wp:inline distT="0" distB="0" distL="0" distR="0" wp14:anchorId="38BD6C89" wp14:editId="55F99417">
                      <wp:extent cx="734273" cy="411192"/>
                      <wp:effectExtent l="0" t="0" r="8890" b="8255"/>
                      <wp:docPr id="1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273" cy="4111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Default="007E0401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E0401" w:rsidRDefault="007E0401" w:rsidP="00B03753">
            <w:pPr>
              <w:jc w:val="center"/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</w:p>
          <w:p w:rsidR="00B03753" w:rsidRDefault="00B03753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FD2A2E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AA4F09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E44AE5" w:rsidRDefault="00AA4F09" w:rsidP="00AA4F09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3A4627E" wp14:editId="24632A61">
                  <wp:extent cx="987425" cy="658495"/>
                  <wp:effectExtent l="0" t="0" r="3175" b="825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6313" w:rsidRDefault="006A631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84220" w:rsidRDefault="00284220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Bewegung </w:t>
            </w:r>
          </w:p>
          <w:p w:rsidR="00E76B0F" w:rsidRDefault="00284220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bringt Segen</w:t>
            </w:r>
          </w:p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</w:t>
            </w:r>
            <w:r w:rsidR="00284220">
              <w:rPr>
                <w:rFonts w:asciiTheme="minorHAnsi" w:hAnsiTheme="minorHAnsi" w:cstheme="minorHAnsi"/>
                <w:b/>
                <w:sz w:val="32"/>
                <w:szCs w:val="32"/>
              </w:rPr>
              <w:t>rtina</w:t>
            </w:r>
          </w:p>
          <w:p w:rsidR="00E44AE5" w:rsidRPr="00C87C5D" w:rsidRDefault="00275528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527991477"/>
                <w:picture/>
              </w:sdtPr>
              <w:sdtEndPr/>
              <w:sdtContent>
                <w:r w:rsidR="00E76B0F">
                  <w:rPr>
                    <w:noProof/>
                  </w:rPr>
                  <w:drawing>
                    <wp:inline distT="0" distB="0" distL="0" distR="0" wp14:anchorId="7D4E6CB0" wp14:editId="44ACA030">
                      <wp:extent cx="734273" cy="413028"/>
                      <wp:effectExtent l="0" t="0" r="8890" b="635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273" cy="413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84220" w:rsidRDefault="00284220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Urlaubs-/ </w:t>
            </w:r>
          </w:p>
          <w:p w:rsidR="00AA4F09" w:rsidRDefault="00284220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Ferienzeit</w:t>
            </w:r>
          </w:p>
          <w:p w:rsidR="00E44AE5" w:rsidRDefault="00AA4F09" w:rsidP="00AA4F09">
            <w:pPr>
              <w:jc w:val="center"/>
              <w:rPr>
                <w:noProof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E76B0F" w:rsidRPr="004C38DA" w:rsidRDefault="00284220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00EF69E9" wp14:editId="7BBEBA93">
                  <wp:extent cx="713105" cy="55499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84220" w:rsidRDefault="00D1322A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 </w:t>
            </w:r>
          </w:p>
          <w:p w:rsidR="00AA4F09" w:rsidRDefault="00D1322A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</w:t>
            </w:r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>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 w:rsidR="00AA4F09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6913A3" w:rsidRPr="006A6313" w:rsidRDefault="00AA4F09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FA5DA21" wp14:editId="38ADF6EF">
                  <wp:extent cx="1133475" cy="485775"/>
                  <wp:effectExtent l="0" t="0" r="952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84220" w:rsidRDefault="00275528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82682753"/>
                <w:picture/>
              </w:sdtPr>
              <w:sdtEndPr/>
              <w:sdtContent>
                <w:r w:rsidR="00284220">
                  <w:rPr>
                    <w:noProof/>
                  </w:rPr>
                  <w:drawing>
                    <wp:inline distT="0" distB="0" distL="0" distR="0" wp14:anchorId="009C437F" wp14:editId="05D5FE50">
                      <wp:extent cx="580364" cy="332291"/>
                      <wp:effectExtent l="0" t="0" r="0" b="0"/>
                      <wp:docPr id="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364" cy="332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8422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03753" w:rsidRPr="004C38DA" w:rsidRDefault="00B03753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284220" w:rsidRDefault="00284220" w:rsidP="00284220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905F641" wp14:editId="24C4F874">
                  <wp:extent cx="987425" cy="658495"/>
                  <wp:effectExtent l="0" t="0" r="3175" b="825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0401" w:rsidRPr="007E0401" w:rsidRDefault="007E0401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E76B0F" w:rsidRDefault="00E76B0F" w:rsidP="00E76B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E76B0F" w:rsidRDefault="00E76B0F" w:rsidP="00E76B0F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574FEB5" wp14:editId="445C109D">
                  <wp:extent cx="987425" cy="658495"/>
                  <wp:effectExtent l="0" t="0" r="3175" b="825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3753" w:rsidRPr="008177B6" w:rsidRDefault="00B03753" w:rsidP="00D1322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14884" w:rsidRPr="004C38DA" w:rsidRDefault="00914884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Pr="006913A3" w:rsidRDefault="00B03753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E76B0F" w:rsidP="00D1322A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 &amp; Bewegung mit </w:t>
            </w:r>
            <w:r w:rsidR="00B865A1"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  <w:r w:rsidR="00D1322A">
              <w:rPr>
                <w:noProof/>
              </w:rPr>
              <w:drawing>
                <wp:inline distT="0" distB="0" distL="0" distR="0" wp14:anchorId="3C2177A0" wp14:editId="6AF70020">
                  <wp:extent cx="1133475" cy="485775"/>
                  <wp:effectExtent l="0" t="0" r="9525" b="952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76B0F" w:rsidRDefault="00E76B0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D1322A" w:rsidRDefault="00E76B0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  <w:r w:rsidR="00D1322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E76B0F" w:rsidRDefault="00E76B0F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7E0401" w:rsidRPr="006A6313" w:rsidRDefault="00275528" w:rsidP="00D132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303812735"/>
                <w:picture/>
              </w:sdtPr>
              <w:sdtEndPr/>
              <w:sdtContent>
                <w:r w:rsidR="00D1322A">
                  <w:rPr>
                    <w:noProof/>
                  </w:rPr>
                  <w:drawing>
                    <wp:inline distT="0" distB="0" distL="0" distR="0" wp14:anchorId="5D0B9F68" wp14:editId="21EF4F52">
                      <wp:extent cx="734273" cy="411192"/>
                      <wp:effectExtent l="0" t="0" r="8890" b="8255"/>
                      <wp:docPr id="1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273" cy="4111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951C0" w:rsidRDefault="00B03753" w:rsidP="005951C0">
            <w:pPr>
              <w:jc w:val="center"/>
            </w:pPr>
            <w:r>
              <w:t xml:space="preserve"> </w:t>
            </w:r>
          </w:p>
          <w:p w:rsidR="00B03753" w:rsidRDefault="00B03753" w:rsidP="00685173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AA4F09" w:rsidRDefault="00AA4F09" w:rsidP="00AA4F09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03753" w:rsidRPr="00AC4B61" w:rsidRDefault="00B03753" w:rsidP="00AA4F09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03753" w:rsidRPr="00D3227F" w:rsidRDefault="00D3227F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3227F">
              <w:rPr>
                <w:rFonts w:asciiTheme="minorHAnsi" w:hAnsiTheme="minorHAnsi" w:cstheme="minorHAnsi"/>
                <w:b/>
                <w:sz w:val="32"/>
                <w:szCs w:val="32"/>
              </w:rPr>
              <w:t>Sturzpro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phylaxe</w:t>
            </w:r>
          </w:p>
        </w:tc>
        <w:tc>
          <w:tcPr>
            <w:tcW w:w="2977" w:type="dxa"/>
            <w:vAlign w:val="center"/>
          </w:tcPr>
          <w:p w:rsidR="00B03753" w:rsidRDefault="00B03753" w:rsidP="00284220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3753" w:rsidRPr="00C3155B" w:rsidRDefault="00B03753" w:rsidP="00B037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835" w:type="dxa"/>
          </w:tcPr>
          <w:p w:rsidR="00B03753" w:rsidRPr="00AC4B61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4A6C89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Anja </w:t>
            </w:r>
          </w:p>
          <w:p w:rsidR="00D20B9F" w:rsidRDefault="00D20B9F" w:rsidP="00D20B9F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8AE0984" wp14:editId="57AFE5AB">
                  <wp:extent cx="987425" cy="658495"/>
                  <wp:effectExtent l="0" t="0" r="3175" b="8255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D7216" w:rsidRDefault="004D7216" w:rsidP="00AA4F0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E0401" w:rsidRPr="007E0401" w:rsidRDefault="007E0401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E0401" w:rsidRPr="00C87C5D" w:rsidRDefault="007E0401" w:rsidP="007E040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Pr="00235DDF" w:rsidRDefault="004A6C89" w:rsidP="0028422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CF639B" w:rsidRPr="00460EFF" w:rsidRDefault="00CF639B" w:rsidP="004A6C8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D20B9F" w:rsidRDefault="00D20B9F" w:rsidP="00D20B9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D20B9F" w:rsidRDefault="00D20B9F" w:rsidP="00D20B9F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7AB8001D" wp14:editId="7FE94F5E">
                  <wp:extent cx="987425" cy="658495"/>
                  <wp:effectExtent l="0" t="0" r="3175" b="8255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C89" w:rsidRDefault="004A6C89" w:rsidP="008C3E8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605105" w:rsidRDefault="004A6C89" w:rsidP="004A6C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5951C0" w:rsidRDefault="005951C0" w:rsidP="005951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685173">
            <w:pPr>
              <w:jc w:val="center"/>
            </w:pPr>
          </w:p>
        </w:tc>
      </w:tr>
      <w:tr w:rsidR="00284220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84220" w:rsidRDefault="00284220" w:rsidP="0028422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84220" w:rsidRDefault="00284220" w:rsidP="0028422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84220" w:rsidRPr="00A54B71" w:rsidRDefault="00284220" w:rsidP="0028422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84220" w:rsidRDefault="00284220" w:rsidP="00284220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5A70211A" wp14:editId="1AB2DA2F">
                  <wp:extent cx="990600" cy="5549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4220" w:rsidRPr="004C38DA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284220" w:rsidRDefault="00284220" w:rsidP="00284220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5A9DC2DE" wp14:editId="71499DBB">
                  <wp:extent cx="987425" cy="658495"/>
                  <wp:effectExtent l="0" t="0" r="3175" b="825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4220" w:rsidRPr="005A114F" w:rsidRDefault="00284220" w:rsidP="0028422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84220" w:rsidRPr="00C87C5D" w:rsidRDefault="00284220" w:rsidP="0028422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84220" w:rsidRPr="00C87C5D" w:rsidRDefault="00284220" w:rsidP="0028422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84220" w:rsidRPr="00CF639B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284220" w:rsidRDefault="00284220" w:rsidP="0028422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284220" w:rsidRDefault="00284220" w:rsidP="00284220">
            <w:pPr>
              <w:jc w:val="center"/>
            </w:pPr>
          </w:p>
        </w:tc>
        <w:tc>
          <w:tcPr>
            <w:tcW w:w="2693" w:type="dxa"/>
            <w:vAlign w:val="center"/>
          </w:tcPr>
          <w:p w:rsidR="00284220" w:rsidRPr="00B41FC1" w:rsidRDefault="00284220" w:rsidP="00284220">
            <w:pPr>
              <w:jc w:val="center"/>
              <w:rPr>
                <w:sz w:val="28"/>
                <w:szCs w:val="28"/>
              </w:rPr>
            </w:pPr>
          </w:p>
        </w:tc>
      </w:tr>
      <w:tr w:rsidR="00284220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84220" w:rsidRDefault="00284220" w:rsidP="0028422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84220" w:rsidRDefault="00284220" w:rsidP="0028422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84220" w:rsidRPr="00A54B71" w:rsidRDefault="00284220" w:rsidP="00284220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84220" w:rsidRDefault="00275528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739788995"/>
                <w:picture/>
              </w:sdtPr>
              <w:sdtEndPr/>
              <w:sdtContent>
                <w:r w:rsidR="00284220">
                  <w:rPr>
                    <w:noProof/>
                  </w:rPr>
                  <w:drawing>
                    <wp:inline distT="0" distB="0" distL="0" distR="0" wp14:anchorId="558C508B" wp14:editId="02FAC8C1">
                      <wp:extent cx="580364" cy="332291"/>
                      <wp:effectExtent l="0" t="0" r="0" b="0"/>
                      <wp:docPr id="2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364" cy="332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8422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284220" w:rsidRPr="00D3227F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284220" w:rsidRDefault="00284220" w:rsidP="00284220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273ADFB7" wp14:editId="18A535B1">
                  <wp:extent cx="987425" cy="658495"/>
                  <wp:effectExtent l="0" t="0" r="3175" b="825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4220" w:rsidRPr="005A114F" w:rsidRDefault="00284220" w:rsidP="0028422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84220" w:rsidRPr="00C87C5D" w:rsidRDefault="00284220" w:rsidP="0028422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84220" w:rsidRPr="00C87C5D" w:rsidRDefault="00284220" w:rsidP="0028422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646EE23B" wp14:editId="0CE9E8F3">
                  <wp:extent cx="990600" cy="55499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4220" w:rsidRPr="00235DDF" w:rsidRDefault="00284220" w:rsidP="0028422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84220" w:rsidRPr="00CF639B" w:rsidRDefault="00275528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37317189"/>
                <w:picture/>
              </w:sdtPr>
              <w:sdtEndPr/>
              <w:sdtContent>
                <w:r w:rsidR="00284220">
                  <w:rPr>
                    <w:noProof/>
                  </w:rPr>
                  <w:drawing>
                    <wp:inline distT="0" distB="0" distL="0" distR="0" wp14:anchorId="70D80BC2" wp14:editId="2B47FF40">
                      <wp:extent cx="673878" cy="340097"/>
                      <wp:effectExtent l="0" t="0" r="0" b="3175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3878" cy="340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84220" w:rsidRPr="00CF639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Dachterrasse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0FE29B68" wp14:editId="0370AED0">
                  <wp:extent cx="990600" cy="554990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4220" w:rsidRPr="00C13418" w:rsidRDefault="00284220" w:rsidP="00284220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20" w:rsidRPr="002B6B38" w:rsidRDefault="00284220" w:rsidP="00284220">
            <w:pPr>
              <w:jc w:val="center"/>
              <w:rPr>
                <w:b/>
                <w:sz w:val="32"/>
                <w:szCs w:val="32"/>
              </w:rPr>
            </w:pPr>
          </w:p>
          <w:p w:rsidR="00284220" w:rsidRPr="002B6B38" w:rsidRDefault="00284220" w:rsidP="002842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84220" w:rsidRPr="005A114F" w:rsidRDefault="00284220" w:rsidP="0028422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84220" w:rsidRPr="005A114F" w:rsidRDefault="00284220" w:rsidP="0028422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284220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84220" w:rsidRDefault="00284220" w:rsidP="0028422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84220" w:rsidRDefault="00284220" w:rsidP="0028422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84220" w:rsidRPr="00A54B71" w:rsidRDefault="00284220" w:rsidP="00284220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84220" w:rsidRDefault="00275528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181945208"/>
                <w:picture/>
              </w:sdtPr>
              <w:sdtEndPr/>
              <w:sdtContent>
                <w:r w:rsidR="00284220">
                  <w:rPr>
                    <w:noProof/>
                  </w:rPr>
                  <w:drawing>
                    <wp:inline distT="0" distB="0" distL="0" distR="0" wp14:anchorId="1F4C946F" wp14:editId="57E728C9">
                      <wp:extent cx="580364" cy="332291"/>
                      <wp:effectExtent l="0" t="0" r="0" b="0"/>
                      <wp:docPr id="5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364" cy="332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8422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284220" w:rsidRDefault="00284220" w:rsidP="00284220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84220" w:rsidRPr="00C87C5D" w:rsidRDefault="00284220" w:rsidP="0028422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84220" w:rsidRPr="00C87C5D" w:rsidRDefault="00284220" w:rsidP="0028422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84220" w:rsidRDefault="00284220" w:rsidP="0028422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Aufenthalt im Freien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284220" w:rsidRPr="00CF639B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0D6E8D29" wp14:editId="652A1BDC">
                  <wp:extent cx="990600" cy="554990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Individuelle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284220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284220" w:rsidRDefault="00284220" w:rsidP="00284220">
            <w:pPr>
              <w:jc w:val="center"/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B820CF3" wp14:editId="6737752E">
                  <wp:extent cx="987425" cy="658495"/>
                  <wp:effectExtent l="0" t="0" r="3175" b="8255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4220" w:rsidRPr="003B6F9D" w:rsidRDefault="00284220" w:rsidP="00284220">
            <w:pPr>
              <w:jc w:val="center"/>
            </w:pPr>
            <w:r w:rsidRPr="003B6F9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20" w:rsidRDefault="00284220" w:rsidP="00284220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84220" w:rsidRDefault="00284220" w:rsidP="00284220">
            <w:pPr>
              <w:jc w:val="center"/>
            </w:pPr>
          </w:p>
        </w:tc>
      </w:tr>
      <w:tr w:rsidR="00284220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284220" w:rsidRPr="00A54B71" w:rsidRDefault="00284220" w:rsidP="0028422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284220" w:rsidRDefault="00284220" w:rsidP="00284220">
            <w:pPr>
              <w:jc w:val="center"/>
            </w:pPr>
          </w:p>
        </w:tc>
        <w:tc>
          <w:tcPr>
            <w:tcW w:w="2835" w:type="dxa"/>
            <w:vAlign w:val="center"/>
          </w:tcPr>
          <w:p w:rsidR="00284220" w:rsidRPr="0079235C" w:rsidRDefault="00284220" w:rsidP="00284220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84220" w:rsidRDefault="00284220" w:rsidP="00284220">
            <w:pPr>
              <w:jc w:val="center"/>
            </w:pPr>
          </w:p>
        </w:tc>
        <w:tc>
          <w:tcPr>
            <w:tcW w:w="2977" w:type="dxa"/>
            <w:vAlign w:val="center"/>
          </w:tcPr>
          <w:p w:rsidR="00284220" w:rsidRPr="007E0401" w:rsidRDefault="00284220" w:rsidP="0028422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284220" w:rsidRPr="008769A9" w:rsidRDefault="00284220" w:rsidP="0028422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84220" w:rsidRDefault="00284220" w:rsidP="00284220">
            <w:pPr>
              <w:jc w:val="center"/>
            </w:pPr>
          </w:p>
        </w:tc>
        <w:tc>
          <w:tcPr>
            <w:tcW w:w="2693" w:type="dxa"/>
            <w:vAlign w:val="center"/>
          </w:tcPr>
          <w:p w:rsidR="00284220" w:rsidRDefault="00284220" w:rsidP="00284220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16"/>
      <w:footerReference w:type="default" r:id="rId17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275528">
            <w:rPr>
              <w:noProof/>
              <w:sz w:val="16"/>
              <w:szCs w:val="16"/>
            </w:rPr>
            <w:t>04.08.2025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275528">
            <w:rPr>
              <w:noProof/>
              <w:sz w:val="16"/>
              <w:szCs w:val="16"/>
            </w:rPr>
            <w:t>04.08.2025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46FE3"/>
    <w:multiLevelType w:val="hybridMultilevel"/>
    <w:tmpl w:val="BAB8D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17B0"/>
    <w:multiLevelType w:val="hybridMultilevel"/>
    <w:tmpl w:val="C57E0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10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6BF"/>
    <w:multiLevelType w:val="hybridMultilevel"/>
    <w:tmpl w:val="5BECDA2C"/>
    <w:lvl w:ilvl="0" w:tplc="E5F8E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1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926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504A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1ACB"/>
    <w:rsid w:val="0017203F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75528"/>
    <w:rsid w:val="00282CC9"/>
    <w:rsid w:val="00284220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66A44"/>
    <w:rsid w:val="0037154F"/>
    <w:rsid w:val="003717AA"/>
    <w:rsid w:val="00371DC3"/>
    <w:rsid w:val="003725C1"/>
    <w:rsid w:val="003753BA"/>
    <w:rsid w:val="00381173"/>
    <w:rsid w:val="003848C9"/>
    <w:rsid w:val="00385515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A6C89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D7216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5174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5A61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5FA9"/>
    <w:rsid w:val="00587E6C"/>
    <w:rsid w:val="00587EAB"/>
    <w:rsid w:val="005917F4"/>
    <w:rsid w:val="00591FC7"/>
    <w:rsid w:val="005945FD"/>
    <w:rsid w:val="005951C0"/>
    <w:rsid w:val="00596156"/>
    <w:rsid w:val="005A114F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545C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0C3E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173"/>
    <w:rsid w:val="00685D18"/>
    <w:rsid w:val="00686A73"/>
    <w:rsid w:val="00687114"/>
    <w:rsid w:val="00687DE0"/>
    <w:rsid w:val="006913A3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1B88"/>
    <w:rsid w:val="006A2C55"/>
    <w:rsid w:val="006A394E"/>
    <w:rsid w:val="006A3D3B"/>
    <w:rsid w:val="006A43D5"/>
    <w:rsid w:val="006A5071"/>
    <w:rsid w:val="006A6313"/>
    <w:rsid w:val="006B04D3"/>
    <w:rsid w:val="006B1907"/>
    <w:rsid w:val="006B330A"/>
    <w:rsid w:val="006B4FA4"/>
    <w:rsid w:val="006B5874"/>
    <w:rsid w:val="006B6972"/>
    <w:rsid w:val="006C0683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0401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494F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3E8E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884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1E4D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A4F09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753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5A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3C31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CF639B"/>
    <w:rsid w:val="00D0177B"/>
    <w:rsid w:val="00D03AE6"/>
    <w:rsid w:val="00D0419D"/>
    <w:rsid w:val="00D06555"/>
    <w:rsid w:val="00D1029B"/>
    <w:rsid w:val="00D12414"/>
    <w:rsid w:val="00D1322A"/>
    <w:rsid w:val="00D1464D"/>
    <w:rsid w:val="00D14C40"/>
    <w:rsid w:val="00D16915"/>
    <w:rsid w:val="00D17534"/>
    <w:rsid w:val="00D20B9F"/>
    <w:rsid w:val="00D2158A"/>
    <w:rsid w:val="00D23429"/>
    <w:rsid w:val="00D25CF6"/>
    <w:rsid w:val="00D26E5D"/>
    <w:rsid w:val="00D27F0B"/>
    <w:rsid w:val="00D307FA"/>
    <w:rsid w:val="00D30E9B"/>
    <w:rsid w:val="00D320A4"/>
    <w:rsid w:val="00D3227F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44AE5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76B0F"/>
    <w:rsid w:val="00E8081E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CAF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5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F1F2-8CED-47F2-A7A6-8F1D32AD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202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1781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2025-07-25T07:32:00Z</cp:lastPrinted>
  <dcterms:created xsi:type="dcterms:W3CDTF">2025-08-04T06:07:00Z</dcterms:created>
  <dcterms:modified xsi:type="dcterms:W3CDTF">2025-08-04T06:07:00Z</dcterms:modified>
</cp:coreProperties>
</file>