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11.jp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B71" w:rsidRPr="00CE711F" w:rsidRDefault="006C7632" w:rsidP="006B330A">
      <w:pPr>
        <w:tabs>
          <w:tab w:val="left" w:pos="20092"/>
        </w:tabs>
        <w:rPr>
          <w:rFonts w:ascii="Georgia" w:eastAsiaTheme="minorHAnsi" w:hAnsi="Georgia" w:cs="Arial"/>
          <w:color w:val="4A2440"/>
          <w:sz w:val="70"/>
          <w:szCs w:val="70"/>
          <w:lang w:eastAsia="en-US"/>
        </w:rPr>
      </w:pPr>
      <w:r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 </w:t>
      </w:r>
      <w:r w:rsidR="006B330A"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EE192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EC31D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11</w:t>
      </w:r>
      <w:r w:rsidR="00F87DC1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.08. – 1</w:t>
      </w:r>
      <w:r w:rsidR="00EC31D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7</w:t>
      </w:r>
      <w:r w:rsidR="00F87DC1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.08.25 (KW3</w:t>
      </w:r>
      <w:r w:rsidR="00EC31D9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3</w:t>
      </w:r>
      <w:r w:rsidR="00F87DC1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>)</w:t>
      </w:r>
      <w:r w:rsidR="00CC6794">
        <w:rPr>
          <w:rFonts w:asciiTheme="minorHAnsi" w:eastAsiaTheme="minorHAnsi" w:hAnsiTheme="minorHAnsi" w:cstheme="minorHAnsi"/>
          <w:b/>
          <w:color w:val="4A2440"/>
          <w:sz w:val="72"/>
          <w:szCs w:val="72"/>
          <w:lang w:eastAsia="en-US"/>
        </w:rPr>
        <w:t xml:space="preserve"> </w:t>
      </w:r>
      <w:r w:rsidR="003125F5" w:rsidRPr="003125F5">
        <w:rPr>
          <w:rFonts w:asciiTheme="minorHAnsi" w:eastAsiaTheme="minorHAnsi" w:hAnsiTheme="minorHAnsi" w:cstheme="minorHAnsi"/>
          <w:b/>
          <w:noProof/>
          <w:color w:val="538135" w:themeColor="accent6" w:themeShade="BF"/>
          <w:sz w:val="40"/>
          <w:szCs w:val="40"/>
          <w:u w:val="single"/>
          <w:lang w:eastAsia="en-US"/>
        </w:rPr>
        <w:t xml:space="preserve"> </w:t>
      </w:r>
      <w:r w:rsidR="005C1F69">
        <w:rPr>
          <w:rFonts w:asciiTheme="minorHAnsi" w:hAnsiTheme="minorHAnsi"/>
          <w:b/>
          <w:noProof/>
          <w:color w:val="000000" w:themeColor="text1"/>
          <w:sz w:val="32"/>
          <w:szCs w:val="32"/>
        </w:rPr>
        <w:drawing>
          <wp:inline distT="0" distB="0" distL="0" distR="0">
            <wp:extent cx="732790" cy="549593"/>
            <wp:effectExtent l="0" t="0" r="0" b="3175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onnenblu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059" cy="5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5CC8">
        <w:rPr>
          <w:rFonts w:asciiTheme="minorHAnsi" w:hAnsiTheme="minorHAnsi"/>
          <w:b/>
          <w:noProof/>
          <w:color w:val="000000" w:themeColor="text1"/>
          <w:sz w:val="32"/>
          <w:szCs w:val="32"/>
        </w:rPr>
        <w:t xml:space="preserve"> </w:t>
      </w:r>
      <w:r w:rsidR="00CC6794">
        <w:rPr>
          <w:rFonts w:ascii="Georgia" w:eastAsiaTheme="minorHAnsi" w:hAnsi="Georgia" w:cs="Arial"/>
          <w:noProof/>
          <w:color w:val="4A2440"/>
          <w:sz w:val="70"/>
          <w:szCs w:val="70"/>
        </w:rPr>
        <w:t xml:space="preserve"> </w:t>
      </w:r>
      <w:r w:rsidR="006A51E3" w:rsidRPr="00CE711F">
        <w:rPr>
          <w:rFonts w:ascii="Georgia" w:eastAsiaTheme="minorHAnsi" w:hAnsi="Georgia" w:cs="Arial"/>
          <w:noProof/>
          <w:color w:val="4A2440"/>
          <w:sz w:val="70"/>
          <w:szCs w:val="70"/>
        </w:rPr>
        <w:drawing>
          <wp:inline distT="0" distB="0" distL="0" distR="0" wp14:anchorId="00E92DDB">
            <wp:extent cx="771525" cy="558212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307" cy="567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lenraster2"/>
        <w:tblW w:w="3142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835"/>
        <w:gridCol w:w="2835"/>
        <w:gridCol w:w="2977"/>
        <w:gridCol w:w="2835"/>
        <w:gridCol w:w="2693"/>
        <w:gridCol w:w="2694"/>
        <w:gridCol w:w="1270"/>
        <w:gridCol w:w="1270"/>
        <w:gridCol w:w="1270"/>
        <w:gridCol w:w="1270"/>
        <w:gridCol w:w="1270"/>
        <w:gridCol w:w="1270"/>
        <w:gridCol w:w="1270"/>
      </w:tblGrid>
      <w:tr w:rsidR="00A54B71" w:rsidRPr="00A54B71" w:rsidTr="00435892">
        <w:trPr>
          <w:gridAfter w:val="7"/>
          <w:wAfter w:w="8890" w:type="dxa"/>
          <w:trHeight w:val="795"/>
        </w:trPr>
        <w:tc>
          <w:tcPr>
            <w:tcW w:w="2977" w:type="dxa"/>
            <w:shd w:val="clear" w:color="auto" w:fill="D7698E"/>
          </w:tcPr>
          <w:p w:rsidR="00A54B71" w:rsidRPr="00A54B71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A54B71" w:rsidRPr="00750D53" w:rsidRDefault="00820176" w:rsidP="00536091">
            <w:pPr>
              <w:spacing w:before="120" w:after="120"/>
              <w:jc w:val="center"/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40"/>
                <w:szCs w:val="40"/>
              </w:rPr>
              <w:t>Montag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Dienstag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A54B7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Mittwoch</w:t>
            </w:r>
          </w:p>
        </w:tc>
        <w:tc>
          <w:tcPr>
            <w:tcW w:w="2977" w:type="dxa"/>
            <w:shd w:val="clear" w:color="auto" w:fill="D7698E"/>
          </w:tcPr>
          <w:p w:rsidR="00A54B71" w:rsidRPr="001D67BD" w:rsidRDefault="00A54B7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Pr="001D67B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Donnerstag</w:t>
            </w:r>
          </w:p>
        </w:tc>
        <w:tc>
          <w:tcPr>
            <w:tcW w:w="2835" w:type="dxa"/>
            <w:shd w:val="clear" w:color="auto" w:fill="D7698E"/>
          </w:tcPr>
          <w:p w:rsidR="00A54B71" w:rsidRPr="00A54B71" w:rsidRDefault="00536091" w:rsidP="00536091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3D4649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Freitag</w:t>
            </w:r>
          </w:p>
        </w:tc>
        <w:tc>
          <w:tcPr>
            <w:tcW w:w="2693" w:type="dxa"/>
            <w:shd w:val="clear" w:color="auto" w:fill="D7698E"/>
          </w:tcPr>
          <w:p w:rsidR="00A54B71" w:rsidRPr="00B64C0F" w:rsidRDefault="00B64C0F" w:rsidP="00B64C0F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  <w:r w:rsidR="00E74E07"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  <w:r w:rsidRPr="00B64C0F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  </w:t>
            </w:r>
          </w:p>
        </w:tc>
        <w:tc>
          <w:tcPr>
            <w:tcW w:w="2694" w:type="dxa"/>
            <w:shd w:val="clear" w:color="auto" w:fill="D7698E"/>
          </w:tcPr>
          <w:p w:rsidR="00A54B71" w:rsidRPr="00820176" w:rsidRDefault="00820176" w:rsidP="00B64C0F">
            <w:pPr>
              <w:spacing w:before="120" w:after="120"/>
              <w:jc w:val="center"/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</w:pPr>
            <w:r w:rsidRPr="00820176">
              <w:rPr>
                <w:rFonts w:asciiTheme="minorHAnsi" w:hAnsiTheme="minorHAnsi"/>
                <w:color w:val="FFFFFF" w:themeColor="background1"/>
                <w:sz w:val="44"/>
                <w:szCs w:val="44"/>
              </w:rPr>
              <w:t>Sonntag</w:t>
            </w:r>
          </w:p>
        </w:tc>
      </w:tr>
      <w:tr w:rsidR="00A54B71" w:rsidRPr="00A54B71" w:rsidTr="00435892">
        <w:trPr>
          <w:gridAfter w:val="7"/>
          <w:wAfter w:w="8890" w:type="dxa"/>
          <w:trHeight w:val="674"/>
        </w:trPr>
        <w:tc>
          <w:tcPr>
            <w:tcW w:w="2977" w:type="dxa"/>
            <w:shd w:val="clear" w:color="auto" w:fill="D7698E"/>
          </w:tcPr>
          <w:p w:rsidR="00A54B71" w:rsidRPr="00A54B71" w:rsidRDefault="00B64C0F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7.30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 w:rsidR="00017C8A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8.50</w:t>
            </w:r>
          </w:p>
        </w:tc>
        <w:tc>
          <w:tcPr>
            <w:tcW w:w="2693" w:type="dxa"/>
          </w:tcPr>
          <w:p w:rsidR="00A54B71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977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835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3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  <w:tc>
          <w:tcPr>
            <w:tcW w:w="2694" w:type="dxa"/>
          </w:tcPr>
          <w:p w:rsidR="00A54B71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Frühstück</w:t>
            </w:r>
          </w:p>
        </w:tc>
      </w:tr>
      <w:tr w:rsidR="005C737E" w:rsidRPr="005C737E" w:rsidTr="00585926">
        <w:trPr>
          <w:gridAfter w:val="7"/>
          <w:wAfter w:w="8890" w:type="dxa"/>
          <w:trHeight w:val="78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017C8A" w:rsidRPr="00A54B71" w:rsidRDefault="00017C8A" w:rsidP="00017C8A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9.00 – 9.30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</w:t>
            </w:r>
            <w:r w:rsidR="00EC31D9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be</w:t>
            </w: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treuung</w:t>
            </w:r>
          </w:p>
        </w:tc>
        <w:tc>
          <w:tcPr>
            <w:tcW w:w="2977" w:type="dxa"/>
            <w:vAlign w:val="center"/>
          </w:tcPr>
          <w:p w:rsidR="00017C8A" w:rsidRPr="009E624C" w:rsidRDefault="009E624C" w:rsidP="00261205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9E624C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017C8A" w:rsidRPr="00DF506D" w:rsidRDefault="00017C8A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</w:rPr>
            </w:pPr>
            <w:r w:rsidRPr="00DF506D">
              <w:rPr>
                <w:rFonts w:asciiTheme="minorHAnsi" w:hAnsiTheme="minorHAnsi"/>
                <w:b/>
                <w:color w:val="FF0000"/>
                <w:sz w:val="36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017C8A" w:rsidRPr="006814F3" w:rsidRDefault="006814F3" w:rsidP="00017C8A">
            <w:pPr>
              <w:spacing w:before="120" w:after="120"/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6814F3">
              <w:rPr>
                <w:rFonts w:asciiTheme="minorHAnsi" w:hAnsiTheme="minorHAnsi"/>
                <w:b/>
                <w:color w:val="FF0000"/>
                <w:sz w:val="36"/>
                <w:szCs w:val="36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Einzelbetreuung</w:t>
            </w:r>
          </w:p>
        </w:tc>
      </w:tr>
      <w:tr w:rsidR="00017C8A" w:rsidRPr="00EA5BF5" w:rsidTr="00FE7F55">
        <w:trPr>
          <w:gridAfter w:val="7"/>
          <w:wAfter w:w="8890" w:type="dxa"/>
          <w:trHeight w:val="3558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F72D87" w:rsidRDefault="00B64C0F" w:rsidP="00FE723D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9.45 – 11.00</w:t>
            </w: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</w:p>
          <w:p w:rsidR="003F48D6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11.30 -12.00</w:t>
            </w:r>
          </w:p>
          <w:p w:rsidR="003F48D6" w:rsidRPr="00EA5BF5" w:rsidRDefault="003F48D6" w:rsidP="00FE723D">
            <w:pP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Unterstützung beim Essen</w:t>
            </w:r>
          </w:p>
        </w:tc>
        <w:tc>
          <w:tcPr>
            <w:tcW w:w="2693" w:type="dxa"/>
            <w:vAlign w:val="center"/>
          </w:tcPr>
          <w:p w:rsidR="00D03500" w:rsidRPr="003D4649" w:rsidRDefault="00EC31D9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B9BD5" w:themeColor="accent1"/>
                <w:sz w:val="40"/>
                <w:szCs w:val="40"/>
                <w:u w:val="single"/>
              </w:rPr>
            </w:pPr>
            <w:bookmarkStart w:id="0" w:name="_GoBack"/>
            <w:r w:rsidRPr="003D4649">
              <w:rPr>
                <w:rFonts w:asciiTheme="minorHAnsi" w:hAnsiTheme="minorHAnsi" w:cstheme="minorHAnsi"/>
                <w:b/>
                <w:noProof/>
                <w:color w:val="5B9BD5" w:themeColor="accent1"/>
                <w:sz w:val="40"/>
                <w:szCs w:val="40"/>
                <w:u w:val="single"/>
              </w:rPr>
              <w:t>Männer-</w:t>
            </w:r>
          </w:p>
          <w:p w:rsidR="00EC31D9" w:rsidRPr="003D4649" w:rsidRDefault="00EC31D9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B9BD5" w:themeColor="accent1"/>
                <w:sz w:val="40"/>
                <w:szCs w:val="40"/>
                <w:u w:val="single"/>
              </w:rPr>
            </w:pPr>
            <w:r w:rsidRPr="003D4649">
              <w:rPr>
                <w:rFonts w:asciiTheme="minorHAnsi" w:hAnsiTheme="minorHAnsi" w:cstheme="minorHAnsi"/>
                <w:b/>
                <w:noProof/>
                <w:color w:val="5B9BD5" w:themeColor="accent1"/>
                <w:sz w:val="40"/>
                <w:szCs w:val="40"/>
                <w:u w:val="single"/>
              </w:rPr>
              <w:t>Stammtisch</w:t>
            </w:r>
          </w:p>
          <w:bookmarkEnd w:id="0"/>
          <w:p w:rsidR="00EC31D9" w:rsidRPr="00EC31D9" w:rsidRDefault="00EC31D9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B9BD5" w:themeColor="accent1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B9BD5" w:themeColor="accent1"/>
                <w:sz w:val="40"/>
                <w:szCs w:val="40"/>
              </w:rPr>
              <w:t>10.00 Uhr</w:t>
            </w:r>
          </w:p>
          <w:p w:rsidR="00EC31D9" w:rsidRPr="005C737E" w:rsidRDefault="00EC31D9" w:rsidP="00D0350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36"/>
                <w:szCs w:val="36"/>
              </w:rPr>
              <w:drawing>
                <wp:inline distT="0" distB="0" distL="0" distR="0">
                  <wp:extent cx="1572895" cy="629285"/>
                  <wp:effectExtent l="0" t="0" r="825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Kartenspiel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895" cy="629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F87DC1" w:rsidRDefault="00F87DC1" w:rsidP="00B83535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Gymnastik</w:t>
            </w:r>
          </w:p>
          <w:p w:rsidR="00F87DC1" w:rsidRPr="001832CC" w:rsidRDefault="00F87DC1" w:rsidP="00B83535">
            <w:pPr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>
                  <wp:extent cx="1424940" cy="1424940"/>
                  <wp:effectExtent l="0" t="0" r="381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ymnstik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940" cy="142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832CC" w:rsidRPr="005C737E" w:rsidRDefault="001832CC" w:rsidP="00B83535">
            <w:pPr>
              <w:jc w:val="center"/>
              <w:rPr>
                <w:rFonts w:asciiTheme="minorHAnsi" w:hAnsiTheme="minorHAnsi" w:cstheme="minorHAnsi"/>
                <w:b/>
                <w:color w:val="A70F7C"/>
                <w:sz w:val="40"/>
                <w:szCs w:val="40"/>
                <w:u w:val="single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EC31D9" w:rsidRDefault="00EC31D9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</w:p>
          <w:p w:rsidR="00EC31D9" w:rsidRDefault="00EC31D9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  <w:r w:rsidRPr="00EC31D9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Fußpflege</w:t>
            </w: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t>!!</w:t>
            </w:r>
          </w:p>
          <w:p w:rsidR="003D4649" w:rsidRPr="00EC31D9" w:rsidRDefault="003D4649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</w:pPr>
          </w:p>
          <w:p w:rsidR="00D83434" w:rsidRDefault="00D83434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 w:rsidRPr="0027674E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 xml:space="preserve">Kochgruppe </w:t>
            </w:r>
          </w:p>
          <w:p w:rsidR="004B73A3" w:rsidRPr="0027674E" w:rsidRDefault="004B73A3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</w:pPr>
            <w:r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  <w:u w:val="single"/>
              </w:rPr>
              <w:t>(Kleingruppe)</w:t>
            </w:r>
          </w:p>
          <w:p w:rsidR="0006158E" w:rsidRDefault="0006158E" w:rsidP="0006158E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 w:rsidRPr="009E622F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E437C4" w:rsidRPr="00FE7F55" w:rsidRDefault="00B23AEC" w:rsidP="00857857">
            <w:pPr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62865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D83434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</w:pPr>
            <w:r w:rsidRPr="00F87DC1">
              <w:rPr>
                <w:rFonts w:asciiTheme="minorHAnsi" w:hAnsiTheme="minorHAnsi" w:cstheme="minorHAnsi"/>
                <w:b/>
                <w:noProof/>
                <w:color w:val="7030A0"/>
                <w:sz w:val="44"/>
                <w:szCs w:val="44"/>
              </w:rPr>
              <w:t>Friseur</w:t>
            </w:r>
          </w:p>
          <w:p w:rsidR="00F87DC1" w:rsidRPr="00EC31D9" w:rsidRDefault="00EC31D9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</w:pPr>
            <w:r w:rsidRPr="00EC31D9"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  <w:u w:val="single"/>
              </w:rPr>
              <w:t>Entfällt!!</w:t>
            </w:r>
          </w:p>
          <w:p w:rsidR="00EC31D9" w:rsidRPr="00EC31D9" w:rsidRDefault="00EC31D9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4"/>
                <w:szCs w:val="44"/>
              </w:rPr>
            </w:pPr>
          </w:p>
          <w:p w:rsidR="00F87DC1" w:rsidRPr="00EC31D9" w:rsidRDefault="00EC31D9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</w:pPr>
            <w:r w:rsidRPr="00EC31D9">
              <w:rPr>
                <w:rFonts w:asciiTheme="minorHAnsi" w:hAnsiTheme="minorHAnsi" w:cstheme="minorHAnsi"/>
                <w:b/>
                <w:noProof/>
                <w:color w:val="385623" w:themeColor="accent6" w:themeShade="80"/>
                <w:sz w:val="36"/>
                <w:szCs w:val="36"/>
              </w:rPr>
              <w:t>Kräuterbüschel</w:t>
            </w:r>
            <w:r>
              <w:rPr>
                <w:rFonts w:asciiTheme="minorHAnsi" w:hAnsiTheme="minorHAnsi" w:cstheme="minorHAnsi"/>
                <w:b/>
                <w:noProof/>
                <w:color w:val="70AD47" w:themeColor="accent6"/>
                <w:sz w:val="36"/>
                <w:szCs w:val="36"/>
              </w:rPr>
              <w:drawing>
                <wp:inline distT="0" distB="0" distL="0" distR="0">
                  <wp:extent cx="972185" cy="989086"/>
                  <wp:effectExtent l="0" t="0" r="0" b="1905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Kräuterbüschel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4956" cy="99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87DC1" w:rsidRPr="00176C4B" w:rsidRDefault="00F87DC1" w:rsidP="00F87DC1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F0438" w:rsidRPr="003D4649" w:rsidRDefault="003D4649" w:rsidP="003D46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  <w:u w:val="single"/>
              </w:rPr>
            </w:pPr>
            <w:r w:rsidRPr="003D4649">
              <w:rPr>
                <w:rFonts w:asciiTheme="minorHAnsi" w:hAnsiTheme="minorHAnsi" w:cstheme="minorHAnsi"/>
                <w:b/>
                <w:color w:val="538135" w:themeColor="accent6" w:themeShade="BF"/>
                <w:sz w:val="44"/>
                <w:szCs w:val="44"/>
                <w:highlight w:val="yellow"/>
                <w:u w:val="single"/>
              </w:rPr>
              <w:t>Feiertag</w:t>
            </w:r>
          </w:p>
          <w:p w:rsidR="003D4649" w:rsidRDefault="003D4649" w:rsidP="003D4649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2"/>
              </w:rPr>
            </w:pPr>
            <w:r w:rsidRPr="003D4649">
              <w:rPr>
                <w:rFonts w:asciiTheme="minorHAnsi" w:hAnsiTheme="minorHAnsi" w:cstheme="minorHAnsi"/>
                <w:b/>
                <w:color w:val="538135" w:themeColor="accent6" w:themeShade="BF"/>
                <w:sz w:val="32"/>
                <w:szCs w:val="32"/>
              </w:rPr>
              <w:t>„Mariä Himmelfahrt</w:t>
            </w:r>
          </w:p>
          <w:p w:rsidR="003D4649" w:rsidRDefault="003D4649" w:rsidP="003D4649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1D7B0866" wp14:editId="13FDE3A2">
                  <wp:extent cx="1115695" cy="1115695"/>
                  <wp:effectExtent l="0" t="0" r="8255" b="8255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D4649" w:rsidRPr="00E437C4" w:rsidRDefault="003D4649" w:rsidP="003D4649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color w:val="CC00CC"/>
                <w:sz w:val="44"/>
                <w:szCs w:val="44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23C60" w:rsidRDefault="00820176" w:rsidP="00536F04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</w:pPr>
            <w:r w:rsidRPr="00820176">
              <w:rPr>
                <w:rFonts w:asciiTheme="minorHAnsi" w:hAnsiTheme="minorHAnsi" w:cstheme="minorHAnsi"/>
                <w:b/>
                <w:noProof/>
                <w:color w:val="FF0000"/>
                <w:sz w:val="40"/>
                <w:szCs w:val="40"/>
              </w:rPr>
              <w:t>Kleingruppe</w:t>
            </w:r>
          </w:p>
          <w:p w:rsidR="00E821EA" w:rsidRPr="00EA5BF5" w:rsidRDefault="0027674E" w:rsidP="00536F0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color w:val="4472C4" w:themeColor="accent5"/>
                <w:sz w:val="36"/>
                <w:szCs w:val="36"/>
              </w:rPr>
              <w:drawing>
                <wp:inline distT="0" distB="0" distL="0" distR="0" wp14:anchorId="5A9182B7" wp14:editId="1B50936E">
                  <wp:extent cx="1115695" cy="1115695"/>
                  <wp:effectExtent l="0" t="0" r="8255" b="8255"/>
                  <wp:docPr id="24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esprächsrund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536091" w:rsidRPr="00B6202D" w:rsidRDefault="004E11A6" w:rsidP="009E622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u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m </w:t>
            </w:r>
            <w:r w:rsidR="00B6202D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10.00</w:t>
            </w:r>
            <w:r w:rsidR="00C63889" w:rsidRPr="00B6202D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 xml:space="preserve"> Uhr</w:t>
            </w:r>
          </w:p>
          <w:p w:rsidR="00820176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Gottesdienst im</w:t>
            </w:r>
          </w:p>
          <w:p w:rsidR="00017C8A" w:rsidRPr="00820176" w:rsidRDefault="00820176" w:rsidP="00820176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820176">
              <w:rPr>
                <w:rFonts w:asciiTheme="minorHAnsi" w:hAnsiTheme="minorHAnsi" w:cstheme="minorHAnsi"/>
                <w:b/>
                <w:sz w:val="36"/>
                <w:szCs w:val="36"/>
              </w:rPr>
              <w:t>Fernsehen</w:t>
            </w:r>
          </w:p>
          <w:p w:rsidR="00820176" w:rsidRDefault="00820176" w:rsidP="009E622F">
            <w:pPr>
              <w:rPr>
                <w:rFonts w:asciiTheme="minorHAnsi" w:hAnsiTheme="minorHAnsi" w:cstheme="minorHAnsi"/>
              </w:rPr>
            </w:pPr>
          </w:p>
          <w:p w:rsidR="00E35144" w:rsidRPr="00EA5BF5" w:rsidRDefault="00E35144" w:rsidP="00E3514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5F8240AF" wp14:editId="22F85537">
                  <wp:extent cx="1043931" cy="694690"/>
                  <wp:effectExtent l="0" t="0" r="4445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otteshaus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29" cy="696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7C8A" w:rsidRPr="00EA5BF5" w:rsidTr="00585926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017C8A" w:rsidRPr="003F48D6" w:rsidRDefault="003F48D6" w:rsidP="00017C8A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017C8A" w:rsidRPr="0027674E" w:rsidRDefault="00EC31D9" w:rsidP="00017C8A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C31D9">
              <w:rPr>
                <w:rFonts w:asciiTheme="minorHAnsi" w:hAnsiTheme="minorHAnsi" w:cstheme="minorHAnsi"/>
                <w:b/>
                <w:color w:val="5B9BD5" w:themeColor="accent1"/>
                <w:sz w:val="40"/>
                <w:szCs w:val="40"/>
              </w:rPr>
              <w:t>Foyer/Garten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017C8A" w:rsidRPr="0027674E" w:rsidRDefault="00F87DC1" w:rsidP="00A83D91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EG/OG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65781B" w:rsidP="00516E7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5C1F69"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/OG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8C42E9" w:rsidRPr="0027674E" w:rsidRDefault="00F87DC1" w:rsidP="008C42E9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F87DC1">
              <w:rPr>
                <w:rFonts w:asciiTheme="minorHAnsi" w:hAnsiTheme="minorHAnsi" w:cstheme="minorHAnsi"/>
                <w:b/>
                <w:sz w:val="40"/>
                <w:szCs w:val="40"/>
              </w:rPr>
              <w:t>EG</w:t>
            </w:r>
            <w:r w:rsidR="00EC31D9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17C8A" w:rsidRPr="0027674E" w:rsidRDefault="00F87DC1" w:rsidP="00B47842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17C8A" w:rsidRPr="0027674E" w:rsidRDefault="004A559B" w:rsidP="00623C60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017C8A" w:rsidRPr="00223375" w:rsidRDefault="00C63889" w:rsidP="00017C8A">
            <w:pPr>
              <w:jc w:val="center"/>
              <w:rPr>
                <w:rFonts w:asciiTheme="minorHAnsi" w:hAnsiTheme="minorHAnsi" w:cstheme="minorHAnsi"/>
                <w:i/>
                <w:sz w:val="44"/>
                <w:szCs w:val="44"/>
              </w:rPr>
            </w:pPr>
            <w:r w:rsidRPr="00223375">
              <w:rPr>
                <w:rFonts w:asciiTheme="minorHAnsi" w:hAnsiTheme="minorHAnsi" w:cstheme="minorHAnsi"/>
                <w:b/>
                <w:sz w:val="44"/>
                <w:szCs w:val="44"/>
              </w:rPr>
              <w:t>Speisesaal</w:t>
            </w:r>
          </w:p>
        </w:tc>
      </w:tr>
      <w:tr w:rsidR="00BB69CB" w:rsidRPr="00EA5BF5" w:rsidTr="00435892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</w:tcBorders>
            <w:shd w:val="clear" w:color="auto" w:fill="D7698E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13.00 – 14.00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D62CB6" w:rsidRDefault="00D62CB6" w:rsidP="00BB6528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tcBorders>
              <w:top w:val="nil"/>
            </w:tcBorders>
            <w:vAlign w:val="center"/>
          </w:tcPr>
          <w:p w:rsidR="00BB69CB" w:rsidRPr="00EA5BF5" w:rsidRDefault="003B2229" w:rsidP="003B2229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tcBorders>
              <w:top w:val="nil"/>
            </w:tcBorders>
            <w:vAlign w:val="center"/>
          </w:tcPr>
          <w:p w:rsidR="00BB69CB" w:rsidRPr="00EA5BF5" w:rsidRDefault="00BB69CB" w:rsidP="00BB69CB">
            <w:pPr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6"/>
              </w:rPr>
              <w:t>Einzelbetreuung</w:t>
            </w:r>
          </w:p>
        </w:tc>
      </w:tr>
      <w:tr w:rsidR="000D0B8E" w:rsidRPr="00EA5BF5" w:rsidTr="00FA1408">
        <w:trPr>
          <w:gridAfter w:val="7"/>
          <w:wAfter w:w="8890" w:type="dxa"/>
          <w:trHeight w:val="70"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shd w:val="clear" w:color="auto" w:fill="D7698E"/>
          </w:tcPr>
          <w:p w:rsidR="000D0B8E" w:rsidRPr="00EA5BF5" w:rsidRDefault="000D0B8E" w:rsidP="000D0B8E">
            <w:pPr>
              <w:tabs>
                <w:tab w:val="left" w:pos="195"/>
              </w:tabs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14.30 – 15.00</w:t>
            </w:r>
          </w:p>
        </w:tc>
        <w:tc>
          <w:tcPr>
            <w:tcW w:w="2693" w:type="dxa"/>
            <w:tcBorders>
              <w:top w:val="nil"/>
              <w:bottom w:val="single" w:sz="4" w:space="0" w:color="auto"/>
            </w:tcBorders>
            <w:vAlign w:val="center"/>
          </w:tcPr>
          <w:p w:rsidR="0037749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A5BF5" w:rsidRDefault="0037749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3E0329" w:rsidRPr="00EA5BF5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 xml:space="preserve">Unterstützendes </w:t>
            </w:r>
          </w:p>
          <w:p w:rsidR="000D0B8E" w:rsidRPr="00E64361" w:rsidRDefault="003E0329" w:rsidP="003E0329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50"/>
                <w:szCs w:val="50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Kaffeetrinken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3B2229" w:rsidRPr="001832CC" w:rsidRDefault="003B2229" w:rsidP="001832CC">
            <w:pPr>
              <w:jc w:val="center"/>
              <w:rPr>
                <w:rFonts w:asciiTheme="minorHAnsi" w:hAnsiTheme="minorHAnsi" w:cstheme="minorHAnsi"/>
                <w:b/>
                <w:i/>
                <w:sz w:val="44"/>
                <w:szCs w:val="44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  <w:vAlign w:val="center"/>
          </w:tcPr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Unterstützendes</w:t>
            </w:r>
          </w:p>
          <w:p w:rsidR="000D0B8E" w:rsidRPr="00EA5BF5" w:rsidRDefault="000D0B8E" w:rsidP="000D0B8E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t>Kaffeetrinken</w:t>
            </w:r>
          </w:p>
        </w:tc>
      </w:tr>
      <w:tr w:rsidR="001832CC" w:rsidRPr="00EA5BF5" w:rsidTr="00175091">
        <w:trPr>
          <w:gridAfter w:val="7"/>
          <w:wAfter w:w="8890" w:type="dxa"/>
          <w:trHeight w:val="2940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15.30 – 16.45</w:t>
            </w: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</w:p>
          <w:p w:rsidR="001832CC" w:rsidRPr="00EA5BF5" w:rsidRDefault="001832CC" w:rsidP="001832CC">
            <w:pPr>
              <w:rPr>
                <w:rFonts w:asciiTheme="minorHAnsi" w:hAnsiTheme="minorHAnsi" w:cstheme="minorHAnsi"/>
                <w:i/>
                <w:color w:val="FFFFFF" w:themeColor="background1"/>
                <w:sz w:val="28"/>
                <w:szCs w:val="28"/>
                <w:u w:val="singl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0F0438" w:rsidRPr="00EC31D9" w:rsidRDefault="00EC31D9" w:rsidP="001832CC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olor w:val="538135" w:themeColor="accent6" w:themeShade="BF"/>
                <w:sz w:val="36"/>
                <w:szCs w:val="36"/>
              </w:rPr>
            </w:pPr>
            <w:r w:rsidRPr="00EC31D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Gartenrunde</w:t>
            </w:r>
            <w:r w:rsidRPr="00EC31D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drawing>
                <wp:inline distT="0" distB="0" distL="0" distR="0" wp14:anchorId="57D1683F" wp14:editId="17992A2E">
                  <wp:extent cx="1496060" cy="995387"/>
                  <wp:effectExtent l="0" t="0" r="889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99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Rosenkranz</w:t>
            </w:r>
          </w:p>
          <w:p w:rsidR="001832CC" w:rsidRPr="005C737E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a</w:t>
            </w:r>
            <w:r w:rsidRPr="005C737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b 15.10</w:t>
            </w:r>
          </w:p>
          <w:p w:rsidR="001832CC" w:rsidRPr="00F77B2F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833C0B" w:themeColor="accent2" w:themeShade="80"/>
                <w:sz w:val="36"/>
                <w:szCs w:val="36"/>
                <w:highlight w:val="yellow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36"/>
                <w:szCs w:val="36"/>
              </w:rPr>
              <w:drawing>
                <wp:inline distT="0" distB="0" distL="0" distR="0" wp14:anchorId="6B82BF0A" wp14:editId="11E7D3DA">
                  <wp:extent cx="762000" cy="960138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Rosenkranz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3792" cy="974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drawing>
                <wp:anchor distT="0" distB="0" distL="114300" distR="114300" simplePos="0" relativeHeight="251660288" behindDoc="1" locked="0" layoutInCell="1" allowOverlap="1" wp14:anchorId="71EBC459" wp14:editId="7CD8830A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511810</wp:posOffset>
                  </wp:positionV>
                  <wp:extent cx="701675" cy="701675"/>
                  <wp:effectExtent l="0" t="0" r="3175" b="3175"/>
                  <wp:wrapTight wrapText="bothSides">
                    <wp:wrapPolygon edited="0">
                      <wp:start x="21600" y="21600"/>
                      <wp:lineTo x="21600" y="489"/>
                      <wp:lineTo x="489" y="489"/>
                      <wp:lineTo x="489" y="21600"/>
                      <wp:lineTo x="21600" y="21600"/>
                    </wp:wrapPolygon>
                  </wp:wrapTight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Tannte Emma bil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701675" cy="701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87DC1">
              <w:rPr>
                <w:rFonts w:asciiTheme="minorHAnsi" w:hAnsiTheme="minorHAnsi" w:cstheme="minorHAnsi"/>
                <w:b/>
                <w:noProof/>
                <w:color w:val="4472C4" w:themeColor="accent5"/>
                <w:sz w:val="40"/>
                <w:szCs w:val="40"/>
              </w:rPr>
              <w:t>Tante Emma</w:t>
            </w:r>
          </w:p>
          <w:p w:rsidR="00F87DC1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2"/>
                <w:szCs w:val="32"/>
              </w:rPr>
            </w:pPr>
          </w:p>
          <w:p w:rsidR="00F87DC1" w:rsidRPr="001638D3" w:rsidRDefault="00F87DC1" w:rsidP="001832CC">
            <w:pPr>
              <w:jc w:val="center"/>
              <w:rPr>
                <w:rFonts w:asciiTheme="minorHAnsi" w:hAnsiTheme="minorHAnsi" w:cstheme="minorHAnsi"/>
                <w:b/>
                <w:noProof/>
                <w:color w:val="FF0000"/>
                <w:sz w:val="36"/>
                <w:szCs w:val="36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EC31D9" w:rsidRPr="000F0438" w:rsidRDefault="00EC31D9" w:rsidP="001832CC">
            <w:pPr>
              <w:jc w:val="center"/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</w:pPr>
            <w:r>
              <w:rPr>
                <w:rFonts w:asciiTheme="minorHAnsi" w:hAnsiTheme="minorHAnsi"/>
                <w:b/>
                <w:noProof/>
                <w:color w:val="FF0000"/>
                <w:sz w:val="36"/>
                <w:szCs w:val="36"/>
                <w:u w:val="single"/>
              </w:rPr>
              <w:drawing>
                <wp:inline distT="0" distB="0" distL="0" distR="0">
                  <wp:extent cx="1143635" cy="1143635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Stadt land fluss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63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832CC" w:rsidRPr="00D83434" w:rsidRDefault="00FF389D" w:rsidP="001832CC">
            <w:pPr>
              <w:tabs>
                <w:tab w:val="left" w:pos="1501"/>
              </w:tabs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C31D9">
              <w:rPr>
                <w:rFonts w:asciiTheme="minorHAnsi" w:hAnsiTheme="minorHAnsi" w:cstheme="minorHAnsi"/>
                <w:b/>
                <w:noProof/>
                <w:color w:val="538135" w:themeColor="accent6" w:themeShade="BF"/>
                <w:sz w:val="40"/>
                <w:szCs w:val="40"/>
              </w:rPr>
              <w:t>Gartenrunde</w:t>
            </w:r>
            <w:r w:rsidR="001832CC"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31F59B1E" wp14:editId="364CA7D0">
                  <wp:extent cx="1496060" cy="995387"/>
                  <wp:effectExtent l="0" t="0" r="889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99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1832CC" w:rsidRPr="001F1A1B" w:rsidRDefault="00EC31D9" w:rsidP="001832CC">
            <w:pPr>
              <w:jc w:val="center"/>
              <w:rPr>
                <w:rFonts w:asciiTheme="minorHAnsi" w:hAnsiTheme="minorHAnsi" w:cstheme="minorHAnsi"/>
                <w:color w:val="4472C4" w:themeColor="accent5"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noProof/>
                <w:color w:val="833C0B" w:themeColor="accent2" w:themeShade="80"/>
                <w:sz w:val="40"/>
                <w:szCs w:val="40"/>
              </w:rPr>
              <w:drawing>
                <wp:inline distT="0" distB="0" distL="0" distR="0" wp14:anchorId="138256E2" wp14:editId="0A4BD247">
                  <wp:extent cx="1496060" cy="995387"/>
                  <wp:effectExtent l="0" t="0" r="889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Gartenbank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060" cy="995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832CC" w:rsidRPr="00820176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820176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  <w:p w:rsidR="001832CC" w:rsidRPr="00820176" w:rsidRDefault="001832CC" w:rsidP="001832CC">
            <w:pPr>
              <w:jc w:val="center"/>
              <w:rPr>
                <w:rFonts w:ascii="Lucida Calligraphy" w:hAnsi="Lucida Calligraphy" w:cstheme="minorHAnsi"/>
                <w:b/>
                <w:i/>
                <w:color w:val="C00000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8CB7A7E" wp14:editId="6127225E">
                  <wp:extent cx="1034522" cy="118237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ma im Rollstuhl EB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9382" cy="1187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2CC" w:rsidRPr="00EA5BF5" w:rsidTr="00552C4E">
        <w:trPr>
          <w:gridAfter w:val="7"/>
          <w:wAfter w:w="8890" w:type="dxa"/>
          <w:trHeight w:val="547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7698E"/>
          </w:tcPr>
          <w:p w:rsidR="001832CC" w:rsidRPr="003F48D6" w:rsidRDefault="001832CC" w:rsidP="001832CC">
            <w:pPr>
              <w:jc w:val="right"/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</w:pPr>
            <w:r w:rsidRPr="003F48D6">
              <w:rPr>
                <w:rFonts w:asciiTheme="minorHAnsi" w:hAnsiTheme="minorHAnsi" w:cstheme="minorHAnsi"/>
                <w:i/>
                <w:color w:val="FFFFFF" w:themeColor="background1"/>
                <w:sz w:val="44"/>
                <w:szCs w:val="44"/>
              </w:rPr>
              <w:t>Wo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EC31D9" w:rsidP="000F0438">
            <w:pPr>
              <w:jc w:val="center"/>
              <w:rPr>
                <w:rFonts w:asciiTheme="minorHAnsi" w:hAnsiTheme="minorHAnsi" w:cstheme="minorHAnsi"/>
                <w:b/>
                <w:color w:val="00CCFF"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27674E">
              <w:rPr>
                <w:rFonts w:asciiTheme="minorHAnsi" w:hAnsiTheme="minorHAnsi" w:cstheme="minorHAnsi"/>
                <w:b/>
                <w:color w:val="833C0B" w:themeColor="accent2" w:themeShade="80"/>
                <w:sz w:val="40"/>
                <w:szCs w:val="40"/>
                <w14:textOutline w14:w="11112" w14:cap="flat" w14:cmpd="sng" w14:algn="ctr">
                  <w14:noFill/>
                  <w14:prstDash w14:val="solid"/>
                  <w14:round/>
                </w14:textOutline>
              </w:rPr>
              <w:t>2.Stock/Garten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32CC" w:rsidRPr="0027674E" w:rsidRDefault="00FF389D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EC31D9">
              <w:rPr>
                <w:rFonts w:asciiTheme="minorHAnsi" w:hAnsiTheme="minorHAnsi" w:cstheme="minorHAnsi"/>
                <w:b/>
                <w:color w:val="4472C4" w:themeColor="accent5"/>
                <w:sz w:val="40"/>
                <w:szCs w:val="40"/>
              </w:rPr>
              <w:t>EG/OG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1832CC" w:rsidRPr="00EC31D9" w:rsidRDefault="00EC31D9" w:rsidP="001832CC">
            <w:pPr>
              <w:jc w:val="center"/>
              <w:rPr>
                <w:rFonts w:asciiTheme="minorHAnsi" w:hAnsiTheme="minorHAnsi" w:cstheme="minorHAnsi"/>
                <w:b/>
                <w:color w:val="E62289"/>
                <w:sz w:val="40"/>
                <w:szCs w:val="40"/>
              </w:rPr>
            </w:pPr>
            <w:r w:rsidRPr="00EC31D9">
              <w:rPr>
                <w:rFonts w:asciiTheme="minorHAnsi" w:hAnsiTheme="minorHAnsi" w:cstheme="minorHAnsi"/>
                <w:b/>
                <w:color w:val="E62289"/>
                <w:sz w:val="40"/>
                <w:szCs w:val="40"/>
              </w:rPr>
              <w:t>WB/Garten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27674E" w:rsidRDefault="00F87DC1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  <w:r w:rsidR="00EC31D9">
              <w:rPr>
                <w:rFonts w:asciiTheme="minorHAnsi" w:hAnsiTheme="minorHAnsi" w:cstheme="minorHAnsi"/>
                <w:b/>
                <w:sz w:val="40"/>
                <w:szCs w:val="40"/>
              </w:rPr>
              <w:t>/Garten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WB/Garten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832CC" w:rsidRPr="0027674E" w:rsidRDefault="001832CC" w:rsidP="001832CC">
            <w:pPr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27674E">
              <w:rPr>
                <w:rFonts w:asciiTheme="minorHAnsi" w:hAnsiTheme="minorHAnsi" w:cstheme="minorHAnsi"/>
                <w:b/>
                <w:sz w:val="40"/>
                <w:szCs w:val="40"/>
              </w:rPr>
              <w:t>WB</w:t>
            </w:r>
          </w:p>
        </w:tc>
      </w:tr>
      <w:tr w:rsidR="001832CC" w:rsidRPr="00EA5BF5" w:rsidTr="00FA1408">
        <w:trPr>
          <w:trHeight w:val="70"/>
        </w:trPr>
        <w:tc>
          <w:tcPr>
            <w:tcW w:w="2977" w:type="dxa"/>
            <w:tcBorders>
              <w:top w:val="single" w:sz="4" w:space="0" w:color="auto"/>
            </w:tcBorders>
            <w:shd w:val="clear" w:color="auto" w:fill="D7698E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>b</w:t>
            </w:r>
            <w:r w:rsidRPr="00EA5BF5"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  <w:t xml:space="preserve">is 17.30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color w:val="833C0B" w:themeColor="accent2" w:themeShade="80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2694" w:type="dxa"/>
          </w:tcPr>
          <w:p w:rsidR="001832CC" w:rsidRPr="00EA5BF5" w:rsidRDefault="001832CC" w:rsidP="001832CC">
            <w:pPr>
              <w:rPr>
                <w:rFonts w:asciiTheme="minorHAnsi" w:hAnsiTheme="minorHAnsi" w:cstheme="minorHAnsi"/>
                <w:color w:val="FFFFFF" w:themeColor="background1"/>
                <w:sz w:val="48"/>
                <w:szCs w:val="48"/>
              </w:rPr>
            </w:pPr>
            <w:r w:rsidRPr="00EA5BF5">
              <w:rPr>
                <w:rFonts w:asciiTheme="minorHAnsi" w:hAnsiTheme="minorHAnsi" w:cstheme="minorHAnsi"/>
                <w:b/>
                <w:color w:val="FF0000"/>
                <w:sz w:val="32"/>
                <w:szCs w:val="32"/>
              </w:rPr>
              <w:t>Einzelbetreuung</w:t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  <w:tc>
          <w:tcPr>
            <w:tcW w:w="1270" w:type="dxa"/>
            <w:vAlign w:val="center"/>
          </w:tcPr>
          <w:p w:rsidR="001832CC" w:rsidRPr="00EA5BF5" w:rsidRDefault="001832CC" w:rsidP="001832CC">
            <w:pPr>
              <w:jc w:val="center"/>
              <w:rPr>
                <w:rFonts w:asciiTheme="minorHAnsi" w:hAnsiTheme="minorHAnsi" w:cstheme="minorHAnsi"/>
              </w:rPr>
            </w:pP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instrText xml:space="preserve"> FORMTEXT </w:instrTex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separate"/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noProof/>
                <w:color w:val="000000" w:themeColor="text1"/>
                <w:sz w:val="32"/>
                <w:szCs w:val="36"/>
              </w:rPr>
              <w:t> </w:t>
            </w:r>
            <w:r w:rsidRPr="00EA5BF5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6"/>
              </w:rPr>
              <w:fldChar w:fldCharType="end"/>
            </w:r>
          </w:p>
        </w:tc>
      </w:tr>
    </w:tbl>
    <w:p w:rsidR="006258BB" w:rsidRPr="001638D3" w:rsidRDefault="00623C60" w:rsidP="00A128F0">
      <w:pPr>
        <w:tabs>
          <w:tab w:val="left" w:pos="20092"/>
        </w:tabs>
        <w:rPr>
          <w:rFonts w:asciiTheme="minorHAnsi" w:eastAsiaTheme="minorHAnsi" w:hAnsiTheme="minorHAnsi" w:cstheme="minorHAnsi"/>
          <w:b/>
          <w:noProof/>
          <w:sz w:val="40"/>
          <w:szCs w:val="40"/>
          <w:u w:val="single"/>
        </w:rPr>
      </w:pPr>
      <w:r w:rsidRPr="00D82C85">
        <w:rPr>
          <w:rFonts w:asciiTheme="minorHAnsi" w:eastAsiaTheme="minorHAnsi" w:hAnsiTheme="minorHAnsi" w:cstheme="minorHAnsi"/>
          <w:b/>
          <w:noProof/>
          <w:sz w:val="36"/>
          <w:szCs w:val="36"/>
          <w:u w:val="single"/>
        </w:rPr>
        <w:t xml:space="preserve"> </w:t>
      </w:r>
      <w:r w:rsidR="006C7632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A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bweichungen 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sind </w:t>
      </w:r>
      <w:r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möglich</w:t>
      </w:r>
      <w:r w:rsidR="00152677" w:rsidRPr="001638D3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 xml:space="preserve"> </w:t>
      </w:r>
      <w:r w:rsidR="00E80F87">
        <w:rPr>
          <w:rFonts w:asciiTheme="minorHAnsi" w:eastAsiaTheme="minorHAnsi" w:hAnsiTheme="minorHAnsi" w:cstheme="minorHAnsi"/>
          <w:b/>
          <w:noProof/>
          <w:sz w:val="40"/>
          <w:szCs w:val="40"/>
          <w:highlight w:val="yellow"/>
          <w:u w:val="single"/>
        </w:rPr>
        <w:t>!</w:t>
      </w:r>
    </w:p>
    <w:sectPr w:rsidR="006258BB" w:rsidRPr="001638D3" w:rsidSect="00520388">
      <w:headerReference w:type="default" r:id="rId20"/>
      <w:footerReference w:type="default" r:id="rId21"/>
      <w:pgSz w:w="23811" w:h="16838" w:orient="landscape" w:code="8"/>
      <w:pgMar w:top="0" w:right="705" w:bottom="709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1DEF" w:rsidRDefault="00841DEF">
      <w:r>
        <w:separator/>
      </w:r>
    </w:p>
  </w:endnote>
  <w:endnote w:type="continuationSeparator" w:id="0">
    <w:p w:rsidR="00841DEF" w:rsidRDefault="00841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446"/>
      <w:gridCol w:w="2626"/>
      <w:gridCol w:w="4811"/>
      <w:gridCol w:w="2622"/>
      <w:gridCol w:w="1743"/>
      <w:gridCol w:w="3224"/>
      <w:gridCol w:w="2525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DF0033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07.01.2019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A51E3" w:rsidP="00E33CC2">
          <w:pPr>
            <w:spacing w:after="12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A51E3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06.05.2020</w:t>
          </w:r>
        </w:p>
        <w:p w:rsidR="006E0A8D" w:rsidRPr="00E33CC2" w:rsidRDefault="006A51E3" w:rsidP="006A51E3">
          <w:pPr>
            <w:tabs>
              <w:tab w:val="left" w:pos="708"/>
              <w:tab w:val="center" w:pos="4536"/>
              <w:tab w:val="right" w:pos="9072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W. Lange</w:t>
          </w:r>
          <w:r w:rsidR="006E0A8D">
            <w:rPr>
              <w:sz w:val="16"/>
              <w:szCs w:val="16"/>
            </w:rPr>
            <w:t xml:space="preserve">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375055">
            <w:rPr>
              <w:noProof/>
              <w:sz w:val="16"/>
              <w:szCs w:val="16"/>
            </w:rPr>
            <w:t>1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D0350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1DEF" w:rsidRDefault="00841DEF">
      <w:r>
        <w:separator/>
      </w:r>
    </w:p>
  </w:footnote>
  <w:footnote w:type="continuationSeparator" w:id="0">
    <w:p w:rsidR="00841DEF" w:rsidRDefault="00841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D14"/>
    <w:multiLevelType w:val="hybridMultilevel"/>
    <w:tmpl w:val="0DA23D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F30A4"/>
    <w:multiLevelType w:val="hybridMultilevel"/>
    <w:tmpl w:val="BC00DA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16EEB"/>
    <w:multiLevelType w:val="hybridMultilevel"/>
    <w:tmpl w:val="DB4202C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3D4C6B"/>
    <w:multiLevelType w:val="hybridMultilevel"/>
    <w:tmpl w:val="90663F42"/>
    <w:lvl w:ilvl="0" w:tplc="08D64564"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07039"/>
    <w:multiLevelType w:val="hybridMultilevel"/>
    <w:tmpl w:val="215AC5D0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4C3F5079"/>
    <w:multiLevelType w:val="hybridMultilevel"/>
    <w:tmpl w:val="E676F6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4E445F2B"/>
    <w:multiLevelType w:val="hybridMultilevel"/>
    <w:tmpl w:val="883AA94A"/>
    <w:lvl w:ilvl="0" w:tplc="31A00E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F2F05B7"/>
    <w:multiLevelType w:val="hybridMultilevel"/>
    <w:tmpl w:val="83A266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C31F72"/>
    <w:multiLevelType w:val="hybridMultilevel"/>
    <w:tmpl w:val="C2362C7E"/>
    <w:lvl w:ilvl="0" w:tplc="BA500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5B0C86"/>
    <w:multiLevelType w:val="hybridMultilevel"/>
    <w:tmpl w:val="53BA7C7A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E4799"/>
    <w:multiLevelType w:val="hybridMultilevel"/>
    <w:tmpl w:val="D59C4730"/>
    <w:lvl w:ilvl="0" w:tplc="0407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 w15:restartNumberingAfterBreak="0">
    <w:nsid w:val="633A76DD"/>
    <w:multiLevelType w:val="hybridMultilevel"/>
    <w:tmpl w:val="BEC87E8E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2C15E4"/>
    <w:multiLevelType w:val="multilevel"/>
    <w:tmpl w:val="C33A07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F851FFA"/>
    <w:multiLevelType w:val="multilevel"/>
    <w:tmpl w:val="6988DFB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8" w15:restartNumberingAfterBreak="0">
    <w:nsid w:val="7364195B"/>
    <w:multiLevelType w:val="hybridMultilevel"/>
    <w:tmpl w:val="F210CF2C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6520B10"/>
    <w:multiLevelType w:val="hybridMultilevel"/>
    <w:tmpl w:val="22D226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4"/>
  </w:num>
  <w:num w:numId="5">
    <w:abstractNumId w:val="20"/>
  </w:num>
  <w:num w:numId="6">
    <w:abstractNumId w:val="11"/>
  </w:num>
  <w:num w:numId="7">
    <w:abstractNumId w:val="13"/>
  </w:num>
  <w:num w:numId="8">
    <w:abstractNumId w:val="14"/>
  </w:num>
  <w:num w:numId="9">
    <w:abstractNumId w:val="18"/>
  </w:num>
  <w:num w:numId="10">
    <w:abstractNumId w:val="16"/>
  </w:num>
  <w:num w:numId="11">
    <w:abstractNumId w:val="17"/>
  </w:num>
  <w:num w:numId="12">
    <w:abstractNumId w:val="8"/>
  </w:num>
  <w:num w:numId="13">
    <w:abstractNumId w:val="5"/>
  </w:num>
  <w:num w:numId="14">
    <w:abstractNumId w:val="2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20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0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9"/>
  </w:num>
  <w:num w:numId="38">
    <w:abstractNumId w:val="19"/>
  </w:num>
  <w:num w:numId="39">
    <w:abstractNumId w:val="3"/>
  </w:num>
  <w:num w:numId="40">
    <w:abstractNumId w:val="6"/>
  </w:num>
  <w:num w:numId="41">
    <w:abstractNumId w:val="0"/>
  </w:num>
  <w:num w:numId="42">
    <w:abstractNumId w:val="10"/>
  </w:num>
  <w:num w:numId="4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5F34"/>
    <w:rsid w:val="0001053D"/>
    <w:rsid w:val="00010D36"/>
    <w:rsid w:val="00014528"/>
    <w:rsid w:val="00014B18"/>
    <w:rsid w:val="00016528"/>
    <w:rsid w:val="00017C8A"/>
    <w:rsid w:val="00022642"/>
    <w:rsid w:val="0002290C"/>
    <w:rsid w:val="00025053"/>
    <w:rsid w:val="0002774B"/>
    <w:rsid w:val="000301A8"/>
    <w:rsid w:val="00040695"/>
    <w:rsid w:val="00041FAB"/>
    <w:rsid w:val="00042645"/>
    <w:rsid w:val="00043FDA"/>
    <w:rsid w:val="00046769"/>
    <w:rsid w:val="00047E6B"/>
    <w:rsid w:val="0005177F"/>
    <w:rsid w:val="0005490B"/>
    <w:rsid w:val="00060DD4"/>
    <w:rsid w:val="0006158E"/>
    <w:rsid w:val="00063B05"/>
    <w:rsid w:val="000651E2"/>
    <w:rsid w:val="00065891"/>
    <w:rsid w:val="00067CB0"/>
    <w:rsid w:val="00072A3D"/>
    <w:rsid w:val="00072EFB"/>
    <w:rsid w:val="00074275"/>
    <w:rsid w:val="00076347"/>
    <w:rsid w:val="00077182"/>
    <w:rsid w:val="000774FA"/>
    <w:rsid w:val="00084231"/>
    <w:rsid w:val="00086FA1"/>
    <w:rsid w:val="00091D47"/>
    <w:rsid w:val="00093279"/>
    <w:rsid w:val="000944F6"/>
    <w:rsid w:val="0009556E"/>
    <w:rsid w:val="000972ED"/>
    <w:rsid w:val="00097311"/>
    <w:rsid w:val="000A005D"/>
    <w:rsid w:val="000A2932"/>
    <w:rsid w:val="000B3243"/>
    <w:rsid w:val="000B5DBC"/>
    <w:rsid w:val="000B7F8F"/>
    <w:rsid w:val="000C1C57"/>
    <w:rsid w:val="000C29D9"/>
    <w:rsid w:val="000C3646"/>
    <w:rsid w:val="000C36CB"/>
    <w:rsid w:val="000C5F72"/>
    <w:rsid w:val="000D02A1"/>
    <w:rsid w:val="000D0B8E"/>
    <w:rsid w:val="000D6782"/>
    <w:rsid w:val="000E1474"/>
    <w:rsid w:val="000E248B"/>
    <w:rsid w:val="000E390E"/>
    <w:rsid w:val="000E65BD"/>
    <w:rsid w:val="000E6EC7"/>
    <w:rsid w:val="000F0438"/>
    <w:rsid w:val="000F1B0C"/>
    <w:rsid w:val="000F1F1F"/>
    <w:rsid w:val="000F60F8"/>
    <w:rsid w:val="001003EA"/>
    <w:rsid w:val="00104376"/>
    <w:rsid w:val="0010511B"/>
    <w:rsid w:val="00106654"/>
    <w:rsid w:val="00107A70"/>
    <w:rsid w:val="00110314"/>
    <w:rsid w:val="0011057A"/>
    <w:rsid w:val="0011202F"/>
    <w:rsid w:val="001124F8"/>
    <w:rsid w:val="00113E0E"/>
    <w:rsid w:val="0011561A"/>
    <w:rsid w:val="00121D97"/>
    <w:rsid w:val="00122198"/>
    <w:rsid w:val="00126ED6"/>
    <w:rsid w:val="00130932"/>
    <w:rsid w:val="00131874"/>
    <w:rsid w:val="00132C5E"/>
    <w:rsid w:val="00134F2D"/>
    <w:rsid w:val="001358D5"/>
    <w:rsid w:val="00140C42"/>
    <w:rsid w:val="0014162D"/>
    <w:rsid w:val="00141C33"/>
    <w:rsid w:val="0014497C"/>
    <w:rsid w:val="00144E1F"/>
    <w:rsid w:val="00146CD5"/>
    <w:rsid w:val="001474DC"/>
    <w:rsid w:val="00152677"/>
    <w:rsid w:val="00152A56"/>
    <w:rsid w:val="001538C1"/>
    <w:rsid w:val="00154850"/>
    <w:rsid w:val="00154E4A"/>
    <w:rsid w:val="00161D8C"/>
    <w:rsid w:val="00162421"/>
    <w:rsid w:val="001638D3"/>
    <w:rsid w:val="00164B25"/>
    <w:rsid w:val="00164B40"/>
    <w:rsid w:val="00164E6F"/>
    <w:rsid w:val="001655A0"/>
    <w:rsid w:val="00166949"/>
    <w:rsid w:val="001671BE"/>
    <w:rsid w:val="0016797F"/>
    <w:rsid w:val="00170592"/>
    <w:rsid w:val="00173334"/>
    <w:rsid w:val="00175091"/>
    <w:rsid w:val="00175B37"/>
    <w:rsid w:val="00176C4B"/>
    <w:rsid w:val="001778BF"/>
    <w:rsid w:val="00181E0C"/>
    <w:rsid w:val="001832CC"/>
    <w:rsid w:val="0019086D"/>
    <w:rsid w:val="00192162"/>
    <w:rsid w:val="00193D6D"/>
    <w:rsid w:val="00194DBC"/>
    <w:rsid w:val="00196AE7"/>
    <w:rsid w:val="001A10D0"/>
    <w:rsid w:val="001A2399"/>
    <w:rsid w:val="001A25ED"/>
    <w:rsid w:val="001A531B"/>
    <w:rsid w:val="001A58EE"/>
    <w:rsid w:val="001A73C9"/>
    <w:rsid w:val="001B1F07"/>
    <w:rsid w:val="001B61D4"/>
    <w:rsid w:val="001B777F"/>
    <w:rsid w:val="001B7879"/>
    <w:rsid w:val="001C0F31"/>
    <w:rsid w:val="001C49CE"/>
    <w:rsid w:val="001C64F4"/>
    <w:rsid w:val="001C6FD1"/>
    <w:rsid w:val="001D1DBB"/>
    <w:rsid w:val="001D2AA2"/>
    <w:rsid w:val="001D2EAB"/>
    <w:rsid w:val="001D55CB"/>
    <w:rsid w:val="001D67BD"/>
    <w:rsid w:val="001D6EDC"/>
    <w:rsid w:val="001E3E54"/>
    <w:rsid w:val="001E41FD"/>
    <w:rsid w:val="001E4F05"/>
    <w:rsid w:val="001E6F15"/>
    <w:rsid w:val="001F030E"/>
    <w:rsid w:val="001F1221"/>
    <w:rsid w:val="001F1A1B"/>
    <w:rsid w:val="001F4FFF"/>
    <w:rsid w:val="00200397"/>
    <w:rsid w:val="002016AC"/>
    <w:rsid w:val="0020209C"/>
    <w:rsid w:val="002064B0"/>
    <w:rsid w:val="002116EA"/>
    <w:rsid w:val="00213B50"/>
    <w:rsid w:val="00216D09"/>
    <w:rsid w:val="00220D15"/>
    <w:rsid w:val="00222A52"/>
    <w:rsid w:val="00222F71"/>
    <w:rsid w:val="002232E0"/>
    <w:rsid w:val="00223375"/>
    <w:rsid w:val="00224094"/>
    <w:rsid w:val="00224625"/>
    <w:rsid w:val="0022509B"/>
    <w:rsid w:val="00227FA2"/>
    <w:rsid w:val="00227FD9"/>
    <w:rsid w:val="002311A2"/>
    <w:rsid w:val="00231935"/>
    <w:rsid w:val="00231F4D"/>
    <w:rsid w:val="0023210C"/>
    <w:rsid w:val="00233D81"/>
    <w:rsid w:val="0024087D"/>
    <w:rsid w:val="002432AC"/>
    <w:rsid w:val="002439BA"/>
    <w:rsid w:val="00244EF8"/>
    <w:rsid w:val="002535C8"/>
    <w:rsid w:val="00255468"/>
    <w:rsid w:val="00255AAF"/>
    <w:rsid w:val="00261205"/>
    <w:rsid w:val="00261465"/>
    <w:rsid w:val="00263271"/>
    <w:rsid w:val="00264783"/>
    <w:rsid w:val="002654E4"/>
    <w:rsid w:val="00265A77"/>
    <w:rsid w:val="00265C63"/>
    <w:rsid w:val="002675F2"/>
    <w:rsid w:val="00270901"/>
    <w:rsid w:val="0027221B"/>
    <w:rsid w:val="00273573"/>
    <w:rsid w:val="00273753"/>
    <w:rsid w:val="00274734"/>
    <w:rsid w:val="0027674E"/>
    <w:rsid w:val="00282CC9"/>
    <w:rsid w:val="002834D6"/>
    <w:rsid w:val="00286783"/>
    <w:rsid w:val="00286D6D"/>
    <w:rsid w:val="002914B1"/>
    <w:rsid w:val="0029257D"/>
    <w:rsid w:val="00292C49"/>
    <w:rsid w:val="00292E11"/>
    <w:rsid w:val="002944DE"/>
    <w:rsid w:val="0029479C"/>
    <w:rsid w:val="00295626"/>
    <w:rsid w:val="0029620D"/>
    <w:rsid w:val="002A12EE"/>
    <w:rsid w:val="002A1C8F"/>
    <w:rsid w:val="002A4346"/>
    <w:rsid w:val="002A644E"/>
    <w:rsid w:val="002A6DBA"/>
    <w:rsid w:val="002B110D"/>
    <w:rsid w:val="002B2CA7"/>
    <w:rsid w:val="002C1588"/>
    <w:rsid w:val="002C3D85"/>
    <w:rsid w:val="002C5258"/>
    <w:rsid w:val="002C66CC"/>
    <w:rsid w:val="002D3613"/>
    <w:rsid w:val="002D4348"/>
    <w:rsid w:val="002D510E"/>
    <w:rsid w:val="002D6885"/>
    <w:rsid w:val="002E19AB"/>
    <w:rsid w:val="002E2AEE"/>
    <w:rsid w:val="002E3223"/>
    <w:rsid w:val="002E6556"/>
    <w:rsid w:val="002E65FE"/>
    <w:rsid w:val="002F068F"/>
    <w:rsid w:val="002F2B3D"/>
    <w:rsid w:val="002F7A61"/>
    <w:rsid w:val="00300614"/>
    <w:rsid w:val="00300F24"/>
    <w:rsid w:val="00303717"/>
    <w:rsid w:val="003064EC"/>
    <w:rsid w:val="00310B7A"/>
    <w:rsid w:val="00311996"/>
    <w:rsid w:val="003125F5"/>
    <w:rsid w:val="003126CD"/>
    <w:rsid w:val="003147BF"/>
    <w:rsid w:val="00315B39"/>
    <w:rsid w:val="00317580"/>
    <w:rsid w:val="00320032"/>
    <w:rsid w:val="00320690"/>
    <w:rsid w:val="003214C5"/>
    <w:rsid w:val="00324A36"/>
    <w:rsid w:val="00325EF8"/>
    <w:rsid w:val="003314FD"/>
    <w:rsid w:val="00331669"/>
    <w:rsid w:val="003324D7"/>
    <w:rsid w:val="003335F2"/>
    <w:rsid w:val="003361F8"/>
    <w:rsid w:val="0033637B"/>
    <w:rsid w:val="003424F9"/>
    <w:rsid w:val="003442A5"/>
    <w:rsid w:val="00347374"/>
    <w:rsid w:val="00347797"/>
    <w:rsid w:val="00350985"/>
    <w:rsid w:val="003616B0"/>
    <w:rsid w:val="003634DA"/>
    <w:rsid w:val="00363FFA"/>
    <w:rsid w:val="0036527D"/>
    <w:rsid w:val="0037154F"/>
    <w:rsid w:val="003717AA"/>
    <w:rsid w:val="00371DC3"/>
    <w:rsid w:val="00375055"/>
    <w:rsid w:val="0037749E"/>
    <w:rsid w:val="00381173"/>
    <w:rsid w:val="003848C9"/>
    <w:rsid w:val="00385515"/>
    <w:rsid w:val="003963F1"/>
    <w:rsid w:val="00396841"/>
    <w:rsid w:val="003A1C70"/>
    <w:rsid w:val="003A203A"/>
    <w:rsid w:val="003A3046"/>
    <w:rsid w:val="003A3E66"/>
    <w:rsid w:val="003A440B"/>
    <w:rsid w:val="003A4BEE"/>
    <w:rsid w:val="003A6C96"/>
    <w:rsid w:val="003B2229"/>
    <w:rsid w:val="003B473F"/>
    <w:rsid w:val="003B637D"/>
    <w:rsid w:val="003C74E9"/>
    <w:rsid w:val="003D16D0"/>
    <w:rsid w:val="003D377A"/>
    <w:rsid w:val="003D4649"/>
    <w:rsid w:val="003E0329"/>
    <w:rsid w:val="003E1DF0"/>
    <w:rsid w:val="003E49C5"/>
    <w:rsid w:val="003E5FF7"/>
    <w:rsid w:val="003E7929"/>
    <w:rsid w:val="003F16F3"/>
    <w:rsid w:val="003F48D6"/>
    <w:rsid w:val="003F67CB"/>
    <w:rsid w:val="003F6A19"/>
    <w:rsid w:val="00401EA6"/>
    <w:rsid w:val="00403614"/>
    <w:rsid w:val="00403B8B"/>
    <w:rsid w:val="0040598A"/>
    <w:rsid w:val="00407ADF"/>
    <w:rsid w:val="0041317F"/>
    <w:rsid w:val="00414CA9"/>
    <w:rsid w:val="00416234"/>
    <w:rsid w:val="00421570"/>
    <w:rsid w:val="00422E6D"/>
    <w:rsid w:val="0042331A"/>
    <w:rsid w:val="00423A35"/>
    <w:rsid w:val="004250A7"/>
    <w:rsid w:val="00425797"/>
    <w:rsid w:val="00426409"/>
    <w:rsid w:val="00426A92"/>
    <w:rsid w:val="0043253E"/>
    <w:rsid w:val="00433840"/>
    <w:rsid w:val="00433E4B"/>
    <w:rsid w:val="00434369"/>
    <w:rsid w:val="00435892"/>
    <w:rsid w:val="0044380B"/>
    <w:rsid w:val="00444064"/>
    <w:rsid w:val="004456B2"/>
    <w:rsid w:val="004461A2"/>
    <w:rsid w:val="004478E0"/>
    <w:rsid w:val="00447933"/>
    <w:rsid w:val="00451996"/>
    <w:rsid w:val="00454DF1"/>
    <w:rsid w:val="00455BF3"/>
    <w:rsid w:val="00457EA5"/>
    <w:rsid w:val="00461260"/>
    <w:rsid w:val="00463B5C"/>
    <w:rsid w:val="004643D0"/>
    <w:rsid w:val="00464A52"/>
    <w:rsid w:val="00464C58"/>
    <w:rsid w:val="004657AE"/>
    <w:rsid w:val="004658FE"/>
    <w:rsid w:val="00471113"/>
    <w:rsid w:val="00471FDD"/>
    <w:rsid w:val="0047574B"/>
    <w:rsid w:val="00480645"/>
    <w:rsid w:val="00484D19"/>
    <w:rsid w:val="00485FE8"/>
    <w:rsid w:val="00487352"/>
    <w:rsid w:val="004906DC"/>
    <w:rsid w:val="00492A35"/>
    <w:rsid w:val="00492C8A"/>
    <w:rsid w:val="004939D8"/>
    <w:rsid w:val="0049452D"/>
    <w:rsid w:val="00495479"/>
    <w:rsid w:val="0049699C"/>
    <w:rsid w:val="00496EA8"/>
    <w:rsid w:val="004A0881"/>
    <w:rsid w:val="004A2691"/>
    <w:rsid w:val="004A559B"/>
    <w:rsid w:val="004B2427"/>
    <w:rsid w:val="004B6D26"/>
    <w:rsid w:val="004B73A3"/>
    <w:rsid w:val="004C3557"/>
    <w:rsid w:val="004D0226"/>
    <w:rsid w:val="004D098D"/>
    <w:rsid w:val="004D15E4"/>
    <w:rsid w:val="004D4AB8"/>
    <w:rsid w:val="004D51EC"/>
    <w:rsid w:val="004D6C9B"/>
    <w:rsid w:val="004E010C"/>
    <w:rsid w:val="004E11A6"/>
    <w:rsid w:val="004E1488"/>
    <w:rsid w:val="004E184A"/>
    <w:rsid w:val="004E2CB6"/>
    <w:rsid w:val="004E78DD"/>
    <w:rsid w:val="004F0A26"/>
    <w:rsid w:val="004F0CD0"/>
    <w:rsid w:val="004F1854"/>
    <w:rsid w:val="004F3071"/>
    <w:rsid w:val="004F4E04"/>
    <w:rsid w:val="004F5FED"/>
    <w:rsid w:val="0050047D"/>
    <w:rsid w:val="005044E7"/>
    <w:rsid w:val="00504A9F"/>
    <w:rsid w:val="00506D16"/>
    <w:rsid w:val="005148A3"/>
    <w:rsid w:val="00514EE4"/>
    <w:rsid w:val="00515D93"/>
    <w:rsid w:val="005168E5"/>
    <w:rsid w:val="00516E79"/>
    <w:rsid w:val="00520388"/>
    <w:rsid w:val="00520733"/>
    <w:rsid w:val="0052126B"/>
    <w:rsid w:val="005212CD"/>
    <w:rsid w:val="00521D2F"/>
    <w:rsid w:val="00523AAE"/>
    <w:rsid w:val="00530F00"/>
    <w:rsid w:val="005335D9"/>
    <w:rsid w:val="00533A3A"/>
    <w:rsid w:val="00533A62"/>
    <w:rsid w:val="00533E80"/>
    <w:rsid w:val="00535A2B"/>
    <w:rsid w:val="00536091"/>
    <w:rsid w:val="00536F04"/>
    <w:rsid w:val="005374F8"/>
    <w:rsid w:val="00541427"/>
    <w:rsid w:val="005430E8"/>
    <w:rsid w:val="00543DBC"/>
    <w:rsid w:val="005464ED"/>
    <w:rsid w:val="005472EA"/>
    <w:rsid w:val="0054779D"/>
    <w:rsid w:val="0055039D"/>
    <w:rsid w:val="00551D8F"/>
    <w:rsid w:val="00552C4E"/>
    <w:rsid w:val="005539D0"/>
    <w:rsid w:val="0055461C"/>
    <w:rsid w:val="0055574C"/>
    <w:rsid w:val="00555F51"/>
    <w:rsid w:val="00562D06"/>
    <w:rsid w:val="00564002"/>
    <w:rsid w:val="00566025"/>
    <w:rsid w:val="005672DB"/>
    <w:rsid w:val="00567C65"/>
    <w:rsid w:val="005717E8"/>
    <w:rsid w:val="00572C6E"/>
    <w:rsid w:val="00575B45"/>
    <w:rsid w:val="00577333"/>
    <w:rsid w:val="00582ECC"/>
    <w:rsid w:val="00583FAC"/>
    <w:rsid w:val="00584A15"/>
    <w:rsid w:val="00585926"/>
    <w:rsid w:val="00590232"/>
    <w:rsid w:val="005917F4"/>
    <w:rsid w:val="00591FC7"/>
    <w:rsid w:val="005945FD"/>
    <w:rsid w:val="00596156"/>
    <w:rsid w:val="005A5718"/>
    <w:rsid w:val="005A62BD"/>
    <w:rsid w:val="005B5CBB"/>
    <w:rsid w:val="005B7594"/>
    <w:rsid w:val="005B76B4"/>
    <w:rsid w:val="005C046F"/>
    <w:rsid w:val="005C1F69"/>
    <w:rsid w:val="005C2F15"/>
    <w:rsid w:val="005C737E"/>
    <w:rsid w:val="005D63D9"/>
    <w:rsid w:val="005E0604"/>
    <w:rsid w:val="005E0D5B"/>
    <w:rsid w:val="005E1E55"/>
    <w:rsid w:val="005E2AF2"/>
    <w:rsid w:val="005E2F4E"/>
    <w:rsid w:val="005E3A3D"/>
    <w:rsid w:val="005E3A64"/>
    <w:rsid w:val="005E3D14"/>
    <w:rsid w:val="005E617F"/>
    <w:rsid w:val="005E654B"/>
    <w:rsid w:val="005F230D"/>
    <w:rsid w:val="005F384C"/>
    <w:rsid w:val="005F474D"/>
    <w:rsid w:val="0060102E"/>
    <w:rsid w:val="00610C59"/>
    <w:rsid w:val="00611CC1"/>
    <w:rsid w:val="00613C62"/>
    <w:rsid w:val="00615960"/>
    <w:rsid w:val="00617324"/>
    <w:rsid w:val="00617988"/>
    <w:rsid w:val="00623C60"/>
    <w:rsid w:val="006258BB"/>
    <w:rsid w:val="00626EDC"/>
    <w:rsid w:val="006307FC"/>
    <w:rsid w:val="0063335C"/>
    <w:rsid w:val="00635C2D"/>
    <w:rsid w:val="00637BA3"/>
    <w:rsid w:val="006426F4"/>
    <w:rsid w:val="00643770"/>
    <w:rsid w:val="0064475B"/>
    <w:rsid w:val="0064718A"/>
    <w:rsid w:val="006506E2"/>
    <w:rsid w:val="00653DAC"/>
    <w:rsid w:val="00653EAD"/>
    <w:rsid w:val="0065543B"/>
    <w:rsid w:val="0065575F"/>
    <w:rsid w:val="0065781B"/>
    <w:rsid w:val="00660392"/>
    <w:rsid w:val="00660A38"/>
    <w:rsid w:val="006647EC"/>
    <w:rsid w:val="00664963"/>
    <w:rsid w:val="0066617F"/>
    <w:rsid w:val="00666653"/>
    <w:rsid w:val="00670E0B"/>
    <w:rsid w:val="006739DE"/>
    <w:rsid w:val="00673DF8"/>
    <w:rsid w:val="00674053"/>
    <w:rsid w:val="0067774C"/>
    <w:rsid w:val="00680461"/>
    <w:rsid w:val="006814F3"/>
    <w:rsid w:val="00681960"/>
    <w:rsid w:val="00682CE1"/>
    <w:rsid w:val="00683035"/>
    <w:rsid w:val="00683112"/>
    <w:rsid w:val="00683457"/>
    <w:rsid w:val="00684A2A"/>
    <w:rsid w:val="00685D18"/>
    <w:rsid w:val="0068637A"/>
    <w:rsid w:val="00687114"/>
    <w:rsid w:val="00687411"/>
    <w:rsid w:val="00687DE0"/>
    <w:rsid w:val="00692D27"/>
    <w:rsid w:val="006949EE"/>
    <w:rsid w:val="006A0938"/>
    <w:rsid w:val="006A0F32"/>
    <w:rsid w:val="006A2C55"/>
    <w:rsid w:val="006A3D3B"/>
    <w:rsid w:val="006A43D5"/>
    <w:rsid w:val="006A5071"/>
    <w:rsid w:val="006A51E3"/>
    <w:rsid w:val="006A5D60"/>
    <w:rsid w:val="006B1907"/>
    <w:rsid w:val="006B330A"/>
    <w:rsid w:val="006B4FA4"/>
    <w:rsid w:val="006B5874"/>
    <w:rsid w:val="006C259C"/>
    <w:rsid w:val="006C29CC"/>
    <w:rsid w:val="006C3340"/>
    <w:rsid w:val="006C7632"/>
    <w:rsid w:val="006D10B0"/>
    <w:rsid w:val="006D17FE"/>
    <w:rsid w:val="006D38BC"/>
    <w:rsid w:val="006D3997"/>
    <w:rsid w:val="006D718E"/>
    <w:rsid w:val="006E0A8D"/>
    <w:rsid w:val="006E11B3"/>
    <w:rsid w:val="006E240B"/>
    <w:rsid w:val="006E445C"/>
    <w:rsid w:val="006E53B7"/>
    <w:rsid w:val="006E7BC9"/>
    <w:rsid w:val="006F12FC"/>
    <w:rsid w:val="006F29BF"/>
    <w:rsid w:val="006F38A0"/>
    <w:rsid w:val="006F45A0"/>
    <w:rsid w:val="006F5E79"/>
    <w:rsid w:val="00704AB8"/>
    <w:rsid w:val="00704BAC"/>
    <w:rsid w:val="00705F44"/>
    <w:rsid w:val="00710482"/>
    <w:rsid w:val="00710A8D"/>
    <w:rsid w:val="00710FB9"/>
    <w:rsid w:val="00713F32"/>
    <w:rsid w:val="00714CA3"/>
    <w:rsid w:val="00717D54"/>
    <w:rsid w:val="007221C8"/>
    <w:rsid w:val="007252C5"/>
    <w:rsid w:val="00725D7B"/>
    <w:rsid w:val="00730199"/>
    <w:rsid w:val="00733E77"/>
    <w:rsid w:val="00734CDF"/>
    <w:rsid w:val="00740355"/>
    <w:rsid w:val="00747553"/>
    <w:rsid w:val="00750686"/>
    <w:rsid w:val="00750D53"/>
    <w:rsid w:val="00753DE4"/>
    <w:rsid w:val="00754A10"/>
    <w:rsid w:val="00755427"/>
    <w:rsid w:val="00757BB2"/>
    <w:rsid w:val="00764A93"/>
    <w:rsid w:val="00766244"/>
    <w:rsid w:val="007708F3"/>
    <w:rsid w:val="00770C88"/>
    <w:rsid w:val="00775CB0"/>
    <w:rsid w:val="00780A13"/>
    <w:rsid w:val="00781091"/>
    <w:rsid w:val="007810DB"/>
    <w:rsid w:val="007820C8"/>
    <w:rsid w:val="007832A5"/>
    <w:rsid w:val="0078552F"/>
    <w:rsid w:val="00785B0B"/>
    <w:rsid w:val="0078613A"/>
    <w:rsid w:val="00786E98"/>
    <w:rsid w:val="00787741"/>
    <w:rsid w:val="0079183B"/>
    <w:rsid w:val="007925FC"/>
    <w:rsid w:val="007928A7"/>
    <w:rsid w:val="007931DD"/>
    <w:rsid w:val="00793759"/>
    <w:rsid w:val="00794C91"/>
    <w:rsid w:val="007951DD"/>
    <w:rsid w:val="00796FCB"/>
    <w:rsid w:val="007A28BB"/>
    <w:rsid w:val="007A2EE9"/>
    <w:rsid w:val="007A4417"/>
    <w:rsid w:val="007A481B"/>
    <w:rsid w:val="007A5D2D"/>
    <w:rsid w:val="007B1678"/>
    <w:rsid w:val="007B6144"/>
    <w:rsid w:val="007C0D18"/>
    <w:rsid w:val="007C45D5"/>
    <w:rsid w:val="007C5382"/>
    <w:rsid w:val="007C59A7"/>
    <w:rsid w:val="007C6018"/>
    <w:rsid w:val="007C77A7"/>
    <w:rsid w:val="007D0185"/>
    <w:rsid w:val="007D4174"/>
    <w:rsid w:val="007D4522"/>
    <w:rsid w:val="007D6C3C"/>
    <w:rsid w:val="007D7D3F"/>
    <w:rsid w:val="007E1688"/>
    <w:rsid w:val="007E1727"/>
    <w:rsid w:val="007E639E"/>
    <w:rsid w:val="007F4532"/>
    <w:rsid w:val="007F6987"/>
    <w:rsid w:val="007F6D4B"/>
    <w:rsid w:val="00800E5F"/>
    <w:rsid w:val="00802348"/>
    <w:rsid w:val="00802788"/>
    <w:rsid w:val="008039AF"/>
    <w:rsid w:val="0080429D"/>
    <w:rsid w:val="00807A43"/>
    <w:rsid w:val="00811972"/>
    <w:rsid w:val="00812277"/>
    <w:rsid w:val="00812492"/>
    <w:rsid w:val="00814119"/>
    <w:rsid w:val="00815ABE"/>
    <w:rsid w:val="00815EB6"/>
    <w:rsid w:val="00817FD1"/>
    <w:rsid w:val="00820176"/>
    <w:rsid w:val="00821925"/>
    <w:rsid w:val="00822EF3"/>
    <w:rsid w:val="00827AFD"/>
    <w:rsid w:val="00831488"/>
    <w:rsid w:val="00831DE9"/>
    <w:rsid w:val="00834769"/>
    <w:rsid w:val="0083540E"/>
    <w:rsid w:val="00835EE8"/>
    <w:rsid w:val="008368AF"/>
    <w:rsid w:val="0083792A"/>
    <w:rsid w:val="00841DEF"/>
    <w:rsid w:val="00844DA7"/>
    <w:rsid w:val="00844FA2"/>
    <w:rsid w:val="0084538F"/>
    <w:rsid w:val="008456D0"/>
    <w:rsid w:val="008460F3"/>
    <w:rsid w:val="00846DE9"/>
    <w:rsid w:val="008528A8"/>
    <w:rsid w:val="0085779A"/>
    <w:rsid w:val="00857857"/>
    <w:rsid w:val="00857D40"/>
    <w:rsid w:val="008614BA"/>
    <w:rsid w:val="00862BF6"/>
    <w:rsid w:val="00863CAF"/>
    <w:rsid w:val="00872F6E"/>
    <w:rsid w:val="008764C8"/>
    <w:rsid w:val="00877199"/>
    <w:rsid w:val="008824D6"/>
    <w:rsid w:val="008845DE"/>
    <w:rsid w:val="008847ED"/>
    <w:rsid w:val="008853FA"/>
    <w:rsid w:val="008856D2"/>
    <w:rsid w:val="008864D3"/>
    <w:rsid w:val="008942E2"/>
    <w:rsid w:val="00897026"/>
    <w:rsid w:val="008A1F1F"/>
    <w:rsid w:val="008A1FE1"/>
    <w:rsid w:val="008A2BCA"/>
    <w:rsid w:val="008A3823"/>
    <w:rsid w:val="008A3B05"/>
    <w:rsid w:val="008A4553"/>
    <w:rsid w:val="008A46DC"/>
    <w:rsid w:val="008A4809"/>
    <w:rsid w:val="008B20AC"/>
    <w:rsid w:val="008B6EE9"/>
    <w:rsid w:val="008C06DD"/>
    <w:rsid w:val="008C1267"/>
    <w:rsid w:val="008C3299"/>
    <w:rsid w:val="008C42E9"/>
    <w:rsid w:val="008C4D8F"/>
    <w:rsid w:val="008C61C0"/>
    <w:rsid w:val="008C6D19"/>
    <w:rsid w:val="008C6F01"/>
    <w:rsid w:val="008C728A"/>
    <w:rsid w:val="008C7311"/>
    <w:rsid w:val="008D2BE1"/>
    <w:rsid w:val="008D5CC0"/>
    <w:rsid w:val="008D5F73"/>
    <w:rsid w:val="008D64C8"/>
    <w:rsid w:val="008E002D"/>
    <w:rsid w:val="008E2AAC"/>
    <w:rsid w:val="008E2F7D"/>
    <w:rsid w:val="008E4CA8"/>
    <w:rsid w:val="008E7C76"/>
    <w:rsid w:val="008F5B07"/>
    <w:rsid w:val="008F5CF7"/>
    <w:rsid w:val="009002CB"/>
    <w:rsid w:val="00903AE6"/>
    <w:rsid w:val="00905AB1"/>
    <w:rsid w:val="0090665A"/>
    <w:rsid w:val="00907C6A"/>
    <w:rsid w:val="00912343"/>
    <w:rsid w:val="009141B5"/>
    <w:rsid w:val="00914B15"/>
    <w:rsid w:val="009156D1"/>
    <w:rsid w:val="00926593"/>
    <w:rsid w:val="009278B7"/>
    <w:rsid w:val="00931417"/>
    <w:rsid w:val="009317AC"/>
    <w:rsid w:val="00931923"/>
    <w:rsid w:val="00933D86"/>
    <w:rsid w:val="009366B4"/>
    <w:rsid w:val="0093693A"/>
    <w:rsid w:val="00946573"/>
    <w:rsid w:val="00946DD3"/>
    <w:rsid w:val="009508E4"/>
    <w:rsid w:val="00950CAD"/>
    <w:rsid w:val="00951512"/>
    <w:rsid w:val="00952207"/>
    <w:rsid w:val="00953368"/>
    <w:rsid w:val="009536A6"/>
    <w:rsid w:val="0095468A"/>
    <w:rsid w:val="00960432"/>
    <w:rsid w:val="00963AB5"/>
    <w:rsid w:val="0096419F"/>
    <w:rsid w:val="0096613C"/>
    <w:rsid w:val="00970F86"/>
    <w:rsid w:val="00971639"/>
    <w:rsid w:val="0097360B"/>
    <w:rsid w:val="0098159A"/>
    <w:rsid w:val="00984DC0"/>
    <w:rsid w:val="00985344"/>
    <w:rsid w:val="00987638"/>
    <w:rsid w:val="009922DC"/>
    <w:rsid w:val="00992C88"/>
    <w:rsid w:val="00997B0C"/>
    <w:rsid w:val="009A2434"/>
    <w:rsid w:val="009A3BFE"/>
    <w:rsid w:val="009A3CBD"/>
    <w:rsid w:val="009A3FC2"/>
    <w:rsid w:val="009A5A1A"/>
    <w:rsid w:val="009A6CD5"/>
    <w:rsid w:val="009A7DD0"/>
    <w:rsid w:val="009B10D4"/>
    <w:rsid w:val="009B194A"/>
    <w:rsid w:val="009B7623"/>
    <w:rsid w:val="009B7A57"/>
    <w:rsid w:val="009B7C7E"/>
    <w:rsid w:val="009C2890"/>
    <w:rsid w:val="009C37E8"/>
    <w:rsid w:val="009C62AB"/>
    <w:rsid w:val="009C6B5F"/>
    <w:rsid w:val="009D07FD"/>
    <w:rsid w:val="009D2F77"/>
    <w:rsid w:val="009D68F6"/>
    <w:rsid w:val="009D6AD1"/>
    <w:rsid w:val="009D76F5"/>
    <w:rsid w:val="009E028A"/>
    <w:rsid w:val="009E0F97"/>
    <w:rsid w:val="009E2829"/>
    <w:rsid w:val="009E3B7E"/>
    <w:rsid w:val="009E498D"/>
    <w:rsid w:val="009E5A2B"/>
    <w:rsid w:val="009E622F"/>
    <w:rsid w:val="009E624C"/>
    <w:rsid w:val="009E6FF2"/>
    <w:rsid w:val="009E7CED"/>
    <w:rsid w:val="009F0310"/>
    <w:rsid w:val="009F0741"/>
    <w:rsid w:val="009F19C8"/>
    <w:rsid w:val="009F1F2C"/>
    <w:rsid w:val="009F4B5D"/>
    <w:rsid w:val="009F55E1"/>
    <w:rsid w:val="009F62E3"/>
    <w:rsid w:val="009F6695"/>
    <w:rsid w:val="00A00847"/>
    <w:rsid w:val="00A01702"/>
    <w:rsid w:val="00A02B96"/>
    <w:rsid w:val="00A05CAE"/>
    <w:rsid w:val="00A06310"/>
    <w:rsid w:val="00A10376"/>
    <w:rsid w:val="00A108E4"/>
    <w:rsid w:val="00A10B76"/>
    <w:rsid w:val="00A12769"/>
    <w:rsid w:val="00A128F0"/>
    <w:rsid w:val="00A141ED"/>
    <w:rsid w:val="00A15CC8"/>
    <w:rsid w:val="00A17B59"/>
    <w:rsid w:val="00A22FF7"/>
    <w:rsid w:val="00A238D2"/>
    <w:rsid w:val="00A24F12"/>
    <w:rsid w:val="00A2612A"/>
    <w:rsid w:val="00A26278"/>
    <w:rsid w:val="00A27634"/>
    <w:rsid w:val="00A317E9"/>
    <w:rsid w:val="00A3575E"/>
    <w:rsid w:val="00A35F78"/>
    <w:rsid w:val="00A35F79"/>
    <w:rsid w:val="00A36261"/>
    <w:rsid w:val="00A4066C"/>
    <w:rsid w:val="00A40BFF"/>
    <w:rsid w:val="00A4117B"/>
    <w:rsid w:val="00A4247D"/>
    <w:rsid w:val="00A4272A"/>
    <w:rsid w:val="00A42BE3"/>
    <w:rsid w:val="00A44021"/>
    <w:rsid w:val="00A4477C"/>
    <w:rsid w:val="00A46F57"/>
    <w:rsid w:val="00A477FF"/>
    <w:rsid w:val="00A504A1"/>
    <w:rsid w:val="00A50690"/>
    <w:rsid w:val="00A50E20"/>
    <w:rsid w:val="00A52C1B"/>
    <w:rsid w:val="00A53BD3"/>
    <w:rsid w:val="00A54B71"/>
    <w:rsid w:val="00A556AB"/>
    <w:rsid w:val="00A576F4"/>
    <w:rsid w:val="00A62E6A"/>
    <w:rsid w:val="00A6416A"/>
    <w:rsid w:val="00A70CF3"/>
    <w:rsid w:val="00A71623"/>
    <w:rsid w:val="00A72969"/>
    <w:rsid w:val="00A73BFF"/>
    <w:rsid w:val="00A73DC9"/>
    <w:rsid w:val="00A740BC"/>
    <w:rsid w:val="00A74870"/>
    <w:rsid w:val="00A758AC"/>
    <w:rsid w:val="00A76671"/>
    <w:rsid w:val="00A76BAB"/>
    <w:rsid w:val="00A819DB"/>
    <w:rsid w:val="00A83D91"/>
    <w:rsid w:val="00A861D7"/>
    <w:rsid w:val="00A865C5"/>
    <w:rsid w:val="00A87B7E"/>
    <w:rsid w:val="00A9196A"/>
    <w:rsid w:val="00AA119E"/>
    <w:rsid w:val="00AA34FC"/>
    <w:rsid w:val="00AA38B0"/>
    <w:rsid w:val="00AA7A59"/>
    <w:rsid w:val="00AB37CC"/>
    <w:rsid w:val="00AB5617"/>
    <w:rsid w:val="00AB7CC5"/>
    <w:rsid w:val="00AC406F"/>
    <w:rsid w:val="00AC45AD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F1CD8"/>
    <w:rsid w:val="00AF2C47"/>
    <w:rsid w:val="00AF4E08"/>
    <w:rsid w:val="00AF5997"/>
    <w:rsid w:val="00AF612C"/>
    <w:rsid w:val="00AF72E0"/>
    <w:rsid w:val="00AF7F27"/>
    <w:rsid w:val="00B005B7"/>
    <w:rsid w:val="00B00BD3"/>
    <w:rsid w:val="00B03B22"/>
    <w:rsid w:val="00B055AA"/>
    <w:rsid w:val="00B06306"/>
    <w:rsid w:val="00B0740D"/>
    <w:rsid w:val="00B10D02"/>
    <w:rsid w:val="00B124D6"/>
    <w:rsid w:val="00B12C5C"/>
    <w:rsid w:val="00B13FD9"/>
    <w:rsid w:val="00B14061"/>
    <w:rsid w:val="00B14F85"/>
    <w:rsid w:val="00B22554"/>
    <w:rsid w:val="00B2376B"/>
    <w:rsid w:val="00B23AEC"/>
    <w:rsid w:val="00B23FCD"/>
    <w:rsid w:val="00B240E6"/>
    <w:rsid w:val="00B24AF8"/>
    <w:rsid w:val="00B254C6"/>
    <w:rsid w:val="00B25A61"/>
    <w:rsid w:val="00B25BD7"/>
    <w:rsid w:val="00B26405"/>
    <w:rsid w:val="00B315EF"/>
    <w:rsid w:val="00B3173F"/>
    <w:rsid w:val="00B329DB"/>
    <w:rsid w:val="00B3473C"/>
    <w:rsid w:val="00B377FA"/>
    <w:rsid w:val="00B401F0"/>
    <w:rsid w:val="00B4327C"/>
    <w:rsid w:val="00B45077"/>
    <w:rsid w:val="00B46813"/>
    <w:rsid w:val="00B46828"/>
    <w:rsid w:val="00B473D9"/>
    <w:rsid w:val="00B47842"/>
    <w:rsid w:val="00B479F7"/>
    <w:rsid w:val="00B51FF4"/>
    <w:rsid w:val="00B533E0"/>
    <w:rsid w:val="00B550BD"/>
    <w:rsid w:val="00B555A1"/>
    <w:rsid w:val="00B55C29"/>
    <w:rsid w:val="00B5757F"/>
    <w:rsid w:val="00B60F76"/>
    <w:rsid w:val="00B617B4"/>
    <w:rsid w:val="00B619FD"/>
    <w:rsid w:val="00B6202D"/>
    <w:rsid w:val="00B62349"/>
    <w:rsid w:val="00B6342D"/>
    <w:rsid w:val="00B637A8"/>
    <w:rsid w:val="00B64C0F"/>
    <w:rsid w:val="00B6773C"/>
    <w:rsid w:val="00B677D7"/>
    <w:rsid w:val="00B705FA"/>
    <w:rsid w:val="00B729C1"/>
    <w:rsid w:val="00B7392A"/>
    <w:rsid w:val="00B758B6"/>
    <w:rsid w:val="00B75E5B"/>
    <w:rsid w:val="00B7659F"/>
    <w:rsid w:val="00B76D41"/>
    <w:rsid w:val="00B83535"/>
    <w:rsid w:val="00B86798"/>
    <w:rsid w:val="00B86AE2"/>
    <w:rsid w:val="00B90807"/>
    <w:rsid w:val="00B919F5"/>
    <w:rsid w:val="00B91D96"/>
    <w:rsid w:val="00B9316B"/>
    <w:rsid w:val="00B940FF"/>
    <w:rsid w:val="00BA03BF"/>
    <w:rsid w:val="00BA0644"/>
    <w:rsid w:val="00BA0D87"/>
    <w:rsid w:val="00BA2F3B"/>
    <w:rsid w:val="00BA39B6"/>
    <w:rsid w:val="00BB133C"/>
    <w:rsid w:val="00BB1CFE"/>
    <w:rsid w:val="00BB6528"/>
    <w:rsid w:val="00BB69CB"/>
    <w:rsid w:val="00BB714B"/>
    <w:rsid w:val="00BC06BD"/>
    <w:rsid w:val="00BC32F9"/>
    <w:rsid w:val="00BC4BF9"/>
    <w:rsid w:val="00BC4C94"/>
    <w:rsid w:val="00BC5FFF"/>
    <w:rsid w:val="00BC6267"/>
    <w:rsid w:val="00BC671F"/>
    <w:rsid w:val="00BC6B3C"/>
    <w:rsid w:val="00BC7119"/>
    <w:rsid w:val="00BC727A"/>
    <w:rsid w:val="00BD3FB9"/>
    <w:rsid w:val="00BD52D5"/>
    <w:rsid w:val="00BD5D61"/>
    <w:rsid w:val="00BD74A6"/>
    <w:rsid w:val="00BD7905"/>
    <w:rsid w:val="00BE20A6"/>
    <w:rsid w:val="00BE20C4"/>
    <w:rsid w:val="00BE79E4"/>
    <w:rsid w:val="00BE7EC5"/>
    <w:rsid w:val="00BF1A87"/>
    <w:rsid w:val="00BF1EAD"/>
    <w:rsid w:val="00BF21B4"/>
    <w:rsid w:val="00BF43EC"/>
    <w:rsid w:val="00BF4582"/>
    <w:rsid w:val="00BF4D6C"/>
    <w:rsid w:val="00C00BBF"/>
    <w:rsid w:val="00C0351F"/>
    <w:rsid w:val="00C04540"/>
    <w:rsid w:val="00C046DB"/>
    <w:rsid w:val="00C10B06"/>
    <w:rsid w:val="00C11A98"/>
    <w:rsid w:val="00C11E59"/>
    <w:rsid w:val="00C14F5A"/>
    <w:rsid w:val="00C1633D"/>
    <w:rsid w:val="00C1692C"/>
    <w:rsid w:val="00C16DB2"/>
    <w:rsid w:val="00C173E5"/>
    <w:rsid w:val="00C17BEA"/>
    <w:rsid w:val="00C25D01"/>
    <w:rsid w:val="00C26FBC"/>
    <w:rsid w:val="00C2760D"/>
    <w:rsid w:val="00C311C5"/>
    <w:rsid w:val="00C34C67"/>
    <w:rsid w:val="00C3640F"/>
    <w:rsid w:val="00C36C2B"/>
    <w:rsid w:val="00C401D3"/>
    <w:rsid w:val="00C420C0"/>
    <w:rsid w:val="00C43DF7"/>
    <w:rsid w:val="00C5163C"/>
    <w:rsid w:val="00C53D1A"/>
    <w:rsid w:val="00C53DDE"/>
    <w:rsid w:val="00C55F59"/>
    <w:rsid w:val="00C561EA"/>
    <w:rsid w:val="00C563B2"/>
    <w:rsid w:val="00C603B8"/>
    <w:rsid w:val="00C60BC2"/>
    <w:rsid w:val="00C62007"/>
    <w:rsid w:val="00C63889"/>
    <w:rsid w:val="00C704D7"/>
    <w:rsid w:val="00C72F0B"/>
    <w:rsid w:val="00C74520"/>
    <w:rsid w:val="00C74BA8"/>
    <w:rsid w:val="00C770E7"/>
    <w:rsid w:val="00C77CD0"/>
    <w:rsid w:val="00C91D7E"/>
    <w:rsid w:val="00C9248F"/>
    <w:rsid w:val="00C94473"/>
    <w:rsid w:val="00C94F38"/>
    <w:rsid w:val="00C96E08"/>
    <w:rsid w:val="00CA0139"/>
    <w:rsid w:val="00CA02E7"/>
    <w:rsid w:val="00CA1031"/>
    <w:rsid w:val="00CA196A"/>
    <w:rsid w:val="00CA6E13"/>
    <w:rsid w:val="00CB1656"/>
    <w:rsid w:val="00CB1FE2"/>
    <w:rsid w:val="00CB74FD"/>
    <w:rsid w:val="00CC0EE4"/>
    <w:rsid w:val="00CC1496"/>
    <w:rsid w:val="00CC5549"/>
    <w:rsid w:val="00CC5A65"/>
    <w:rsid w:val="00CC6794"/>
    <w:rsid w:val="00CD0518"/>
    <w:rsid w:val="00CD15FC"/>
    <w:rsid w:val="00CD2906"/>
    <w:rsid w:val="00CD3876"/>
    <w:rsid w:val="00CD7367"/>
    <w:rsid w:val="00CE241E"/>
    <w:rsid w:val="00CE5213"/>
    <w:rsid w:val="00CE550B"/>
    <w:rsid w:val="00CE6BEC"/>
    <w:rsid w:val="00CE6C43"/>
    <w:rsid w:val="00CE711F"/>
    <w:rsid w:val="00CF28C9"/>
    <w:rsid w:val="00CF3CC1"/>
    <w:rsid w:val="00CF6039"/>
    <w:rsid w:val="00D0177B"/>
    <w:rsid w:val="00D03500"/>
    <w:rsid w:val="00D03AE6"/>
    <w:rsid w:val="00D06555"/>
    <w:rsid w:val="00D1029B"/>
    <w:rsid w:val="00D1464D"/>
    <w:rsid w:val="00D14C40"/>
    <w:rsid w:val="00D16915"/>
    <w:rsid w:val="00D17534"/>
    <w:rsid w:val="00D2158A"/>
    <w:rsid w:val="00D25CF6"/>
    <w:rsid w:val="00D26E5D"/>
    <w:rsid w:val="00D27F0B"/>
    <w:rsid w:val="00D30E9B"/>
    <w:rsid w:val="00D320A4"/>
    <w:rsid w:val="00D32DBA"/>
    <w:rsid w:val="00D32EF4"/>
    <w:rsid w:val="00D336C1"/>
    <w:rsid w:val="00D34102"/>
    <w:rsid w:val="00D34EBA"/>
    <w:rsid w:val="00D34F40"/>
    <w:rsid w:val="00D419F6"/>
    <w:rsid w:val="00D41A91"/>
    <w:rsid w:val="00D4497C"/>
    <w:rsid w:val="00D45F8A"/>
    <w:rsid w:val="00D465D0"/>
    <w:rsid w:val="00D46831"/>
    <w:rsid w:val="00D473BE"/>
    <w:rsid w:val="00D4794A"/>
    <w:rsid w:val="00D558ED"/>
    <w:rsid w:val="00D62CB6"/>
    <w:rsid w:val="00D638B8"/>
    <w:rsid w:val="00D63F8A"/>
    <w:rsid w:val="00D71BAC"/>
    <w:rsid w:val="00D72BB7"/>
    <w:rsid w:val="00D73A3A"/>
    <w:rsid w:val="00D75ED4"/>
    <w:rsid w:val="00D76EF7"/>
    <w:rsid w:val="00D77EEF"/>
    <w:rsid w:val="00D81CD9"/>
    <w:rsid w:val="00D82C85"/>
    <w:rsid w:val="00D83434"/>
    <w:rsid w:val="00D84605"/>
    <w:rsid w:val="00D85507"/>
    <w:rsid w:val="00D87C4E"/>
    <w:rsid w:val="00D90206"/>
    <w:rsid w:val="00D9022C"/>
    <w:rsid w:val="00D9324D"/>
    <w:rsid w:val="00D93E7C"/>
    <w:rsid w:val="00D94253"/>
    <w:rsid w:val="00DA1B50"/>
    <w:rsid w:val="00DA24CA"/>
    <w:rsid w:val="00DA3924"/>
    <w:rsid w:val="00DA4329"/>
    <w:rsid w:val="00DA52F2"/>
    <w:rsid w:val="00DA6848"/>
    <w:rsid w:val="00DA70D8"/>
    <w:rsid w:val="00DA7909"/>
    <w:rsid w:val="00DB0213"/>
    <w:rsid w:val="00DB1053"/>
    <w:rsid w:val="00DB23C6"/>
    <w:rsid w:val="00DB4095"/>
    <w:rsid w:val="00DB4448"/>
    <w:rsid w:val="00DB46E6"/>
    <w:rsid w:val="00DB5A55"/>
    <w:rsid w:val="00DB6A3E"/>
    <w:rsid w:val="00DB7A10"/>
    <w:rsid w:val="00DC28D2"/>
    <w:rsid w:val="00DC46A7"/>
    <w:rsid w:val="00DC5B61"/>
    <w:rsid w:val="00DD3772"/>
    <w:rsid w:val="00DD4AE0"/>
    <w:rsid w:val="00DD50F8"/>
    <w:rsid w:val="00DD67BE"/>
    <w:rsid w:val="00DE160F"/>
    <w:rsid w:val="00DE1D6E"/>
    <w:rsid w:val="00DE2FB6"/>
    <w:rsid w:val="00DE374E"/>
    <w:rsid w:val="00DE4884"/>
    <w:rsid w:val="00DF0033"/>
    <w:rsid w:val="00DF25CF"/>
    <w:rsid w:val="00DF40F6"/>
    <w:rsid w:val="00DF46B4"/>
    <w:rsid w:val="00DF506D"/>
    <w:rsid w:val="00DF5224"/>
    <w:rsid w:val="00E03742"/>
    <w:rsid w:val="00E04435"/>
    <w:rsid w:val="00E04439"/>
    <w:rsid w:val="00E0476D"/>
    <w:rsid w:val="00E050CC"/>
    <w:rsid w:val="00E05B6E"/>
    <w:rsid w:val="00E05CF7"/>
    <w:rsid w:val="00E07439"/>
    <w:rsid w:val="00E07952"/>
    <w:rsid w:val="00E10872"/>
    <w:rsid w:val="00E11D90"/>
    <w:rsid w:val="00E1282B"/>
    <w:rsid w:val="00E14AB5"/>
    <w:rsid w:val="00E153EE"/>
    <w:rsid w:val="00E174D9"/>
    <w:rsid w:val="00E20D97"/>
    <w:rsid w:val="00E235BA"/>
    <w:rsid w:val="00E24D40"/>
    <w:rsid w:val="00E305C0"/>
    <w:rsid w:val="00E32CC6"/>
    <w:rsid w:val="00E333D9"/>
    <w:rsid w:val="00E33CC2"/>
    <w:rsid w:val="00E33CF0"/>
    <w:rsid w:val="00E35144"/>
    <w:rsid w:val="00E35FB0"/>
    <w:rsid w:val="00E37A0F"/>
    <w:rsid w:val="00E437C4"/>
    <w:rsid w:val="00E55748"/>
    <w:rsid w:val="00E56BF9"/>
    <w:rsid w:val="00E61CB6"/>
    <w:rsid w:val="00E62B4C"/>
    <w:rsid w:val="00E62C4B"/>
    <w:rsid w:val="00E641E7"/>
    <w:rsid w:val="00E64361"/>
    <w:rsid w:val="00E64729"/>
    <w:rsid w:val="00E64DEA"/>
    <w:rsid w:val="00E65196"/>
    <w:rsid w:val="00E70EBB"/>
    <w:rsid w:val="00E74E07"/>
    <w:rsid w:val="00E80B88"/>
    <w:rsid w:val="00E80F87"/>
    <w:rsid w:val="00E821EA"/>
    <w:rsid w:val="00E823D6"/>
    <w:rsid w:val="00E838CB"/>
    <w:rsid w:val="00E90C0F"/>
    <w:rsid w:val="00E9134F"/>
    <w:rsid w:val="00E923AE"/>
    <w:rsid w:val="00E930E9"/>
    <w:rsid w:val="00E94026"/>
    <w:rsid w:val="00E94A8A"/>
    <w:rsid w:val="00E952CC"/>
    <w:rsid w:val="00E9577F"/>
    <w:rsid w:val="00E97382"/>
    <w:rsid w:val="00E97CA2"/>
    <w:rsid w:val="00EA00D0"/>
    <w:rsid w:val="00EA1A1B"/>
    <w:rsid w:val="00EA2EDF"/>
    <w:rsid w:val="00EA39C6"/>
    <w:rsid w:val="00EA5BF5"/>
    <w:rsid w:val="00EA7A5B"/>
    <w:rsid w:val="00EB3602"/>
    <w:rsid w:val="00EB52F7"/>
    <w:rsid w:val="00EB53FA"/>
    <w:rsid w:val="00EB7F15"/>
    <w:rsid w:val="00EC31D9"/>
    <w:rsid w:val="00EC7E1E"/>
    <w:rsid w:val="00ED6F1D"/>
    <w:rsid w:val="00EE192D"/>
    <w:rsid w:val="00EE4691"/>
    <w:rsid w:val="00EF0BD6"/>
    <w:rsid w:val="00EF421C"/>
    <w:rsid w:val="00EF6885"/>
    <w:rsid w:val="00EF7394"/>
    <w:rsid w:val="00EF7D0F"/>
    <w:rsid w:val="00F02939"/>
    <w:rsid w:val="00F02A92"/>
    <w:rsid w:val="00F02F22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30AD"/>
    <w:rsid w:val="00F25929"/>
    <w:rsid w:val="00F25EA9"/>
    <w:rsid w:val="00F27E0B"/>
    <w:rsid w:val="00F30FD3"/>
    <w:rsid w:val="00F322F8"/>
    <w:rsid w:val="00F3295A"/>
    <w:rsid w:val="00F4322A"/>
    <w:rsid w:val="00F434E3"/>
    <w:rsid w:val="00F43DC0"/>
    <w:rsid w:val="00F45170"/>
    <w:rsid w:val="00F452F8"/>
    <w:rsid w:val="00F51049"/>
    <w:rsid w:val="00F53E9C"/>
    <w:rsid w:val="00F56053"/>
    <w:rsid w:val="00F5606A"/>
    <w:rsid w:val="00F57AA0"/>
    <w:rsid w:val="00F57AD8"/>
    <w:rsid w:val="00F57F7D"/>
    <w:rsid w:val="00F623BB"/>
    <w:rsid w:val="00F62CD6"/>
    <w:rsid w:val="00F65664"/>
    <w:rsid w:val="00F65A23"/>
    <w:rsid w:val="00F65DE7"/>
    <w:rsid w:val="00F701F8"/>
    <w:rsid w:val="00F72D87"/>
    <w:rsid w:val="00F73AFD"/>
    <w:rsid w:val="00F73E8A"/>
    <w:rsid w:val="00F77B2F"/>
    <w:rsid w:val="00F815A4"/>
    <w:rsid w:val="00F86DAC"/>
    <w:rsid w:val="00F87DC1"/>
    <w:rsid w:val="00F90347"/>
    <w:rsid w:val="00F933BB"/>
    <w:rsid w:val="00F95154"/>
    <w:rsid w:val="00F9626D"/>
    <w:rsid w:val="00FA03C7"/>
    <w:rsid w:val="00FA1408"/>
    <w:rsid w:val="00FA257F"/>
    <w:rsid w:val="00FB1346"/>
    <w:rsid w:val="00FB17DE"/>
    <w:rsid w:val="00FB31D7"/>
    <w:rsid w:val="00FB3729"/>
    <w:rsid w:val="00FB3BB1"/>
    <w:rsid w:val="00FB3E3C"/>
    <w:rsid w:val="00FB492F"/>
    <w:rsid w:val="00FB67CB"/>
    <w:rsid w:val="00FC08AC"/>
    <w:rsid w:val="00FC1A4F"/>
    <w:rsid w:val="00FC1CBC"/>
    <w:rsid w:val="00FC25DD"/>
    <w:rsid w:val="00FC3375"/>
    <w:rsid w:val="00FC3EFA"/>
    <w:rsid w:val="00FC43F8"/>
    <w:rsid w:val="00FC44B4"/>
    <w:rsid w:val="00FC64B1"/>
    <w:rsid w:val="00FC7204"/>
    <w:rsid w:val="00FC7D6D"/>
    <w:rsid w:val="00FD474D"/>
    <w:rsid w:val="00FD5D58"/>
    <w:rsid w:val="00FD7595"/>
    <w:rsid w:val="00FE19C8"/>
    <w:rsid w:val="00FE3252"/>
    <w:rsid w:val="00FE377A"/>
    <w:rsid w:val="00FE5F86"/>
    <w:rsid w:val="00FE6860"/>
    <w:rsid w:val="00FE723D"/>
    <w:rsid w:val="00FE7BF1"/>
    <w:rsid w:val="00FE7F55"/>
    <w:rsid w:val="00FF1B6E"/>
    <w:rsid w:val="00FF389D"/>
    <w:rsid w:val="00FF4E42"/>
    <w:rsid w:val="00FF7670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7F659501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DD67BE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link w:val="KopfzeileZchn"/>
    <w:uiPriority w:val="99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basedOn w:val="Absatz-Standardschriftart"/>
    <w:link w:val="Kopfzeile"/>
    <w:uiPriority w:val="99"/>
    <w:rsid w:val="00905AB1"/>
    <w:rPr>
      <w:rFonts w:ascii="Phoenix Serif" w:hAnsi="Phoenix Serif"/>
    </w:rPr>
  </w:style>
  <w:style w:type="paragraph" w:styleId="Listenabsatz">
    <w:name w:val="List Paragraph"/>
    <w:basedOn w:val="Standard"/>
    <w:uiPriority w:val="34"/>
    <w:qFormat/>
    <w:rsid w:val="00E74E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8BACC-457C-43E3-B728-52F5E3B0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1</Pages>
  <Words>140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1565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Seniorenwohnzentrum am unteren Tor</cp:lastModifiedBy>
  <cp:revision>3</cp:revision>
  <cp:lastPrinted>2025-07-31T15:23:00Z</cp:lastPrinted>
  <dcterms:created xsi:type="dcterms:W3CDTF">2025-08-11T14:04:00Z</dcterms:created>
  <dcterms:modified xsi:type="dcterms:W3CDTF">2025-08-11T14:07:00Z</dcterms:modified>
</cp:coreProperties>
</file>