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9F1C9C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18.08.25–24.08.25</w:t>
      </w:r>
      <w:r w:rsidR="00F87DC1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 </w:t>
      </w:r>
      <w:r w:rsidR="00F87DC1" w:rsidRPr="009F1C9C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(KW3</w:t>
      </w:r>
      <w:r w:rsidR="009F1C9C" w:rsidRPr="009F1C9C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4</w:t>
      </w:r>
      <w:r w:rsidR="00F87DC1" w:rsidRPr="009F1C9C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)</w:t>
      </w:r>
      <w:r w:rsidR="00CC6794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 </w:t>
      </w:r>
      <w:r w:rsidR="003125F5" w:rsidRPr="003125F5">
        <w:rPr>
          <w:rFonts w:asciiTheme="minorHAnsi" w:eastAsiaTheme="minorHAnsi" w:hAnsiTheme="minorHAnsi" w:cstheme="minorHAnsi"/>
          <w:b/>
          <w:noProof/>
          <w:color w:val="538135" w:themeColor="accent6" w:themeShade="BF"/>
          <w:sz w:val="40"/>
          <w:szCs w:val="40"/>
          <w:u w:val="single"/>
          <w:lang w:eastAsia="en-US"/>
        </w:rPr>
        <w:t xml:space="preserve"> </w:t>
      </w:r>
      <w:r w:rsidR="005C1F69">
        <w:rPr>
          <w:rFonts w:asciiTheme="minorHAnsi" w:hAnsiTheme="minorHAnsi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732790" cy="549593"/>
            <wp:effectExtent l="0" t="0" r="0" b="317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onnenblu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59" cy="5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CC6794">
        <w:rPr>
          <w:rFonts w:ascii="Georgia" w:eastAsiaTheme="minorHAnsi" w:hAnsi="Georgia" w:cs="Arial"/>
          <w:noProof/>
          <w:color w:val="4A2440"/>
          <w:sz w:val="70"/>
          <w:szCs w:val="70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71525" cy="5582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7" cy="5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5C737E" w:rsidRPr="005C737E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6814F3" w:rsidRDefault="006814F3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814F3"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11.30 -12.00</w:t>
            </w:r>
          </w:p>
          <w:p w:rsidR="003F48D6" w:rsidRPr="00EA5BF5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Unterstützung beim Essen</w:t>
            </w:r>
          </w:p>
        </w:tc>
        <w:tc>
          <w:tcPr>
            <w:tcW w:w="2693" w:type="dxa"/>
            <w:vAlign w:val="center"/>
          </w:tcPr>
          <w:p w:rsidR="00D83434" w:rsidRPr="000F0438" w:rsidRDefault="004B73A3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 w:rsidRPr="000F0438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  <w:t>Offene Runde</w:t>
            </w:r>
          </w:p>
          <w:p w:rsidR="00D83434" w:rsidRDefault="004B73A3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4AB46030" wp14:editId="04DAE968">
                  <wp:extent cx="708377" cy="1041400"/>
                  <wp:effectExtent l="0" t="0" r="0" b="635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nte Rund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028" cy="1049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3500" w:rsidRPr="005C737E" w:rsidRDefault="00D03500" w:rsidP="00D0350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2CC" w:rsidRPr="009F1C9C" w:rsidRDefault="009F1C9C" w:rsidP="009F1C9C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</w:pPr>
            <w:r w:rsidRPr="009F1C9C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  <w:t>Gottesdienst</w:t>
            </w:r>
          </w:p>
          <w:p w:rsidR="009F1C9C" w:rsidRPr="009F1C9C" w:rsidRDefault="009F1C9C" w:rsidP="009F1C9C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</w:pPr>
            <w:r w:rsidRPr="009F1C9C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  <w:t>mit</w:t>
            </w:r>
          </w:p>
          <w:p w:rsidR="009F1C9C" w:rsidRPr="009F1C9C" w:rsidRDefault="009F1C9C" w:rsidP="009F1C9C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</w:pPr>
            <w:r w:rsidRPr="009F1C9C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  <w:t>Kräuterweihe</w:t>
            </w:r>
          </w:p>
          <w:p w:rsidR="009F1C9C" w:rsidRDefault="009F1C9C" w:rsidP="009F1C9C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</w:pPr>
            <w:r w:rsidRPr="009F1C9C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  <w:t>10.30 Uhr</w:t>
            </w:r>
          </w:p>
          <w:p w:rsidR="009F1C9C" w:rsidRPr="005C737E" w:rsidRDefault="009F1C9C" w:rsidP="009F1C9C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A70F7C"/>
                <w:sz w:val="40"/>
                <w:szCs w:val="40"/>
                <w:u w:val="single"/>
              </w:rPr>
              <w:drawing>
                <wp:inline distT="0" distB="0" distL="0" distR="0">
                  <wp:extent cx="891540" cy="906859"/>
                  <wp:effectExtent l="0" t="0" r="3810" b="762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räuterbüsch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2" cy="908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83434" w:rsidRDefault="00D83434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</w:pPr>
            <w:r w:rsidRPr="0027674E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  <w:t xml:space="preserve">Kochgruppe </w:t>
            </w:r>
          </w:p>
          <w:p w:rsidR="004B73A3" w:rsidRPr="0027674E" w:rsidRDefault="004B73A3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  <w:t>(Kleingruppe)</w:t>
            </w:r>
          </w:p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E437C4" w:rsidRPr="00FE7F55" w:rsidRDefault="00B23AEC" w:rsidP="00857857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62865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3434" w:rsidRDefault="00F87DC1" w:rsidP="00F87DC1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44"/>
                <w:szCs w:val="44"/>
              </w:rPr>
            </w:pPr>
            <w:r w:rsidRPr="00F87DC1">
              <w:rPr>
                <w:rFonts w:asciiTheme="minorHAnsi" w:hAnsiTheme="minorHAnsi" w:cstheme="minorHAnsi"/>
                <w:b/>
                <w:noProof/>
                <w:color w:val="7030A0"/>
                <w:sz w:val="44"/>
                <w:szCs w:val="44"/>
              </w:rPr>
              <w:t>Friseur</w:t>
            </w:r>
          </w:p>
          <w:p w:rsidR="00F87DC1" w:rsidRDefault="00F87DC1" w:rsidP="00F87DC1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noProof/>
                <w:color w:val="7030A0"/>
                <w:sz w:val="44"/>
                <w:szCs w:val="44"/>
              </w:rPr>
              <w:drawing>
                <wp:inline distT="0" distB="0" distL="0" distR="0">
                  <wp:extent cx="686435" cy="68643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riseuri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7DC1" w:rsidRPr="00F87DC1" w:rsidRDefault="00F87DC1" w:rsidP="00F87DC1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44"/>
                <w:szCs w:val="44"/>
              </w:rPr>
            </w:pPr>
          </w:p>
          <w:p w:rsidR="00F87DC1" w:rsidRPr="00176C4B" w:rsidRDefault="00F87DC1" w:rsidP="00F87DC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528A8" w:rsidRPr="000F0438" w:rsidRDefault="000F0438" w:rsidP="0027674E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</w:rPr>
            </w:pPr>
            <w:r w:rsidRPr="000F0438"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</w:rPr>
              <w:t>Offene Runde</w:t>
            </w:r>
          </w:p>
          <w:p w:rsidR="000F0438" w:rsidRPr="00E437C4" w:rsidRDefault="000F0438" w:rsidP="0027674E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 w:rsidRPr="000F0438"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36"/>
                <w:szCs w:val="36"/>
              </w:rPr>
              <w:drawing>
                <wp:inline distT="0" distB="0" distL="0" distR="0" wp14:anchorId="5B8B40E1" wp14:editId="0844D8ED">
                  <wp:extent cx="896620" cy="1318139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140" cy="1324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60" w:rsidRDefault="00820176" w:rsidP="00536F04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820176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E821EA" w:rsidRPr="00EA5BF5" w:rsidRDefault="0027674E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 wp14:anchorId="5A9182B7" wp14:editId="1B50936E">
                  <wp:extent cx="1115695" cy="1115695"/>
                  <wp:effectExtent l="0" t="0" r="8255" b="825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esprächsrund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36091" w:rsidRPr="00B6202D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</w:pPr>
            <w:r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u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m </w:t>
            </w:r>
            <w:r w:rsidR="00B6202D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10.00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</w:p>
          <w:p w:rsidR="00820176" w:rsidRDefault="00820176" w:rsidP="009E622F">
            <w:pPr>
              <w:rPr>
                <w:rFonts w:asciiTheme="minorHAnsi" w:hAnsiTheme="minorHAnsi" w:cstheme="minorHAnsi"/>
              </w:rPr>
            </w:pPr>
          </w:p>
          <w:p w:rsidR="00E35144" w:rsidRPr="00EA5BF5" w:rsidRDefault="00E35144" w:rsidP="00E351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F8240AF" wp14:editId="22F85537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3F48D6" w:rsidRDefault="003F48D6" w:rsidP="00017C8A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27674E" w:rsidRDefault="009F1C9C" w:rsidP="00017C8A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9F1C9C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  <w:t xml:space="preserve">Garten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27674E" w:rsidRDefault="009F1C9C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  <w:t>Garten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7674E" w:rsidRDefault="0065781B" w:rsidP="00516E79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9F1C9C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EG</w:t>
            </w:r>
            <w:r w:rsidR="005C1F69" w:rsidRPr="009F1C9C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/OG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7674E" w:rsidRDefault="00F87DC1" w:rsidP="008C42E9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9F1C9C">
              <w:rPr>
                <w:rFonts w:asciiTheme="minorHAnsi" w:hAnsiTheme="minorHAnsi" w:cstheme="minorHAnsi"/>
                <w:b/>
                <w:color w:val="7030A0"/>
                <w:sz w:val="40"/>
                <w:szCs w:val="40"/>
              </w:rPr>
              <w:t>EG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7674E" w:rsidRDefault="00F87DC1" w:rsidP="00B47842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7674E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F1C9C" w:rsidRPr="00EA5BF5" w:rsidRDefault="009F1C9C" w:rsidP="009F1C9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1832CC" w:rsidRDefault="009F1C9C" w:rsidP="009F1C9C">
            <w:pPr>
              <w:jc w:val="center"/>
              <w:rPr>
                <w:rFonts w:asciiTheme="minorHAnsi" w:hAnsiTheme="minorHAnsi" w:cstheme="minorHAnsi"/>
                <w:b/>
                <w:i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1832CC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1832CC" w:rsidRPr="00EA5BF5" w:rsidRDefault="001832CC" w:rsidP="001832CC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832CC" w:rsidRPr="000F0438" w:rsidRDefault="000F0438" w:rsidP="001832C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</w:pPr>
            <w:r w:rsidRPr="000F0438"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Tablett</w:t>
            </w:r>
          </w:p>
          <w:p w:rsidR="000F0438" w:rsidRPr="004B73A3" w:rsidRDefault="000F0438" w:rsidP="001832C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C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00000"/>
                <w:sz w:val="36"/>
                <w:szCs w:val="36"/>
              </w:rPr>
              <w:drawing>
                <wp:inline distT="0" distB="0" distL="0" distR="0">
                  <wp:extent cx="1323513" cy="987425"/>
                  <wp:effectExtent l="0" t="0" r="0" b="317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treuungstablet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448" cy="988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2CC" w:rsidRPr="005C737E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Rosenkranz</w:t>
            </w:r>
          </w:p>
          <w:p w:rsidR="001832CC" w:rsidRPr="005C737E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b 15.10</w:t>
            </w:r>
          </w:p>
          <w:p w:rsidR="001832CC" w:rsidRPr="00F77B2F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 wp14:anchorId="6B82BF0A" wp14:editId="11E7D3DA">
                  <wp:extent cx="762000" cy="960138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enkranz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92" cy="97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2CC" w:rsidRDefault="00F87DC1" w:rsidP="001832CC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71EBC459" wp14:editId="7CD8830A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511810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7DC1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F87DC1" w:rsidRDefault="00F87DC1" w:rsidP="001832CC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2"/>
                <w:szCs w:val="32"/>
              </w:rPr>
            </w:pPr>
          </w:p>
          <w:p w:rsidR="00F87DC1" w:rsidRPr="001638D3" w:rsidRDefault="00F87DC1" w:rsidP="001832CC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832CC" w:rsidRPr="009F1C9C" w:rsidRDefault="009F1C9C" w:rsidP="001832CC">
            <w:pPr>
              <w:jc w:val="center"/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  <w:u w:val="single"/>
              </w:rPr>
            </w:pPr>
            <w:r w:rsidRPr="009F1C9C"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  <w:u w:val="single"/>
              </w:rPr>
              <w:t>Bratwurstfest</w:t>
            </w:r>
          </w:p>
          <w:p w:rsidR="009F1C9C" w:rsidRPr="009F1C9C" w:rsidRDefault="009F1C9C" w:rsidP="001832CC">
            <w:pPr>
              <w:jc w:val="center"/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</w:pPr>
            <w:r w:rsidRPr="009F1C9C"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  <w:t>mit Musiker</w:t>
            </w:r>
          </w:p>
          <w:p w:rsidR="009F1C9C" w:rsidRPr="009F1C9C" w:rsidRDefault="009F1C9C" w:rsidP="001832CC">
            <w:pPr>
              <w:jc w:val="center"/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</w:pPr>
            <w:r w:rsidRPr="009F1C9C"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  <w:t>Dieter Dürrnhöfer</w:t>
            </w:r>
          </w:p>
          <w:p w:rsidR="009F1C9C" w:rsidRPr="009F1C9C" w:rsidRDefault="009F1C9C" w:rsidP="001832CC">
            <w:pPr>
              <w:jc w:val="center"/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  <w:u w:val="single"/>
              </w:rPr>
            </w:pPr>
            <w:r w:rsidRPr="009F1C9C"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  <w:u w:val="single"/>
              </w:rPr>
              <w:t>15.00-18.00</w:t>
            </w:r>
          </w:p>
          <w:p w:rsidR="009F1C9C" w:rsidRPr="000F0438" w:rsidRDefault="009F1C9C" w:rsidP="001832CC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  <w:u w:val="single"/>
              </w:rPr>
            </w:pPr>
            <w:r w:rsidRPr="009F1C9C"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  <w:u w:val="single"/>
              </w:rPr>
              <w:drawing>
                <wp:inline distT="0" distB="0" distL="0" distR="0">
                  <wp:extent cx="1076960" cy="716543"/>
                  <wp:effectExtent l="0" t="0" r="8890" b="762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ratwürst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85" cy="72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2CC" w:rsidRPr="00D83434" w:rsidRDefault="009F1C9C" w:rsidP="001832CC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drawing>
                <wp:inline distT="0" distB="0" distL="0" distR="0">
                  <wp:extent cx="1158240" cy="1740677"/>
                  <wp:effectExtent l="0" t="0" r="381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ätselhits für Zwischendurch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844" cy="174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832CC" w:rsidRPr="001F1A1B" w:rsidRDefault="00FF389D" w:rsidP="001832CC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 w:rsidRPr="00FF389D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</w:t>
            </w:r>
            <w:r w:rsidR="00F87DC1" w:rsidRPr="00FF389D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leingruppe</w:t>
            </w:r>
            <w:r w:rsidR="001832CC"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 wp14:anchorId="35CEAF34" wp14:editId="55243328">
                  <wp:extent cx="1115695" cy="1115695"/>
                  <wp:effectExtent l="0" t="0" r="8255" b="825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esprächsrund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832CC" w:rsidRPr="00820176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1832CC" w:rsidRPr="00820176" w:rsidRDefault="001832CC" w:rsidP="001832CC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8CB7A7E" wp14:editId="6127225E">
                  <wp:extent cx="1034522" cy="118237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ma im Rollstuhl EB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82" cy="118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2CC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1832CC" w:rsidRPr="003F48D6" w:rsidRDefault="001832CC" w:rsidP="001832CC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CC" w:rsidRPr="0027674E" w:rsidRDefault="009F1C9C" w:rsidP="000F0438">
            <w:pPr>
              <w:jc w:val="center"/>
              <w:rPr>
                <w:rFonts w:asciiTheme="minorHAnsi" w:hAnsiTheme="minorHAnsi" w:cstheme="minorHAnsi"/>
                <w:b/>
                <w:color w:val="00CCFF"/>
                <w:sz w:val="40"/>
                <w:szCs w:val="40"/>
              </w:rPr>
            </w:pPr>
            <w:r w:rsidRPr="009F1C9C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CC" w:rsidRPr="0027674E" w:rsidRDefault="001832C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7674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2.Stock/Garten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CC" w:rsidRPr="009F1C9C" w:rsidRDefault="00FF389D" w:rsidP="001832CC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 w:rsidRPr="009F1C9C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EG/OG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832CC" w:rsidRPr="0027674E" w:rsidRDefault="009F1C9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9F1C9C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>Garten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832CC" w:rsidRPr="0027674E" w:rsidRDefault="009F1C9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832CC" w:rsidRPr="0027674E" w:rsidRDefault="001832C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WB/Garten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832CC" w:rsidRPr="0027674E" w:rsidRDefault="001832C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1832CC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832CC" w:rsidRPr="009F1C9C" w:rsidRDefault="001832CC" w:rsidP="001832CC">
            <w:pPr>
              <w:jc w:val="center"/>
              <w:rPr>
                <w:rFonts w:asciiTheme="minorHAnsi" w:hAnsiTheme="minorHAnsi" w:cstheme="minorHAnsi"/>
                <w:color w:val="4472C4" w:themeColor="accent5"/>
              </w:rPr>
            </w:pPr>
            <w:r w:rsidRPr="009F1C9C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21"/>
      <w:footerReference w:type="default" r:id="rId22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D035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0ECB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0438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0C42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6C4B"/>
    <w:rsid w:val="001778BF"/>
    <w:rsid w:val="00181E0C"/>
    <w:rsid w:val="001832C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1A2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7674E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19AB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5F5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1F8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48D6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B73A3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A62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1F69"/>
    <w:rsid w:val="005C2F15"/>
    <w:rsid w:val="005C737E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5781B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4F3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0355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28A8"/>
    <w:rsid w:val="0085779A"/>
    <w:rsid w:val="00857857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CBD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C9C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4F1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AEC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02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40F"/>
    <w:rsid w:val="00C36C2B"/>
    <w:rsid w:val="00C401D3"/>
    <w:rsid w:val="00C420C0"/>
    <w:rsid w:val="00C43DF7"/>
    <w:rsid w:val="00C5163C"/>
    <w:rsid w:val="00C53D1A"/>
    <w:rsid w:val="00C53DDE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C6794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500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1A91"/>
    <w:rsid w:val="00D4497C"/>
    <w:rsid w:val="00D45F8A"/>
    <w:rsid w:val="00D465D0"/>
    <w:rsid w:val="00D46831"/>
    <w:rsid w:val="00D473BE"/>
    <w:rsid w:val="00D4794A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3434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B7A10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53EE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144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1EA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1621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77B2F"/>
    <w:rsid w:val="00F815A4"/>
    <w:rsid w:val="00F86DAC"/>
    <w:rsid w:val="00F87DC1"/>
    <w:rsid w:val="00F90347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389D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3AA23EAC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4693-7BC8-437E-95BC-C6E195AB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1581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2025-07-31T15:23:00Z</cp:lastPrinted>
  <dcterms:created xsi:type="dcterms:W3CDTF">2025-08-14T11:03:00Z</dcterms:created>
  <dcterms:modified xsi:type="dcterms:W3CDTF">2025-08-14T11:03:00Z</dcterms:modified>
</cp:coreProperties>
</file>