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72FD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22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3608E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F72FD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.09.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F72FD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9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</w:pP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  <w:r w:rsidR="003862DB"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D3227F" w:rsidRPr="006A6313" w:rsidRDefault="003608E4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2A55D2" wp14:editId="0B2B61F6">
                  <wp:extent cx="734273" cy="488625"/>
                  <wp:effectExtent l="0" t="0" r="8890" b="6985"/>
                  <wp:docPr id="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73" cy="48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08E4" w:rsidRDefault="005C1AE6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3608E4">
              <w:rPr>
                <w:rFonts w:asciiTheme="minorHAnsi" w:hAnsiTheme="minorHAnsi" w:cstheme="minorHAnsi"/>
                <w:b/>
                <w:sz w:val="32"/>
                <w:szCs w:val="32"/>
              </w:rPr>
              <w:t>ymnastik mit Martha</w:t>
            </w:r>
            <w:r w:rsidR="003608E4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70E3425" wp14:editId="06F349F5">
                  <wp:extent cx="771525" cy="823913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4239" cy="8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8E4" w:rsidRDefault="003608E4" w:rsidP="003608E4"/>
          <w:p w:rsidR="003608E4" w:rsidRPr="006913A3" w:rsidRDefault="00D1322A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913A3" w:rsidRPr="006913A3" w:rsidRDefault="006913A3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Musikquiz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3227F" w:rsidRPr="006A6313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808C263" wp14:editId="13161A72">
                  <wp:extent cx="1133475" cy="4857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D132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50C3E" w:rsidRPr="00650C3E" w:rsidRDefault="00650C3E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8504A" w:rsidRDefault="0008504A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8504A" w:rsidRPr="004C38D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4848" w:rsidRDefault="00150D9C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</w:t>
            </w:r>
            <w:r w:rsidR="003862DB"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bst </w:t>
            </w:r>
            <w:r w:rsidR="00DA484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Bilder </w:t>
            </w:r>
          </w:p>
          <w:p w:rsidR="00DA4848" w:rsidRDefault="00DA4848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Gestalten </w:t>
            </w:r>
            <w:r w:rsidR="00150D9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</w:p>
          <w:p w:rsidR="00150D9C" w:rsidRDefault="00150D9C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  <w:r w:rsidR="00DA484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DA4848">
              <w:rPr>
                <w:noProof/>
              </w:rPr>
              <w:drawing>
                <wp:inline distT="0" distB="0" distL="0" distR="0" wp14:anchorId="77B8B856" wp14:editId="0484B3A8">
                  <wp:extent cx="745158" cy="8001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74" cy="80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F09" w:rsidRDefault="003862DB" w:rsidP="003608E4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08504A" w:rsidRDefault="0008504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Akkordeonmusik</w:t>
            </w:r>
          </w:p>
          <w:p w:rsidR="00F72FD0" w:rsidRP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F72FD0" w:rsidRDefault="00194B86" w:rsidP="00F72F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01923419"/>
                <w:picture/>
              </w:sdtPr>
              <w:sdtEndPr/>
              <w:sdtContent>
                <w:r w:rsidR="00F72FD0">
                  <w:rPr>
                    <w:noProof/>
                  </w:rPr>
                  <w:drawing>
                    <wp:inline distT="0" distB="0" distL="0" distR="0" wp14:anchorId="2EA7DECF" wp14:editId="791B6F28">
                      <wp:extent cx="987230" cy="581025"/>
                      <wp:effectExtent l="0" t="0" r="381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081" cy="583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913A3" w:rsidRPr="006A6313" w:rsidRDefault="006913A3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72FD0" w:rsidRDefault="00150D9C" w:rsidP="00F72FD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72FD0">
              <w:rPr>
                <w:noProof/>
              </w:rPr>
              <w:drawing>
                <wp:inline distT="0" distB="0" distL="0" distR="0" wp14:anchorId="0771A27D" wp14:editId="2D735480">
                  <wp:extent cx="1617871" cy="742950"/>
                  <wp:effectExtent l="0" t="0" r="190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85" cy="74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FD0" w:rsidRPr="00150D9C" w:rsidRDefault="00F72FD0" w:rsidP="00F72FD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6913A3" w:rsidRPr="00150D9C" w:rsidRDefault="006913A3" w:rsidP="00150D9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3608E4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Pr="004C38DA" w:rsidRDefault="003608E4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4848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Einzel</w:t>
            </w:r>
          </w:p>
          <w:p w:rsidR="00DA4848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Beschäftigung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A4848" w:rsidRDefault="00DA4848" w:rsidP="00DA4848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903B26C" wp14:editId="7DE0C9A0">
                  <wp:extent cx="987425" cy="658495"/>
                  <wp:effectExtent l="0" t="0" r="3175" b="825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E4" w:rsidRPr="004C38DA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 &amp; Spi</w:t>
            </w:r>
            <w:r w:rsidR="000E2A4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ele mit </w:t>
            </w:r>
            <w:proofErr w:type="spellStart"/>
            <w:r w:rsidR="000E2A4B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 w:rsidR="000E2A4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E2A4B" w:rsidRDefault="00FA7B91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126AE">
              <w:rPr>
                <w:noProof/>
              </w:rPr>
              <w:drawing>
                <wp:inline distT="0" distB="0" distL="0" distR="0" wp14:anchorId="200E9BF0" wp14:editId="6B810700">
                  <wp:extent cx="974663" cy="610140"/>
                  <wp:effectExtent l="0" t="0" r="0" b="0"/>
                  <wp:docPr id="21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802" cy="61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A4B" w:rsidRPr="006A6313" w:rsidRDefault="000E2A4B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50D9C" w:rsidRDefault="00F72FD0" w:rsidP="00150D9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 die </w:t>
            </w:r>
            <w:proofErr w:type="spellStart"/>
            <w:r w:rsidR="00150D9C">
              <w:rPr>
                <w:rFonts w:asciiTheme="minorHAnsi" w:hAnsiTheme="minorHAnsi" w:cstheme="minorHAnsi"/>
                <w:b/>
                <w:sz w:val="32"/>
                <w:szCs w:val="32"/>
              </w:rPr>
              <w:t>Frische</w:t>
            </w:r>
            <w:proofErr w:type="spellEnd"/>
            <w:r w:rsidR="00150D9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Luft</w:t>
            </w:r>
          </w:p>
          <w:p w:rsidR="00150D9C" w:rsidRDefault="00150D9C" w:rsidP="00150D9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50D9C" w:rsidRDefault="00150D9C" w:rsidP="00150D9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2349847" wp14:editId="16C2D3AE">
                  <wp:extent cx="987425" cy="658495"/>
                  <wp:effectExtent l="0" t="0" r="3175" b="825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E4" w:rsidRPr="004C38DA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08E4" w:rsidRPr="007E0401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608E4" w:rsidRDefault="003608E4" w:rsidP="003608E4">
            <w:pPr>
              <w:jc w:val="center"/>
            </w:pPr>
          </w:p>
        </w:tc>
      </w:tr>
      <w:tr w:rsidR="003608E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A4848" w:rsidRDefault="00DA4848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Einzel</w:t>
            </w:r>
          </w:p>
          <w:p w:rsidR="003608E4" w:rsidRDefault="00DA4848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Beschäftigung mit Anja</w:t>
            </w:r>
          </w:p>
          <w:p w:rsidR="00DA4848" w:rsidRDefault="00DA4848" w:rsidP="003608E4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383E0FE" wp14:editId="655B51C1">
                  <wp:extent cx="987425" cy="658495"/>
                  <wp:effectExtent l="0" t="0" r="317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E4" w:rsidRPr="008177B6" w:rsidRDefault="003608E4" w:rsidP="003608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4848" w:rsidRDefault="00DA4848" w:rsidP="00DA484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Wellness mit Anja </w:t>
            </w:r>
          </w:p>
          <w:p w:rsidR="00DA4848" w:rsidRDefault="00DA4848" w:rsidP="00DA484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608E4" w:rsidRPr="004C38DA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EB21313" wp14:editId="4092A668">
                  <wp:extent cx="1264920" cy="646794"/>
                  <wp:effectExtent l="0" t="0" r="0" b="1270"/>
                  <wp:docPr id="3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03" cy="65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08E4" w:rsidRPr="00F16EC7" w:rsidRDefault="003608E4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Default="003608E4" w:rsidP="003608E4">
            <w:pPr>
              <w:rPr>
                <w:noProof/>
              </w:rPr>
            </w:pPr>
          </w:p>
          <w:p w:rsidR="003608E4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Pr="006913A3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4848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DA4848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A4848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Default="00DA4848" w:rsidP="00DA484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16CA2B" wp14:editId="1756ACA4">
                  <wp:extent cx="1133475" cy="485775"/>
                  <wp:effectExtent l="0" t="0" r="9525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8E4" w:rsidRDefault="003608E4" w:rsidP="000E2A4B">
            <w:pPr>
              <w:rPr>
                <w:noProof/>
              </w:rPr>
            </w:pPr>
          </w:p>
          <w:p w:rsidR="003608E4" w:rsidRDefault="003608E4" w:rsidP="003608E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608E4" w:rsidRDefault="003608E4" w:rsidP="003608E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E2A4B" w:rsidRDefault="000E2A4B" w:rsidP="000E2A4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08E4" w:rsidRPr="006A6313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F72FD0" w:rsidRDefault="00F72FD0" w:rsidP="00F72F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72FD0" w:rsidRDefault="00F72FD0" w:rsidP="00F72FD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ECCF9F9" wp14:editId="689E740F">
                  <wp:extent cx="987425" cy="658495"/>
                  <wp:effectExtent l="0" t="0" r="3175" b="825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E4" w:rsidRDefault="003608E4" w:rsidP="003608E4">
            <w:pPr>
              <w:jc w:val="center"/>
            </w:pPr>
            <w:r>
              <w:t xml:space="preserve"> </w:t>
            </w:r>
          </w:p>
          <w:p w:rsidR="003608E4" w:rsidRDefault="003608E4" w:rsidP="003608E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3608E4" w:rsidRDefault="003608E4" w:rsidP="003608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3608E4" w:rsidRPr="00AC4B61" w:rsidRDefault="003608E4" w:rsidP="003608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3608E4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3608E4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3608E4" w:rsidRPr="00D3227F" w:rsidRDefault="003608E4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608E4" w:rsidRPr="00C3155B" w:rsidRDefault="003608E4" w:rsidP="00360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</w:p>
        </w:tc>
        <w:tc>
          <w:tcPr>
            <w:tcW w:w="2835" w:type="dxa"/>
          </w:tcPr>
          <w:p w:rsidR="003608E4" w:rsidRPr="00AC4B61" w:rsidRDefault="003608E4" w:rsidP="003608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3608E4" w:rsidRDefault="003608E4" w:rsidP="003608E4">
            <w:pPr>
              <w:jc w:val="center"/>
            </w:pPr>
          </w:p>
        </w:tc>
      </w:tr>
      <w:tr w:rsidR="003608E4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3608E4" w:rsidRPr="00A54B71" w:rsidRDefault="003608E4" w:rsidP="003608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3608E4" w:rsidRDefault="003608E4" w:rsidP="003608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3608E4" w:rsidRDefault="003608E4" w:rsidP="003608E4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 die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Luft</w:t>
            </w:r>
          </w:p>
          <w:p w:rsidR="005C1AE6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C1AE6" w:rsidRDefault="005C1AE6" w:rsidP="005C1AE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5C1AE6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77D57E9" wp14:editId="4EA26EC5">
                  <wp:extent cx="987425" cy="658495"/>
                  <wp:effectExtent l="0" t="0" r="3175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Pr="00235DDF" w:rsidRDefault="00F25620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460EFF" w:rsidRDefault="00CF639B" w:rsidP="003862D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B5124" w:rsidRDefault="000410C2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7B51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mit       </w:t>
            </w:r>
          </w:p>
          <w:p w:rsidR="00F25620" w:rsidRDefault="007B5124" w:rsidP="005C1A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Martha</w:t>
            </w:r>
          </w:p>
          <w:p w:rsidR="007B5124" w:rsidRDefault="007B5124" w:rsidP="000410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2F2397F" wp14:editId="5194AC41">
                  <wp:extent cx="942975" cy="1087353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00" cy="11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620" w:rsidRDefault="007B5124" w:rsidP="000410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t xml:space="preserve"> </w:t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FA7B91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862DB">
              <w:rPr>
                <w:rFonts w:asciiTheme="minorHAnsi" w:hAnsiTheme="minorHAnsi" w:cstheme="minorHAnsi"/>
                <w:b/>
                <w:sz w:val="32"/>
                <w:szCs w:val="32"/>
              </w:rPr>
              <w:t>Entspannung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mit          </w:t>
            </w: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A7B91" w:rsidRDefault="00FA7B91" w:rsidP="00FA7B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C36F58" wp14:editId="6F9333BF">
                  <wp:extent cx="1283776" cy="8001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42" cy="80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FA7B91" w:rsidRPr="004C38DA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309D37A" wp14:editId="7B02B2D4">
                  <wp:extent cx="771525" cy="82391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4239" cy="8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91" w:rsidRDefault="00FA7B91" w:rsidP="00FA7B91"/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235DDF" w:rsidRDefault="00FA7B91" w:rsidP="00FA7B9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F639B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D258B6" w:rsidRDefault="007B5124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="00D258B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 die </w:t>
            </w:r>
            <w:proofErr w:type="spellStart"/>
            <w:r w:rsidR="00D258B6">
              <w:rPr>
                <w:rFonts w:asciiTheme="minorHAnsi" w:hAnsiTheme="minorHAnsi" w:cstheme="minorHAnsi"/>
                <w:b/>
                <w:sz w:val="32"/>
                <w:szCs w:val="32"/>
              </w:rPr>
              <w:t>Frische</w:t>
            </w:r>
            <w:proofErr w:type="spellEnd"/>
            <w:r w:rsidR="00D258B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Luft     </w:t>
            </w:r>
          </w:p>
          <w:p w:rsidR="00D258B6" w:rsidRDefault="007B5124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="00D258B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D258B6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258B6" w:rsidRDefault="00D258B6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7B5124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  <w:r w:rsidR="00D258B6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896FDD6" wp14:editId="7394AA52">
                  <wp:extent cx="987425" cy="658495"/>
                  <wp:effectExtent l="0" t="0" r="3175" b="825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  <w:p w:rsidR="00FA7B91" w:rsidRPr="00B41FC1" w:rsidRDefault="00FA7B91" w:rsidP="00FA7B91">
            <w:pPr>
              <w:jc w:val="center"/>
              <w:rPr>
                <w:sz w:val="28"/>
                <w:szCs w:val="28"/>
              </w:rPr>
            </w:pPr>
          </w:p>
        </w:tc>
      </w:tr>
      <w:tr w:rsidR="00FA7B91" w:rsidRPr="00A54B71" w:rsidTr="00124B00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Pr="00D3227F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5A114F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/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235DDF" w:rsidRDefault="00FA7B91" w:rsidP="00FA7B9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Pr="003862DB">
              <w:rPr>
                <w:rFonts w:asciiTheme="minorHAnsi" w:hAnsiTheme="minorHAnsi" w:cstheme="minorHAnsi"/>
                <w:b/>
                <w:sz w:val="32"/>
                <w:szCs w:val="32"/>
              </w:rPr>
              <w:t>Entspannung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         </w:t>
            </w: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A7B91" w:rsidRDefault="00FA7B91" w:rsidP="00FA7B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9D9613" wp14:editId="7E935CA5">
                  <wp:extent cx="1283776" cy="8001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42" cy="80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FA7B91" w:rsidRPr="00CF639B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A7B91" w:rsidRPr="00D258B6" w:rsidRDefault="00FA7B91" w:rsidP="00D258B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1" w:rsidRPr="002B6B38" w:rsidRDefault="00FA7B91" w:rsidP="00FA7B91">
            <w:pPr>
              <w:jc w:val="center"/>
              <w:rPr>
                <w:b/>
                <w:sz w:val="32"/>
                <w:szCs w:val="32"/>
              </w:rPr>
            </w:pPr>
          </w:p>
          <w:p w:rsidR="00FA7B91" w:rsidRPr="002B6B38" w:rsidRDefault="00FA7B91" w:rsidP="00FA7B9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5A114F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5A114F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A7B91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A7B9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mit Anja </w:t>
            </w:r>
          </w:p>
          <w:p w:rsidR="00FA7B91" w:rsidRDefault="00FA7B91" w:rsidP="00FA7B91"/>
          <w:p w:rsidR="00FA7B91" w:rsidRDefault="00FA7B91" w:rsidP="00FA7B91"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76562EFB" wp14:editId="63555BED">
                  <wp:extent cx="574069" cy="633456"/>
                  <wp:effectExtent l="0" t="0" r="0" b="0"/>
                  <wp:docPr id="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69" cy="63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91" w:rsidRDefault="00FA7B91" w:rsidP="00FA7B91"/>
          <w:p w:rsidR="00FA7B91" w:rsidRDefault="00FA7B91" w:rsidP="00FA7B91"/>
        </w:tc>
        <w:tc>
          <w:tcPr>
            <w:tcW w:w="2835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Wellness mit Anja </w:t>
            </w:r>
          </w:p>
          <w:p w:rsidR="00FA7B91" w:rsidRDefault="00FA7B91" w:rsidP="00FA7B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B47FF8" wp14:editId="139E2403">
                  <wp:extent cx="1321358" cy="675653"/>
                  <wp:effectExtent l="0" t="0" r="0" b="0"/>
                  <wp:docPr id="4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7" cy="68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87C5D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Basteln mit Anja</w:t>
            </w: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5B8901" wp14:editId="18A3F5AF">
                  <wp:extent cx="1266825" cy="711795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500" cy="72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258B6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Pr="00CF639B" w:rsidRDefault="00D258B6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A7B91"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A7B9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A7B9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A7B91" w:rsidRDefault="00FA7B91" w:rsidP="00FA7B9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A7B91" w:rsidRDefault="00FA7B91" w:rsidP="00FA7B9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258B6" w:rsidRDefault="00D258B6" w:rsidP="00D258B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0D0CCF" wp14:editId="3CB118F2">
                  <wp:extent cx="895350" cy="89535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91" w:rsidRDefault="00FA7B91" w:rsidP="00FA7B91">
            <w:pPr>
              <w:jc w:val="center"/>
            </w:pPr>
          </w:p>
        </w:tc>
      </w:tr>
      <w:tr w:rsidR="00FA7B91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A7B91" w:rsidRPr="00A54B71" w:rsidRDefault="00FA7B91" w:rsidP="00FA7B9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A7B91" w:rsidRPr="0079235C" w:rsidRDefault="00FA7B91" w:rsidP="00FA7B9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A7B91" w:rsidRPr="007E0401" w:rsidRDefault="00FA7B91" w:rsidP="00FA7B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FA7B91" w:rsidRPr="008769A9" w:rsidRDefault="00FA7B91" w:rsidP="00FA7B9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A7B91" w:rsidRDefault="00FA7B91" w:rsidP="00FA7B9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A7B91" w:rsidRDefault="00FA7B91" w:rsidP="00FA7B91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194B86">
            <w:rPr>
              <w:noProof/>
              <w:sz w:val="16"/>
              <w:szCs w:val="16"/>
            </w:rPr>
            <w:t>22.09.2025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194B86">
            <w:rPr>
              <w:noProof/>
              <w:sz w:val="16"/>
              <w:szCs w:val="16"/>
            </w:rPr>
            <w:t>22.09.2025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0C2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2A4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0D9C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B86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08E4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862DB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1AE6"/>
    <w:rsid w:val="005C2F15"/>
    <w:rsid w:val="005C6C10"/>
    <w:rsid w:val="005E0604"/>
    <w:rsid w:val="005E0A2D"/>
    <w:rsid w:val="005E0D5B"/>
    <w:rsid w:val="005E1E55"/>
    <w:rsid w:val="005E2054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578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3ECA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5124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38C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3C31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158A"/>
    <w:rsid w:val="00D23429"/>
    <w:rsid w:val="00D258B6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848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B2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16EC7"/>
    <w:rsid w:val="00F209E5"/>
    <w:rsid w:val="00F22879"/>
    <w:rsid w:val="00F230AD"/>
    <w:rsid w:val="00F248F6"/>
    <w:rsid w:val="00F24924"/>
    <w:rsid w:val="00F25620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2FD0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A7B91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E5B8-8C14-4D59-99AD-874E5C94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175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1701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2025-09-20T08:48:00Z</cp:lastPrinted>
  <dcterms:created xsi:type="dcterms:W3CDTF">2025-09-22T06:14:00Z</dcterms:created>
  <dcterms:modified xsi:type="dcterms:W3CDTF">2025-09-22T06:14:00Z</dcterms:modified>
</cp:coreProperties>
</file>