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4D7DF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C93EDF">
        <w:rPr>
          <w:rFonts w:asciiTheme="minorHAnsi" w:eastAsiaTheme="minorHAnsi" w:hAnsiTheme="minorHAnsi" w:cstheme="minorHAnsi"/>
          <w:b/>
          <w:color w:val="4A2440"/>
          <w:sz w:val="76"/>
          <w:szCs w:val="76"/>
          <w:lang w:eastAsia="en-US"/>
        </w:rPr>
        <w:t>15.09.- 21.09.25 (KW38)</w:t>
      </w:r>
      <w:r w:rsidR="00880BF8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 </w:t>
      </w:r>
      <w:r w:rsidR="005003B2">
        <w:rPr>
          <w:rFonts w:asciiTheme="minorHAnsi" w:hAnsiTheme="minorHAnsi"/>
          <w:b/>
          <w:noProof/>
          <w:color w:val="000000" w:themeColor="text1"/>
          <w:sz w:val="32"/>
          <w:szCs w:val="32"/>
        </w:rPr>
        <w:drawing>
          <wp:inline distT="0" distB="0" distL="0" distR="0" wp14:anchorId="438DB760" wp14:editId="2EC0B924">
            <wp:extent cx="732790" cy="549593"/>
            <wp:effectExtent l="0" t="0" r="0" b="317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onnenblu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59" cy="5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BF8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 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CC6794">
        <w:rPr>
          <w:rFonts w:ascii="Georgia" w:eastAsiaTheme="minorHAnsi" w:hAnsi="Georgia" w:cs="Arial"/>
          <w:noProof/>
          <w:color w:val="4A2440"/>
          <w:sz w:val="70"/>
          <w:szCs w:val="70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590485" cy="427226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40" cy="438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5C737E" w:rsidRPr="005C737E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6814F3" w:rsidRDefault="006814F3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814F3"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11.30 -12.00</w:t>
            </w:r>
          </w:p>
          <w:p w:rsidR="003F48D6" w:rsidRPr="00EA5BF5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Unterstützung beim Essen</w:t>
            </w:r>
          </w:p>
        </w:tc>
        <w:tc>
          <w:tcPr>
            <w:tcW w:w="2693" w:type="dxa"/>
            <w:vAlign w:val="center"/>
          </w:tcPr>
          <w:p w:rsidR="00386A2C" w:rsidRPr="000930D9" w:rsidRDefault="000930D9" w:rsidP="00D0350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 w:rsidRPr="000930D9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  <w:t>Offene Runde</w:t>
            </w:r>
          </w:p>
          <w:p w:rsidR="000930D9" w:rsidRPr="00A90F0E" w:rsidRDefault="000930D9" w:rsidP="00D0350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 w:rsidRPr="000F0438"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36"/>
                <w:szCs w:val="36"/>
              </w:rPr>
              <w:drawing>
                <wp:inline distT="0" distB="0" distL="0" distR="0" wp14:anchorId="646FEF13" wp14:editId="3533878A">
                  <wp:extent cx="896620" cy="1318139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140" cy="1324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1C9C" w:rsidRPr="0039241C" w:rsidRDefault="0039241C" w:rsidP="009F1C9C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</w:pPr>
            <w:r w:rsidRPr="0039241C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  <w:t>Kath.</w:t>
            </w:r>
          </w:p>
          <w:p w:rsidR="0039241C" w:rsidRPr="0039241C" w:rsidRDefault="0039241C" w:rsidP="009F1C9C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</w:pPr>
            <w:r w:rsidRPr="0039241C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  <w:t>Gottesdienst</w:t>
            </w:r>
          </w:p>
          <w:p w:rsidR="0039241C" w:rsidRPr="0039241C" w:rsidRDefault="0039241C" w:rsidP="009F1C9C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</w:pPr>
            <w:r w:rsidRPr="0039241C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  <w:t>10.30 Uhr</w:t>
            </w:r>
          </w:p>
          <w:p w:rsidR="0039241C" w:rsidRPr="0039241C" w:rsidRDefault="0039241C" w:rsidP="009F1C9C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</w:pPr>
            <w:r w:rsidRPr="0039241C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  <w:u w:val="single"/>
              </w:rPr>
              <w:drawing>
                <wp:inline distT="0" distB="0" distL="0" distR="0">
                  <wp:extent cx="1663065" cy="1102995"/>
                  <wp:effectExtent l="0" t="0" r="0" b="190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ottesdienst im freie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86A2C" w:rsidRDefault="00D83434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</w:pPr>
            <w:r w:rsidRPr="0027674E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  <w:t>Kochgruppe</w:t>
            </w:r>
          </w:p>
          <w:p w:rsidR="00D83434" w:rsidRDefault="00386A2C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  <w:drawing>
                <wp:inline distT="0" distB="0" distL="0" distR="0">
                  <wp:extent cx="1024890" cy="667216"/>
                  <wp:effectExtent l="0" t="0" r="381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Kochbild mit Melani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89" cy="67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3434" w:rsidRPr="0027674E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  <w:t xml:space="preserve"> </w:t>
            </w:r>
          </w:p>
          <w:p w:rsidR="00A90F0E" w:rsidRDefault="00A90F0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</w:pPr>
          </w:p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E437C4" w:rsidRPr="00FE7F55" w:rsidRDefault="00F06F35" w:rsidP="00857857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7620</wp:posOffset>
                  </wp:positionV>
                  <wp:extent cx="368300" cy="368300"/>
                  <wp:effectExtent l="0" t="0" r="0" b="0"/>
                  <wp:wrapTight wrapText="bothSides">
                    <wp:wrapPolygon edited="0">
                      <wp:start x="21600" y="21600"/>
                      <wp:lineTo x="21600" y="1490"/>
                      <wp:lineTo x="1490" y="1490"/>
                      <wp:lineTo x="1490" y="21600"/>
                      <wp:lineTo x="21600" y="2160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87DC1" w:rsidRDefault="00C93EDF" w:rsidP="00F87DC1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60"/>
                <w:szCs w:val="60"/>
              </w:rPr>
            </w:pPr>
            <w:r w:rsidRPr="00C93EDF">
              <w:rPr>
                <w:rFonts w:asciiTheme="minorHAnsi" w:hAnsiTheme="minorHAnsi" w:cstheme="minorHAnsi"/>
                <w:b/>
                <w:noProof/>
                <w:color w:val="7030A0"/>
                <w:sz w:val="60"/>
                <w:szCs w:val="60"/>
              </w:rPr>
              <w:t>Friseur</w:t>
            </w:r>
          </w:p>
          <w:p w:rsidR="000930D9" w:rsidRDefault="000930D9" w:rsidP="00F87DC1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60"/>
                <w:szCs w:val="60"/>
              </w:rPr>
            </w:pPr>
          </w:p>
          <w:p w:rsidR="00C93EDF" w:rsidRPr="000930D9" w:rsidRDefault="000930D9" w:rsidP="00F87DC1">
            <w:pPr>
              <w:jc w:val="center"/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  <w:u w:val="single"/>
              </w:rPr>
            </w:pPr>
            <w:r w:rsidRPr="000930D9"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  <w:u w:val="single"/>
              </w:rPr>
              <w:t>Heimbeirat-Sitzung</w:t>
            </w:r>
          </w:p>
          <w:p w:rsidR="000930D9" w:rsidRPr="000930D9" w:rsidRDefault="000930D9" w:rsidP="00F87DC1">
            <w:pPr>
              <w:jc w:val="center"/>
              <w:rPr>
                <w:rFonts w:asciiTheme="minorHAnsi" w:hAnsiTheme="minorHAnsi" w:cstheme="minorHAnsi"/>
                <w:b/>
                <w:noProof/>
                <w:color w:val="C00000"/>
                <w:sz w:val="60"/>
                <w:szCs w:val="60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noProof/>
                <w:color w:val="C00000"/>
                <w:sz w:val="60"/>
                <w:szCs w:val="60"/>
                <w:vertAlign w:val="subscript"/>
              </w:rPr>
              <w:t>10.00 Uhr/Foyer</w:t>
            </w:r>
          </w:p>
          <w:p w:rsidR="00C93EDF" w:rsidRPr="00176C4B" w:rsidRDefault="00C93EDF" w:rsidP="00F87DC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528A8" w:rsidRDefault="000F0438" w:rsidP="0027674E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</w:rPr>
            </w:pPr>
            <w:r w:rsidRPr="000F0438"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</w:rPr>
              <w:t>Offene Runde</w:t>
            </w:r>
          </w:p>
          <w:p w:rsidR="004D7DF1" w:rsidRPr="004D7DF1" w:rsidRDefault="004D7DF1" w:rsidP="0027674E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16"/>
                <w:szCs w:val="16"/>
              </w:rPr>
            </w:pPr>
          </w:p>
          <w:p w:rsidR="000F0438" w:rsidRPr="00E437C4" w:rsidRDefault="000F0438" w:rsidP="0027674E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 w:rsidRPr="000F0438"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36"/>
                <w:szCs w:val="36"/>
              </w:rPr>
              <w:drawing>
                <wp:inline distT="0" distB="0" distL="0" distR="0" wp14:anchorId="5B8B40E1" wp14:editId="0844D8ED">
                  <wp:extent cx="896620" cy="1318139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140" cy="1324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60" w:rsidRDefault="00820176" w:rsidP="00536F04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820176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E821EA" w:rsidRPr="00EA5BF5" w:rsidRDefault="0027674E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 wp14:anchorId="5A9182B7" wp14:editId="1B50936E">
                  <wp:extent cx="1115695" cy="1115695"/>
                  <wp:effectExtent l="0" t="0" r="8255" b="825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esprächsrund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36091" w:rsidRPr="00B6202D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</w:pPr>
            <w:r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u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m </w:t>
            </w:r>
            <w:r w:rsidR="00B6202D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10.00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</w:p>
          <w:p w:rsidR="00820176" w:rsidRDefault="00820176" w:rsidP="009E622F">
            <w:pPr>
              <w:rPr>
                <w:rFonts w:asciiTheme="minorHAnsi" w:hAnsiTheme="minorHAnsi" w:cstheme="minorHAnsi"/>
              </w:rPr>
            </w:pPr>
          </w:p>
          <w:p w:rsidR="00E35144" w:rsidRPr="00EA5BF5" w:rsidRDefault="00E35144" w:rsidP="00E351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F8240AF" wp14:editId="22F85537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3F48D6" w:rsidRDefault="003F48D6" w:rsidP="00017C8A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A90F0E" w:rsidRDefault="000930D9" w:rsidP="00017C8A">
            <w:pPr>
              <w:jc w:val="center"/>
              <w:rPr>
                <w:rFonts w:asciiTheme="minorHAnsi" w:hAnsiTheme="minorHAnsi" w:cstheme="minorHAnsi"/>
                <w:b/>
                <w:sz w:val="38"/>
                <w:szCs w:val="38"/>
              </w:rPr>
            </w:pPr>
            <w:r w:rsidRPr="000930D9">
              <w:rPr>
                <w:rFonts w:asciiTheme="minorHAnsi" w:hAnsiTheme="minorHAnsi" w:cstheme="minorHAnsi"/>
                <w:b/>
                <w:color w:val="4472C4" w:themeColor="accent5"/>
                <w:sz w:val="38"/>
                <w:szCs w:val="38"/>
              </w:rPr>
              <w:t>EG/OG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880BF8" w:rsidRDefault="0039241C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39241C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  <w:t>EG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880BF8" w:rsidRDefault="0065781B" w:rsidP="00516E79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80BF8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EG</w:t>
            </w:r>
            <w:r w:rsidR="005C1F69" w:rsidRPr="00880BF8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/OG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880BF8" w:rsidRDefault="006D6326" w:rsidP="008C42E9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EG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7674E" w:rsidRDefault="00A90F0E" w:rsidP="00B47842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90F0E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  <w:t>EG/OG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7674E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F1C9C" w:rsidRPr="00EA5BF5" w:rsidRDefault="009F1C9C" w:rsidP="009F1C9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1832CC" w:rsidRDefault="009F1C9C" w:rsidP="009F1C9C">
            <w:pPr>
              <w:jc w:val="center"/>
              <w:rPr>
                <w:rFonts w:asciiTheme="minorHAnsi" w:hAnsiTheme="minorHAnsi" w:cstheme="minorHAnsi"/>
                <w:b/>
                <w:i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1832CC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1832CC" w:rsidRPr="00EA5BF5" w:rsidRDefault="001832CC" w:rsidP="001832CC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86A2C" w:rsidRDefault="00386A2C" w:rsidP="001832C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</w:pPr>
          </w:p>
          <w:p w:rsidR="00880BF8" w:rsidRPr="00386A2C" w:rsidRDefault="00386A2C" w:rsidP="001832C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</w:pPr>
            <w:r w:rsidRPr="00386A2C"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Tablett</w:t>
            </w:r>
          </w:p>
          <w:p w:rsidR="00386A2C" w:rsidRPr="00386A2C" w:rsidRDefault="00386A2C" w:rsidP="001832C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50"/>
                <w:szCs w:val="5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50"/>
                <w:szCs w:val="50"/>
              </w:rPr>
              <w:drawing>
                <wp:inline distT="0" distB="0" distL="0" distR="0">
                  <wp:extent cx="1020445" cy="761317"/>
                  <wp:effectExtent l="0" t="0" r="8255" b="127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treuungstablet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526" cy="768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6A2C" w:rsidRPr="004B73A3" w:rsidRDefault="00386A2C" w:rsidP="001832C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C0000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2CC" w:rsidRPr="005C737E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Rosenkranz</w:t>
            </w:r>
          </w:p>
          <w:p w:rsidR="001832CC" w:rsidRPr="005C737E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b 15.10</w:t>
            </w:r>
          </w:p>
          <w:p w:rsidR="001832CC" w:rsidRPr="00F77B2F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 wp14:anchorId="6B82BF0A" wp14:editId="11E7D3DA">
                  <wp:extent cx="762000" cy="960138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enkranz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92" cy="97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2CC" w:rsidRDefault="00F87DC1" w:rsidP="001832CC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F87DC1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F87DC1" w:rsidRDefault="00F06F35" w:rsidP="001832CC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71EBC459" wp14:editId="7CD8830A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35560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7DC1" w:rsidRPr="001638D3" w:rsidRDefault="00F87DC1" w:rsidP="001832CC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9241C" w:rsidRPr="00386A2C" w:rsidRDefault="00386A2C" w:rsidP="00880BF8">
            <w:pPr>
              <w:jc w:val="center"/>
              <w:rPr>
                <w:rFonts w:asciiTheme="minorHAnsi" w:hAnsiTheme="minorHAnsi"/>
                <w:b/>
                <w:i/>
                <w:noProof/>
                <w:color w:val="FF0000"/>
                <w:sz w:val="48"/>
                <w:szCs w:val="48"/>
                <w:u w:val="single"/>
              </w:rPr>
            </w:pPr>
            <w:r w:rsidRPr="00386A2C">
              <w:rPr>
                <w:rFonts w:asciiTheme="minorHAnsi" w:hAnsiTheme="minorHAnsi"/>
                <w:b/>
                <w:i/>
                <w:noProof/>
                <w:color w:val="FF0000"/>
                <w:sz w:val="48"/>
                <w:szCs w:val="48"/>
                <w:u w:val="single"/>
              </w:rPr>
              <w:t>Bremserfest</w:t>
            </w:r>
          </w:p>
          <w:p w:rsidR="00386A2C" w:rsidRDefault="00386A2C" w:rsidP="00880BF8">
            <w:pPr>
              <w:jc w:val="center"/>
              <w:rPr>
                <w:rFonts w:asciiTheme="minorHAnsi" w:hAnsiTheme="minorHAnsi"/>
                <w:b/>
                <w:i/>
                <w:noProof/>
                <w:color w:val="FF0000"/>
                <w:sz w:val="36"/>
                <w:szCs w:val="36"/>
                <w:u w:val="single"/>
              </w:rPr>
            </w:pPr>
            <w:r>
              <w:rPr>
                <w:rFonts w:asciiTheme="minorHAnsi" w:hAnsiTheme="minorHAnsi"/>
                <w:b/>
                <w:i/>
                <w:noProof/>
                <w:color w:val="FF0000"/>
                <w:sz w:val="48"/>
                <w:szCs w:val="48"/>
                <w:u w:val="single"/>
              </w:rPr>
              <w:t xml:space="preserve"> </w:t>
            </w:r>
            <w:r w:rsidRPr="00386A2C">
              <w:rPr>
                <w:rFonts w:asciiTheme="minorHAnsi" w:hAnsiTheme="minorHAnsi"/>
                <w:b/>
                <w:i/>
                <w:noProof/>
                <w:color w:val="FF0000"/>
                <w:sz w:val="36"/>
                <w:szCs w:val="36"/>
                <w:u w:val="single"/>
              </w:rPr>
              <w:t>mit D</w:t>
            </w:r>
            <w:r w:rsidR="000930D9">
              <w:rPr>
                <w:rFonts w:asciiTheme="minorHAnsi" w:hAnsiTheme="minorHAnsi"/>
                <w:b/>
                <w:i/>
                <w:noProof/>
                <w:color w:val="FF0000"/>
                <w:sz w:val="36"/>
                <w:szCs w:val="36"/>
                <w:u w:val="single"/>
              </w:rPr>
              <w:t>.</w:t>
            </w:r>
            <w:r w:rsidRPr="00386A2C">
              <w:rPr>
                <w:rFonts w:asciiTheme="minorHAnsi" w:hAnsiTheme="minorHAnsi"/>
                <w:b/>
                <w:i/>
                <w:noProof/>
                <w:color w:val="FF0000"/>
                <w:sz w:val="36"/>
                <w:szCs w:val="36"/>
                <w:u w:val="single"/>
              </w:rPr>
              <w:t xml:space="preserve"> Dürrnhöfer</w:t>
            </w:r>
          </w:p>
          <w:p w:rsidR="000930D9" w:rsidRPr="000930D9" w:rsidRDefault="000930D9" w:rsidP="00880BF8">
            <w:pPr>
              <w:jc w:val="center"/>
              <w:rPr>
                <w:rFonts w:asciiTheme="minorHAnsi" w:hAnsiTheme="minorHAnsi"/>
                <w:b/>
                <w:i/>
                <w:noProof/>
                <w:color w:val="538135" w:themeColor="accent6" w:themeShade="BF"/>
                <w:sz w:val="36"/>
                <w:szCs w:val="36"/>
                <w:u w:val="single"/>
              </w:rPr>
            </w:pPr>
            <w:r w:rsidRPr="000930D9">
              <w:rPr>
                <w:rFonts w:asciiTheme="minorHAnsi" w:hAnsiTheme="minorHAnsi"/>
                <w:b/>
                <w:i/>
                <w:noProof/>
                <w:color w:val="538135" w:themeColor="accent6" w:themeShade="BF"/>
                <w:sz w:val="36"/>
                <w:szCs w:val="36"/>
                <w:u w:val="single"/>
              </w:rPr>
              <w:t>Garten/Foyer</w:t>
            </w:r>
          </w:p>
          <w:p w:rsidR="00386A2C" w:rsidRPr="00386A2C" w:rsidRDefault="00386A2C" w:rsidP="00880BF8">
            <w:pPr>
              <w:jc w:val="center"/>
              <w:rPr>
                <w:rFonts w:asciiTheme="minorHAnsi" w:hAnsiTheme="minorHAnsi"/>
                <w:b/>
                <w:i/>
                <w:noProof/>
                <w:color w:val="FF0000"/>
                <w:sz w:val="36"/>
                <w:szCs w:val="36"/>
                <w:u w:val="single"/>
              </w:rPr>
            </w:pPr>
          </w:p>
          <w:p w:rsidR="00386A2C" w:rsidRPr="00386A2C" w:rsidRDefault="00386A2C" w:rsidP="00880BF8">
            <w:pPr>
              <w:jc w:val="center"/>
              <w:rPr>
                <w:rFonts w:asciiTheme="minorHAnsi" w:hAnsiTheme="minorHAnsi"/>
                <w:b/>
                <w:i/>
                <w:noProof/>
                <w:color w:val="FF0000"/>
                <w:sz w:val="48"/>
                <w:szCs w:val="48"/>
                <w:u w:val="single"/>
              </w:rPr>
            </w:pPr>
            <w:r>
              <w:rPr>
                <w:rFonts w:asciiTheme="minorHAnsi" w:hAnsiTheme="minorHAnsi"/>
                <w:b/>
                <w:i/>
                <w:noProof/>
                <w:color w:val="FF0000"/>
                <w:sz w:val="48"/>
                <w:szCs w:val="48"/>
                <w:u w:val="single"/>
              </w:rPr>
              <w:drawing>
                <wp:inline distT="0" distB="0" distL="0" distR="0" wp14:anchorId="2CA16DB5" wp14:editId="5C5F5A43">
                  <wp:extent cx="684917" cy="914400"/>
                  <wp:effectExtent l="0" t="0" r="1270" b="0"/>
                  <wp:docPr id="1" name="Bild 1" descr="C:\Users\has1-soz.betreuung\AppData\Local\Microsoft\Windows\INetCache\Content.MSO\F598E88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F598E88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986" cy="92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2CC" w:rsidRPr="000930D9" w:rsidRDefault="000930D9" w:rsidP="001832CC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</w:rPr>
              <w:drawing>
                <wp:inline distT="0" distB="0" distL="0" distR="0">
                  <wp:extent cx="1133475" cy="1818635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 mit Büchern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652" cy="1826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832CC" w:rsidRPr="000930D9" w:rsidRDefault="00FF389D" w:rsidP="001832CC">
            <w:pPr>
              <w:jc w:val="center"/>
              <w:rPr>
                <w:rFonts w:asciiTheme="minorHAnsi" w:hAnsiTheme="minorHAnsi" w:cstheme="minorHAnsi"/>
                <w:color w:val="C00000"/>
                <w:sz w:val="36"/>
                <w:szCs w:val="36"/>
              </w:rPr>
            </w:pPr>
            <w:r w:rsidRPr="000930D9"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</w:rPr>
              <w:t>K</w:t>
            </w:r>
            <w:r w:rsidR="00F87DC1" w:rsidRPr="000930D9"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</w:rPr>
              <w:t>leingruppe</w:t>
            </w:r>
            <w:r w:rsidR="001832CC" w:rsidRPr="000930D9">
              <w:rPr>
                <w:rFonts w:asciiTheme="minorHAnsi" w:hAnsiTheme="minorHAnsi" w:cstheme="minorHAnsi"/>
                <w:noProof/>
                <w:color w:val="C00000"/>
                <w:sz w:val="36"/>
                <w:szCs w:val="36"/>
              </w:rPr>
              <w:drawing>
                <wp:inline distT="0" distB="0" distL="0" distR="0" wp14:anchorId="35CEAF34" wp14:editId="55243328">
                  <wp:extent cx="1115695" cy="1115695"/>
                  <wp:effectExtent l="0" t="0" r="8255" b="825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esprächsrund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832CC" w:rsidRPr="00F06F35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F06F35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</w:p>
          <w:p w:rsidR="001832CC" w:rsidRPr="00820176" w:rsidRDefault="001832CC" w:rsidP="001832CC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8CB7A7E" wp14:editId="6127225E">
                  <wp:extent cx="1034522" cy="118237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ma im Rollstuhl EB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82" cy="118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2CC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1832CC" w:rsidRPr="003F48D6" w:rsidRDefault="001832CC" w:rsidP="001832CC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CC" w:rsidRPr="00880BF8" w:rsidRDefault="00386A2C" w:rsidP="000F0438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386A2C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CC" w:rsidRPr="00880BF8" w:rsidRDefault="001832C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80BF8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2.Stock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CC" w:rsidRPr="00880BF8" w:rsidRDefault="00FF389D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80BF8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EG/OG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832CC" w:rsidRPr="00880BF8" w:rsidRDefault="00386A2C" w:rsidP="001832CC">
            <w:pPr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40"/>
                <w:szCs w:val="40"/>
              </w:rPr>
            </w:pPr>
            <w:r w:rsidRPr="00386A2C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15.30 – 17.30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832CC" w:rsidRPr="00880BF8" w:rsidRDefault="009F1C9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80BF8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832CC" w:rsidRPr="00880BF8" w:rsidRDefault="00880BF8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80BF8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832CC" w:rsidRPr="00880BF8" w:rsidRDefault="001832C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80BF8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1832CC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832CC" w:rsidRPr="009F1C9C" w:rsidRDefault="001832CC" w:rsidP="001832CC">
            <w:pPr>
              <w:jc w:val="center"/>
              <w:rPr>
                <w:rFonts w:asciiTheme="minorHAnsi" w:hAnsiTheme="minorHAnsi" w:cstheme="minorHAnsi"/>
                <w:color w:val="4472C4" w:themeColor="accent5"/>
              </w:rPr>
            </w:pPr>
            <w:r w:rsidRPr="009F1C9C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003B2">
      <w:headerReference w:type="default" r:id="rId22"/>
      <w:footerReference w:type="default" r:id="rId23"/>
      <w:pgSz w:w="23811" w:h="16838" w:orient="landscape" w:code="8"/>
      <w:pgMar w:top="0" w:right="564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80"/>
      <w:gridCol w:w="2643"/>
      <w:gridCol w:w="4841"/>
      <w:gridCol w:w="2638"/>
      <w:gridCol w:w="1754"/>
      <w:gridCol w:w="3244"/>
      <w:gridCol w:w="2541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D035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0ECB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0D9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0438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0C42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6C4B"/>
    <w:rsid w:val="001778BF"/>
    <w:rsid w:val="00181E0C"/>
    <w:rsid w:val="001832C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1A2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7674E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19AB"/>
    <w:rsid w:val="002E2AEE"/>
    <w:rsid w:val="002E3223"/>
    <w:rsid w:val="002E5A9E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5F5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1F8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86A2C"/>
    <w:rsid w:val="0039241C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48D6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B73A3"/>
    <w:rsid w:val="004C3557"/>
    <w:rsid w:val="004D0226"/>
    <w:rsid w:val="004D098D"/>
    <w:rsid w:val="004D15E4"/>
    <w:rsid w:val="004D4AB8"/>
    <w:rsid w:val="004D51EC"/>
    <w:rsid w:val="004D6C9B"/>
    <w:rsid w:val="004D7DF1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3B2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A62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5C51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A68C0"/>
    <w:rsid w:val="005B5CBB"/>
    <w:rsid w:val="005B7594"/>
    <w:rsid w:val="005B76B4"/>
    <w:rsid w:val="005C046F"/>
    <w:rsid w:val="005C1F69"/>
    <w:rsid w:val="005C2F15"/>
    <w:rsid w:val="005C737E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5781B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4F3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6326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0355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28A8"/>
    <w:rsid w:val="0085779A"/>
    <w:rsid w:val="00857857"/>
    <w:rsid w:val="00857D40"/>
    <w:rsid w:val="008614BA"/>
    <w:rsid w:val="00862BF6"/>
    <w:rsid w:val="00863CAF"/>
    <w:rsid w:val="00872F6E"/>
    <w:rsid w:val="008764C8"/>
    <w:rsid w:val="00877199"/>
    <w:rsid w:val="00880BF8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CBD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C9C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4F1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0F0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AEC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02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40F"/>
    <w:rsid w:val="00C36C2B"/>
    <w:rsid w:val="00C401D3"/>
    <w:rsid w:val="00C420C0"/>
    <w:rsid w:val="00C43DF7"/>
    <w:rsid w:val="00C5163C"/>
    <w:rsid w:val="00C53D1A"/>
    <w:rsid w:val="00C53DDE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3ED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C6794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500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1A91"/>
    <w:rsid w:val="00D4497C"/>
    <w:rsid w:val="00D45F8A"/>
    <w:rsid w:val="00D465D0"/>
    <w:rsid w:val="00D46831"/>
    <w:rsid w:val="00D473BE"/>
    <w:rsid w:val="00D4794A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3434"/>
    <w:rsid w:val="00D84605"/>
    <w:rsid w:val="00D85507"/>
    <w:rsid w:val="00D87C4E"/>
    <w:rsid w:val="00D90206"/>
    <w:rsid w:val="00D9022C"/>
    <w:rsid w:val="00D9324D"/>
    <w:rsid w:val="00D93E7C"/>
    <w:rsid w:val="00D94253"/>
    <w:rsid w:val="00D9586A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B7A10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53EE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144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1EA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06F35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1621"/>
    <w:rsid w:val="00F53E9C"/>
    <w:rsid w:val="00F56053"/>
    <w:rsid w:val="00F5606A"/>
    <w:rsid w:val="00F57AA0"/>
    <w:rsid w:val="00F57AD8"/>
    <w:rsid w:val="00F57F7D"/>
    <w:rsid w:val="00F623BB"/>
    <w:rsid w:val="00F62CD6"/>
    <w:rsid w:val="00F64DE4"/>
    <w:rsid w:val="00F65664"/>
    <w:rsid w:val="00F65A23"/>
    <w:rsid w:val="00F65DE7"/>
    <w:rsid w:val="00F701F8"/>
    <w:rsid w:val="00F72D87"/>
    <w:rsid w:val="00F73AFD"/>
    <w:rsid w:val="00F73E8A"/>
    <w:rsid w:val="00F77B2F"/>
    <w:rsid w:val="00F815A4"/>
    <w:rsid w:val="00F86DAC"/>
    <w:rsid w:val="00F87DC1"/>
    <w:rsid w:val="00F90347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389D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42813A35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036B-EB8C-4E1C-B798-F392840A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1572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3</cp:revision>
  <cp:lastPrinted>2025-09-11T14:34:00Z</cp:lastPrinted>
  <dcterms:created xsi:type="dcterms:W3CDTF">2025-09-04T12:48:00Z</dcterms:created>
  <dcterms:modified xsi:type="dcterms:W3CDTF">2025-09-11T14:34:00Z</dcterms:modified>
</cp:coreProperties>
</file>