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720" w:rsidRDefault="00001720" w:rsidP="006B330A">
      <w:pPr>
        <w:tabs>
          <w:tab w:val="left" w:pos="20092"/>
        </w:tabs>
        <w:rPr>
          <w:rFonts w:ascii="Georgia" w:eastAsiaTheme="minorHAnsi" w:hAnsi="Georgia" w:cs="Arial"/>
          <w:color w:val="4A2440"/>
          <w:sz w:val="56"/>
          <w:szCs w:val="56"/>
          <w:lang w:eastAsia="en-US"/>
        </w:rPr>
      </w:pPr>
      <w:bookmarkStart w:id="0" w:name="_GoBack"/>
      <w:bookmarkEnd w:id="0"/>
    </w:p>
    <w:p w:rsidR="00A54B71" w:rsidRDefault="005251AB" w:rsidP="006B330A">
      <w:pPr>
        <w:tabs>
          <w:tab w:val="left" w:pos="20092"/>
        </w:tabs>
        <w:rPr>
          <w:rFonts w:ascii="Georgia" w:eastAsiaTheme="minorHAnsi" w:hAnsi="Georgia" w:cs="Arial"/>
          <w:color w:val="4A2440"/>
          <w:sz w:val="50"/>
          <w:szCs w:val="50"/>
          <w:lang w:eastAsia="en-US"/>
        </w:rPr>
      </w:pPr>
      <w:r>
        <w:rPr>
          <w:rFonts w:ascii="Georgia" w:eastAsiaTheme="minorHAnsi" w:hAnsi="Georgia" w:cs="Arial"/>
          <w:noProof/>
          <w:color w:val="4A2440"/>
          <w:sz w:val="64"/>
          <w:szCs w:val="6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12639675</wp:posOffset>
            </wp:positionH>
            <wp:positionV relativeFrom="paragraph">
              <wp:posOffset>11430</wp:posOffset>
            </wp:positionV>
            <wp:extent cx="1119219" cy="847725"/>
            <wp:effectExtent l="0" t="0" r="508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benann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219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30A"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</w:t>
      </w:r>
      <w:r w:rsidR="006E4FF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eu</w:t>
      </w:r>
      <w:r w:rsidR="00DD2E60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ungsangebot für die Woche vom </w:t>
      </w:r>
      <w:r w:rsidR="000E77A9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06</w:t>
      </w:r>
      <w:r w:rsidR="000C1BAB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.</w:t>
      </w:r>
      <w:r w:rsidR="000E77A9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10</w:t>
      </w:r>
      <w:r w:rsidR="00655D27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.</w:t>
      </w:r>
      <w:r w:rsidR="006B330A"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– </w:t>
      </w:r>
      <w:r w:rsidR="000E77A9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12</w:t>
      </w:r>
      <w:r w:rsidR="00FB2FD6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.</w:t>
      </w:r>
      <w:r w:rsidR="000E77A9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10</w:t>
      </w:r>
      <w:r w:rsidR="0073098E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.</w:t>
      </w:r>
      <w:r w:rsidR="00B532F7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</w:t>
      </w:r>
      <w:r w:rsidR="000776E7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5</w:t>
      </w:r>
      <w:r w:rsidR="006B330A"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(KW </w:t>
      </w:r>
      <w:r w:rsidR="000E77A9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41</w:t>
      </w:r>
      <w:r w:rsidR="006B330A"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)</w:t>
      </w:r>
      <w:r w:rsidR="00D938B0">
        <w:rPr>
          <w:rFonts w:ascii="Georgia" w:eastAsiaTheme="minorHAnsi" w:hAnsi="Georgia" w:cs="Arial"/>
          <w:noProof/>
          <w:color w:val="4A2440"/>
          <w:sz w:val="64"/>
          <w:szCs w:val="64"/>
        </w:rPr>
        <w:tab/>
        <w:t xml:space="preserve"> </w:t>
      </w:r>
    </w:p>
    <w:p w:rsidR="006B330A" w:rsidRPr="00605338" w:rsidRDefault="006B330A" w:rsidP="006B330A">
      <w:pPr>
        <w:tabs>
          <w:tab w:val="left" w:pos="20092"/>
        </w:tabs>
        <w:rPr>
          <w:rFonts w:ascii="Georgia" w:eastAsiaTheme="minorHAnsi" w:hAnsi="Georgia" w:cs="Arial"/>
          <w:noProof/>
          <w:color w:val="F2F2F2" w:themeColor="background1" w:themeShade="F2"/>
          <w:sz w:val="64"/>
          <w:szCs w:val="64"/>
        </w:rPr>
      </w:pPr>
    </w:p>
    <w:tbl>
      <w:tblPr>
        <w:tblStyle w:val="Tabellenraster2"/>
        <w:tblW w:w="225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977"/>
        <w:gridCol w:w="2693"/>
        <w:gridCol w:w="2977"/>
        <w:gridCol w:w="2835"/>
        <w:gridCol w:w="2693"/>
        <w:gridCol w:w="2694"/>
      </w:tblGrid>
      <w:tr w:rsidR="00A54B71" w:rsidRPr="00A54B71" w:rsidTr="00482D11">
        <w:trPr>
          <w:trHeight w:val="795"/>
        </w:trPr>
        <w:tc>
          <w:tcPr>
            <w:tcW w:w="2977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977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693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Samstag</w:t>
            </w:r>
          </w:p>
        </w:tc>
        <w:tc>
          <w:tcPr>
            <w:tcW w:w="2694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A54B71" w:rsidRPr="00A54B71" w:rsidTr="00482D11">
        <w:trPr>
          <w:trHeight w:val="674"/>
        </w:trPr>
        <w:tc>
          <w:tcPr>
            <w:tcW w:w="2977" w:type="dxa"/>
            <w:shd w:val="clear" w:color="auto" w:fill="D7698E"/>
          </w:tcPr>
          <w:p w:rsidR="00A54B71" w:rsidRPr="00A54B71" w:rsidRDefault="00954A39" w:rsidP="00954A3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08.15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09.00</w:t>
            </w:r>
          </w:p>
        </w:tc>
        <w:tc>
          <w:tcPr>
            <w:tcW w:w="2693" w:type="dxa"/>
          </w:tcPr>
          <w:p w:rsidR="00A54B71" w:rsidRPr="00A54B71" w:rsidRDefault="005F1540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Unterstützendes </w:t>
            </w:r>
            <w:r w:rsidR="00954A39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977" w:type="dxa"/>
          </w:tcPr>
          <w:p w:rsidR="00A54B71" w:rsidRPr="00A54B71" w:rsidRDefault="005F1540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Unterstützendes </w:t>
            </w:r>
            <w:r w:rsidR="00954A39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3" w:type="dxa"/>
          </w:tcPr>
          <w:p w:rsidR="00A54B71" w:rsidRPr="00A54B71" w:rsidRDefault="005F1540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Unterstützendes </w:t>
            </w:r>
            <w:r w:rsidR="00954A39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977" w:type="dxa"/>
          </w:tcPr>
          <w:p w:rsidR="00A54B71" w:rsidRPr="00A54B71" w:rsidRDefault="00F16883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 Frühstück</w:t>
            </w:r>
          </w:p>
        </w:tc>
        <w:tc>
          <w:tcPr>
            <w:tcW w:w="2835" w:type="dxa"/>
          </w:tcPr>
          <w:p w:rsidR="00A54B71" w:rsidRPr="00A54B71" w:rsidRDefault="005F1540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Unterstützendes </w:t>
            </w:r>
            <w:r w:rsidR="00954A39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3" w:type="dxa"/>
          </w:tcPr>
          <w:p w:rsidR="00A54B71" w:rsidRPr="00A54B71" w:rsidRDefault="005F1540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Unterstützendes </w:t>
            </w:r>
            <w:r w:rsidR="0031602E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4" w:type="dxa"/>
          </w:tcPr>
          <w:p w:rsidR="00A54B71" w:rsidRPr="00A54B71" w:rsidRDefault="005F1540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Unterstützendes </w:t>
            </w:r>
            <w:r w:rsidR="00954A39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</w:tr>
      <w:tr w:rsidR="00C557FE" w:rsidRPr="00A54B71" w:rsidTr="00482D11">
        <w:trPr>
          <w:trHeight w:val="789"/>
        </w:trPr>
        <w:tc>
          <w:tcPr>
            <w:tcW w:w="2977" w:type="dxa"/>
            <w:shd w:val="clear" w:color="auto" w:fill="D7698E"/>
          </w:tcPr>
          <w:p w:rsidR="00C557FE" w:rsidRPr="00A54B71" w:rsidRDefault="00C557FE" w:rsidP="00C557FE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09.30 – 11.00</w:t>
            </w:r>
          </w:p>
        </w:tc>
        <w:tc>
          <w:tcPr>
            <w:tcW w:w="2693" w:type="dxa"/>
            <w:vAlign w:val="center"/>
          </w:tcPr>
          <w:p w:rsidR="00C557FE" w:rsidRPr="001B4BB1" w:rsidRDefault="00C557FE" w:rsidP="00C557FE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6"/>
              </w:rPr>
            </w:pPr>
            <w:r w:rsidRPr="001B4BB1">
              <w:rPr>
                <w:rFonts w:asciiTheme="minorHAnsi" w:hAnsiTheme="minorHAnsi"/>
                <w:b/>
                <w:color w:val="FFFFFF" w:themeColor="background1"/>
                <w:sz w:val="32"/>
                <w:szCs w:val="36"/>
              </w:rPr>
              <w:t>Kreatives Angebot</w:t>
            </w:r>
          </w:p>
          <w:p w:rsidR="006E4FF8" w:rsidRPr="006E4FF8" w:rsidRDefault="006E4FF8" w:rsidP="00C557FE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sz w:val="32"/>
                <w:szCs w:val="36"/>
              </w:rPr>
              <w:t>Tierpflege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557FE" w:rsidRPr="001B4BB1" w:rsidRDefault="00C557FE" w:rsidP="00C557FE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6"/>
              </w:rPr>
            </w:pPr>
            <w:r w:rsidRPr="001B4BB1">
              <w:rPr>
                <w:rFonts w:asciiTheme="minorHAnsi" w:hAnsiTheme="minorHAnsi"/>
                <w:b/>
                <w:color w:val="FFFFFF" w:themeColor="background1"/>
                <w:sz w:val="32"/>
                <w:szCs w:val="36"/>
              </w:rPr>
              <w:t>Kreatives Angebot</w:t>
            </w:r>
          </w:p>
          <w:p w:rsidR="006E4FF8" w:rsidRPr="006A1F3F" w:rsidRDefault="006E4FF8" w:rsidP="00C557FE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sz w:val="32"/>
                <w:szCs w:val="36"/>
              </w:rPr>
              <w:t>Tierpflege</w:t>
            </w:r>
          </w:p>
        </w:tc>
        <w:tc>
          <w:tcPr>
            <w:tcW w:w="2693" w:type="dxa"/>
            <w:vAlign w:val="center"/>
          </w:tcPr>
          <w:p w:rsidR="00C557FE" w:rsidRDefault="00C557FE" w:rsidP="00C557FE">
            <w:pPr>
              <w:jc w:val="center"/>
              <w:rPr>
                <w:rFonts w:asciiTheme="minorHAnsi" w:hAnsiTheme="minorHAnsi"/>
                <w:b/>
                <w:sz w:val="32"/>
                <w:szCs w:val="36"/>
              </w:rPr>
            </w:pPr>
            <w:r w:rsidRPr="00B51C30">
              <w:rPr>
                <w:rFonts w:asciiTheme="minorHAnsi" w:hAnsiTheme="minorHAnsi"/>
                <w:b/>
                <w:color w:val="FFFFFF" w:themeColor="background1"/>
                <w:sz w:val="32"/>
                <w:szCs w:val="36"/>
              </w:rPr>
              <w:t>i</w:t>
            </w:r>
            <w:r>
              <w:rPr>
                <w:rFonts w:asciiTheme="minorHAnsi" w:hAnsiTheme="minorHAnsi"/>
                <w:b/>
                <w:sz w:val="32"/>
                <w:szCs w:val="36"/>
              </w:rPr>
              <w:t xml:space="preserve"> </w:t>
            </w:r>
          </w:p>
          <w:p w:rsidR="006E4FF8" w:rsidRDefault="006E4FF8" w:rsidP="006E4FF8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sz w:val="32"/>
                <w:szCs w:val="36"/>
              </w:rPr>
              <w:t>Tierpflege</w:t>
            </w:r>
          </w:p>
          <w:p w:rsidR="00C557FE" w:rsidRDefault="00C557FE" w:rsidP="006E4FF8">
            <w:r w:rsidRPr="00B51C30">
              <w:rPr>
                <w:rFonts w:asciiTheme="minorHAnsi" w:hAnsiTheme="minorHAnsi"/>
                <w:b/>
                <w:color w:val="FFFFFF" w:themeColor="background1"/>
                <w:sz w:val="32"/>
                <w:szCs w:val="36"/>
              </w:rPr>
              <w:t>arten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557FE" w:rsidRPr="001B4BB1" w:rsidRDefault="00C557FE" w:rsidP="00C557FE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6"/>
              </w:rPr>
            </w:pPr>
            <w:r w:rsidRPr="001B4BB1">
              <w:rPr>
                <w:rFonts w:asciiTheme="minorHAnsi" w:hAnsiTheme="minorHAnsi"/>
                <w:b/>
                <w:color w:val="FFFFFF" w:themeColor="background1"/>
                <w:sz w:val="32"/>
                <w:szCs w:val="36"/>
              </w:rPr>
              <w:t>Kreatives Angebot</w:t>
            </w:r>
          </w:p>
          <w:p w:rsidR="006E4FF8" w:rsidRPr="006A1F3F" w:rsidRDefault="006E4FF8" w:rsidP="00C557FE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sz w:val="32"/>
                <w:szCs w:val="36"/>
              </w:rPr>
              <w:t>Tierpflege</w:t>
            </w:r>
          </w:p>
        </w:tc>
        <w:tc>
          <w:tcPr>
            <w:tcW w:w="2835" w:type="dxa"/>
            <w:vAlign w:val="center"/>
          </w:tcPr>
          <w:p w:rsidR="00C557FE" w:rsidRPr="00781B73" w:rsidRDefault="006E4FF8" w:rsidP="00C557FE">
            <w:pPr>
              <w:jc w:val="center"/>
            </w:pPr>
            <w:r>
              <w:rPr>
                <w:rFonts w:asciiTheme="minorHAnsi" w:hAnsiTheme="minorHAnsi"/>
                <w:b/>
                <w:sz w:val="32"/>
                <w:szCs w:val="36"/>
              </w:rPr>
              <w:t>Tierpflege</w:t>
            </w:r>
          </w:p>
        </w:tc>
        <w:tc>
          <w:tcPr>
            <w:tcW w:w="2693" w:type="dxa"/>
            <w:vAlign w:val="center"/>
          </w:tcPr>
          <w:p w:rsidR="00C557FE" w:rsidRPr="00DC08CF" w:rsidRDefault="006E4FF8" w:rsidP="00C557FE">
            <w:pPr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b/>
                <w:sz w:val="32"/>
                <w:szCs w:val="36"/>
              </w:rPr>
              <w:t>Tierpflege</w:t>
            </w:r>
          </w:p>
        </w:tc>
        <w:tc>
          <w:tcPr>
            <w:tcW w:w="2694" w:type="dxa"/>
            <w:vAlign w:val="center"/>
          </w:tcPr>
          <w:p w:rsidR="00C557FE" w:rsidRDefault="006E4FF8" w:rsidP="00C557FE">
            <w:pPr>
              <w:jc w:val="center"/>
            </w:pPr>
            <w:r>
              <w:rPr>
                <w:rFonts w:asciiTheme="minorHAnsi" w:hAnsiTheme="minorHAnsi"/>
                <w:b/>
                <w:sz w:val="32"/>
                <w:szCs w:val="36"/>
              </w:rPr>
              <w:t>Tierpflege</w:t>
            </w:r>
          </w:p>
        </w:tc>
      </w:tr>
      <w:tr w:rsidR="00DC08CF" w:rsidRPr="00A54B71" w:rsidTr="00482D11">
        <w:trPr>
          <w:trHeight w:val="1434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DC08CF" w:rsidRPr="00A54B71" w:rsidRDefault="00DC08CF" w:rsidP="00DC08CF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09.30 – 1</w:t>
            </w:r>
            <w:r w:rsidR="003346C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.30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AB1711" w:rsidRPr="00FE2799" w:rsidRDefault="00AB1711" w:rsidP="00AB1711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FE2799">
              <w:rPr>
                <w:rFonts w:asciiTheme="minorHAnsi" w:hAnsiTheme="minorHAnsi"/>
                <w:b/>
                <w:sz w:val="32"/>
                <w:szCs w:val="32"/>
              </w:rPr>
              <w:t>Tagesgruppe</w:t>
            </w:r>
          </w:p>
          <w:p w:rsidR="00AB1711" w:rsidRPr="00426D95" w:rsidRDefault="00AB1711" w:rsidP="00AB1711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</w:p>
          <w:sdt>
            <w:sdtPr>
              <w:rPr>
                <w:noProof/>
              </w:rPr>
              <w:id w:val="357176355"/>
              <w:picture/>
            </w:sdtPr>
            <w:sdtEndPr/>
            <w:sdtContent>
              <w:p w:rsidR="00DC08CF" w:rsidRDefault="00FE2799" w:rsidP="00DC08CF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4808C4BF" wp14:editId="1370B386">
                      <wp:extent cx="950707" cy="707749"/>
                      <wp:effectExtent l="0" t="0" r="1905" b="0"/>
                      <wp:docPr id="4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0707" cy="7077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977" w:type="dxa"/>
            <w:tcBorders>
              <w:bottom w:val="nil"/>
            </w:tcBorders>
            <w:vAlign w:val="center"/>
          </w:tcPr>
          <w:p w:rsidR="009C50DA" w:rsidRPr="00893B12" w:rsidRDefault="009C50DA" w:rsidP="009C50DA">
            <w:pPr>
              <w:jc w:val="center"/>
              <w:rPr>
                <w:rFonts w:asciiTheme="minorHAnsi" w:hAnsiTheme="minorHAnsi"/>
                <w:b/>
                <w:sz w:val="32"/>
                <w:szCs w:val="36"/>
              </w:rPr>
            </w:pPr>
            <w:r w:rsidRPr="00893B12">
              <w:rPr>
                <w:rFonts w:asciiTheme="minorHAnsi" w:hAnsiTheme="minorHAnsi"/>
                <w:b/>
                <w:sz w:val="32"/>
                <w:szCs w:val="36"/>
              </w:rPr>
              <w:t>Kiosk</w:t>
            </w:r>
          </w:p>
          <w:p w:rsidR="009C50DA" w:rsidRDefault="009C50DA" w:rsidP="009C50DA">
            <w:pPr>
              <w:jc w:val="center"/>
              <w:rPr>
                <w:rFonts w:asciiTheme="minorHAnsi" w:hAnsiTheme="minorHAnsi"/>
                <w:b/>
                <w:sz w:val="32"/>
                <w:szCs w:val="36"/>
              </w:rPr>
            </w:pPr>
          </w:p>
          <w:sdt>
            <w:sdtPr>
              <w:rPr>
                <w:noProof/>
              </w:rPr>
              <w:id w:val="-687909446"/>
              <w:picture/>
            </w:sdtPr>
            <w:sdtEndPr/>
            <w:sdtContent>
              <w:p w:rsidR="00DC08CF" w:rsidRDefault="00893B12" w:rsidP="00DC08CF">
                <w:pPr>
                  <w:jc w:val="center"/>
                </w:pPr>
                <w:r w:rsidRPr="00261527">
                  <w:rPr>
                    <w:noProof/>
                  </w:rPr>
                  <w:drawing>
                    <wp:inline distT="0" distB="0" distL="0" distR="0" wp14:anchorId="69CE5FCD" wp14:editId="2D3E257F">
                      <wp:extent cx="734989" cy="578352"/>
                      <wp:effectExtent l="0" t="0" r="8255" b="0"/>
                      <wp:docPr id="14" name="Bild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4989" cy="5783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693" w:type="dxa"/>
            <w:tcBorders>
              <w:bottom w:val="nil"/>
            </w:tcBorders>
            <w:vAlign w:val="center"/>
          </w:tcPr>
          <w:p w:rsidR="007C21CE" w:rsidRPr="00426D95" w:rsidRDefault="007C21CE" w:rsidP="007C21CE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 w:rsidRPr="00426D95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Tagesgruppe</w:t>
            </w:r>
          </w:p>
          <w:p w:rsidR="00426D95" w:rsidRDefault="00426D95" w:rsidP="00FB2FD6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sdt>
            <w:sdtPr>
              <w:rPr>
                <w:noProof/>
              </w:rPr>
              <w:id w:val="293035131"/>
              <w:picture/>
            </w:sdtPr>
            <w:sdtEndPr/>
            <w:sdtContent>
              <w:p w:rsidR="00DC08CF" w:rsidRDefault="00482D11" w:rsidP="00DC08CF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4D9C107A" wp14:editId="7730F514">
                      <wp:extent cx="885825" cy="765408"/>
                      <wp:effectExtent l="0" t="0" r="0" b="0"/>
                      <wp:docPr id="31" name="Bild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96277" cy="7744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977" w:type="dxa"/>
            <w:tcBorders>
              <w:bottom w:val="nil"/>
            </w:tcBorders>
            <w:vAlign w:val="center"/>
          </w:tcPr>
          <w:p w:rsidR="00036498" w:rsidRPr="00426D95" w:rsidRDefault="000E77A9" w:rsidP="0003649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Tagesgruppe</w:t>
            </w:r>
          </w:p>
          <w:p w:rsidR="00426D95" w:rsidRDefault="00426D95" w:rsidP="00FE6C2C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sdt>
            <w:sdtPr>
              <w:rPr>
                <w:noProof/>
              </w:rPr>
              <w:id w:val="601771717"/>
              <w:picture/>
            </w:sdtPr>
            <w:sdtEndPr/>
            <w:sdtContent>
              <w:p w:rsidR="00DC08CF" w:rsidRDefault="00482D11" w:rsidP="00DC08CF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5BB761D2" wp14:editId="2530A89B">
                      <wp:extent cx="1357624" cy="971550"/>
                      <wp:effectExtent l="0" t="0" r="0" b="0"/>
                      <wp:docPr id="7" name="Grafik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84199" cy="990568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835" w:type="dxa"/>
            <w:tcBorders>
              <w:bottom w:val="nil"/>
            </w:tcBorders>
            <w:vAlign w:val="center"/>
          </w:tcPr>
          <w:p w:rsidR="00FE6C2C" w:rsidRDefault="00FE6C2C" w:rsidP="00FE6C2C">
            <w:pPr>
              <w:jc w:val="center"/>
              <w:rPr>
                <w:rFonts w:asciiTheme="minorHAnsi" w:hAnsiTheme="minorHAnsi"/>
                <w:b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sz w:val="32"/>
                <w:szCs w:val="36"/>
              </w:rPr>
              <w:t>Kiosk</w:t>
            </w:r>
          </w:p>
          <w:p w:rsidR="00FB2FD6" w:rsidRPr="00ED5785" w:rsidRDefault="00FB2FD6" w:rsidP="00FB2FD6">
            <w:pPr>
              <w:jc w:val="center"/>
              <w:rPr>
                <w:rFonts w:asciiTheme="minorHAnsi" w:hAnsiTheme="minorHAnsi"/>
                <w:b/>
                <w:sz w:val="32"/>
                <w:szCs w:val="36"/>
              </w:rPr>
            </w:pPr>
          </w:p>
          <w:sdt>
            <w:sdtPr>
              <w:rPr>
                <w:noProof/>
              </w:rPr>
              <w:id w:val="575094722"/>
              <w:picture/>
            </w:sdtPr>
            <w:sdtEndPr/>
            <w:sdtContent>
              <w:p w:rsidR="00DC08CF" w:rsidRDefault="00FE6C2C" w:rsidP="00DC08CF">
                <w:pPr>
                  <w:jc w:val="center"/>
                </w:pPr>
                <w:r w:rsidRPr="00261527">
                  <w:rPr>
                    <w:noProof/>
                  </w:rPr>
                  <w:drawing>
                    <wp:inline distT="0" distB="0" distL="0" distR="0" wp14:anchorId="344FA1B5" wp14:editId="6DFB76AA">
                      <wp:extent cx="734989" cy="578352"/>
                      <wp:effectExtent l="0" t="0" r="8255" b="0"/>
                      <wp:docPr id="13" name="Bild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4989" cy="5783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693" w:type="dxa"/>
            <w:tcBorders>
              <w:bottom w:val="nil"/>
            </w:tcBorders>
            <w:vAlign w:val="center"/>
          </w:tcPr>
          <w:p w:rsidR="002D22BE" w:rsidRDefault="002D22BE" w:rsidP="002D22BE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 xml:space="preserve">Tagesgruppe </w:t>
            </w:r>
          </w:p>
          <w:p w:rsidR="002D22BE" w:rsidRDefault="002D22BE" w:rsidP="002D22BE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sdt>
            <w:sdtPr>
              <w:rPr>
                <w:noProof/>
              </w:rPr>
              <w:id w:val="898403333"/>
              <w:picture/>
            </w:sdtPr>
            <w:sdtEndPr/>
            <w:sdtContent>
              <w:p w:rsidR="00DC08CF" w:rsidRDefault="002D22BE" w:rsidP="00DC08CF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4EB5F029" wp14:editId="34CB2CA3">
                      <wp:extent cx="1231265" cy="792480"/>
                      <wp:effectExtent l="0" t="0" r="6985" b="7620"/>
                      <wp:docPr id="23" name="Grafik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31265" cy="79248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694" w:type="dxa"/>
            <w:tcBorders>
              <w:bottom w:val="nil"/>
            </w:tcBorders>
            <w:vAlign w:val="center"/>
          </w:tcPr>
          <w:p w:rsidR="00773E7D" w:rsidRDefault="00DC08CF" w:rsidP="00773E7D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6"/>
              </w:rPr>
            </w:pPr>
            <w:r w:rsidRPr="00A547BE">
              <w:rPr>
                <w:rFonts w:asciiTheme="minorHAnsi" w:hAnsiTheme="minorHAnsi"/>
                <w:b/>
                <w:color w:val="FFFFFF" w:themeColor="background1"/>
                <w:sz w:val="32"/>
                <w:szCs w:val="36"/>
              </w:rPr>
              <w:t>Sommerfest</w:t>
            </w:r>
          </w:p>
          <w:p w:rsidR="00773E7D" w:rsidRDefault="00957B61" w:rsidP="00773E7D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Gotte</w:t>
            </w:r>
            <w:r w:rsidR="00F75D7E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s</w:t>
            </w:r>
            <w:r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dienst im TV</w:t>
            </w:r>
          </w:p>
          <w:p w:rsidR="00D14FAE" w:rsidRDefault="00D14FAE" w:rsidP="00773E7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sdt>
            <w:sdtPr>
              <w:id w:val="72084217"/>
              <w:picture/>
            </w:sdtPr>
            <w:sdtEndPr/>
            <w:sdtContent>
              <w:p w:rsidR="00DC08CF" w:rsidRDefault="00DC08CF" w:rsidP="00DC08CF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6651BE19" wp14:editId="68F6A2E4">
                      <wp:extent cx="409055" cy="633887"/>
                      <wp:effectExtent l="0" t="0" r="0" b="0"/>
                      <wp:docPr id="3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09055" cy="6338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3237C3" w:rsidRPr="00A54B71" w:rsidTr="00482D11">
        <w:trPr>
          <w:trHeight w:val="555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3237C3" w:rsidRPr="00A54B71" w:rsidRDefault="003237C3" w:rsidP="003237C3">
            <w:pPr>
              <w:jc w:val="right"/>
              <w:rPr>
                <w:rFonts w:asciiTheme="minorHAnsi" w:hAnsiTheme="minorHAnsi"/>
                <w:i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i/>
                <w:color w:val="FFFFFF" w:themeColor="background1"/>
                <w:sz w:val="40"/>
                <w:szCs w:val="40"/>
              </w:rPr>
              <w:t>Wo?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3237C3" w:rsidRPr="00FE2799" w:rsidRDefault="00A0660A" w:rsidP="003237C3">
            <w:pPr>
              <w:jc w:val="center"/>
              <w:rPr>
                <w:rFonts w:asciiTheme="minorHAnsi" w:hAnsiTheme="minorHAnsi"/>
                <w:b/>
                <w:i/>
                <w:sz w:val="40"/>
                <w:szCs w:val="40"/>
              </w:rPr>
            </w:pPr>
            <w:r w:rsidRPr="00FE2799">
              <w:rPr>
                <w:rFonts w:asciiTheme="minorHAnsi" w:hAnsiTheme="minorHAnsi"/>
                <w:i/>
                <w:sz w:val="32"/>
                <w:szCs w:val="36"/>
              </w:rPr>
              <w:t>Cafeteria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3237C3" w:rsidRPr="00893B12" w:rsidRDefault="00FB2FD6" w:rsidP="003237C3">
            <w:pPr>
              <w:jc w:val="center"/>
              <w:rPr>
                <w:i/>
              </w:rPr>
            </w:pPr>
            <w:r w:rsidRPr="00893B12">
              <w:rPr>
                <w:rFonts w:asciiTheme="minorHAnsi" w:hAnsiTheme="minorHAnsi"/>
                <w:i/>
                <w:sz w:val="32"/>
                <w:szCs w:val="36"/>
              </w:rPr>
              <w:t>Cafeteria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3237C3" w:rsidRPr="002C66CC" w:rsidRDefault="00C63450" w:rsidP="003237C3">
            <w:pPr>
              <w:jc w:val="center"/>
              <w:rPr>
                <w:i/>
              </w:rPr>
            </w:pPr>
            <w:r>
              <w:rPr>
                <w:rFonts w:asciiTheme="minorHAnsi" w:hAnsiTheme="minorHAnsi"/>
                <w:i/>
                <w:sz w:val="32"/>
                <w:szCs w:val="36"/>
              </w:rPr>
              <w:t>Cafeteria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3237C3" w:rsidRPr="001A2893" w:rsidRDefault="00036498" w:rsidP="003237C3">
            <w:pPr>
              <w:jc w:val="center"/>
              <w:rPr>
                <w:i/>
                <w:color w:val="FFFFFF" w:themeColor="background1"/>
              </w:rPr>
            </w:pPr>
            <w:r>
              <w:rPr>
                <w:rFonts w:asciiTheme="minorHAnsi" w:hAnsiTheme="minorHAnsi"/>
                <w:i/>
                <w:sz w:val="32"/>
                <w:szCs w:val="36"/>
              </w:rPr>
              <w:t>Cafeteria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3237C3" w:rsidRPr="002C66CC" w:rsidRDefault="00FB2FD6" w:rsidP="003237C3">
            <w:pPr>
              <w:jc w:val="center"/>
              <w:rPr>
                <w:i/>
              </w:rPr>
            </w:pPr>
            <w:r>
              <w:rPr>
                <w:rFonts w:asciiTheme="minorHAnsi" w:hAnsiTheme="minorHAnsi"/>
                <w:i/>
                <w:sz w:val="32"/>
                <w:szCs w:val="36"/>
              </w:rPr>
              <w:t>Cafeteria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3237C3" w:rsidRPr="002C66CC" w:rsidRDefault="008F2460" w:rsidP="003237C3">
            <w:pPr>
              <w:jc w:val="center"/>
              <w:rPr>
                <w:i/>
              </w:rPr>
            </w:pPr>
            <w:r>
              <w:rPr>
                <w:rFonts w:asciiTheme="minorHAnsi" w:hAnsiTheme="minorHAnsi"/>
                <w:i/>
                <w:sz w:val="32"/>
                <w:szCs w:val="36"/>
              </w:rPr>
              <w:t>Cafeteria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3237C3" w:rsidRPr="002C66CC" w:rsidRDefault="008F2460" w:rsidP="003237C3">
            <w:pPr>
              <w:jc w:val="center"/>
              <w:rPr>
                <w:i/>
              </w:rPr>
            </w:pPr>
            <w:r>
              <w:rPr>
                <w:rFonts w:asciiTheme="minorHAnsi" w:hAnsiTheme="minorHAnsi"/>
                <w:i/>
                <w:sz w:val="32"/>
                <w:szCs w:val="36"/>
              </w:rPr>
              <w:t>Cafeteria</w:t>
            </w:r>
          </w:p>
        </w:tc>
      </w:tr>
      <w:tr w:rsidR="003237C3" w:rsidRPr="00A54B71" w:rsidTr="00482D11">
        <w:trPr>
          <w:trHeight w:val="147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3237C3" w:rsidRPr="00A54B71" w:rsidRDefault="003237C3" w:rsidP="003237C3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10.45 – 11.30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893B12" w:rsidRPr="00EA1B54" w:rsidRDefault="00893B12" w:rsidP="00893B12">
            <w:pPr>
              <w:jc w:val="center"/>
              <w:rPr>
                <w:rFonts w:asciiTheme="minorHAnsi" w:hAnsiTheme="minorHAnsi"/>
                <w:b/>
                <w:sz w:val="32"/>
                <w:szCs w:val="36"/>
              </w:rPr>
            </w:pPr>
            <w:r w:rsidRPr="00EA1B54">
              <w:rPr>
                <w:rFonts w:asciiTheme="minorHAnsi" w:hAnsiTheme="minorHAnsi"/>
                <w:b/>
                <w:sz w:val="32"/>
                <w:szCs w:val="36"/>
              </w:rPr>
              <w:t>Kleingruppen-</w:t>
            </w:r>
          </w:p>
          <w:p w:rsidR="00893B12" w:rsidRPr="00EA1B54" w:rsidRDefault="00893B12" w:rsidP="00893B12">
            <w:pPr>
              <w:jc w:val="center"/>
              <w:rPr>
                <w:rFonts w:asciiTheme="minorHAnsi" w:hAnsiTheme="minorHAnsi"/>
                <w:b/>
                <w:sz w:val="32"/>
                <w:szCs w:val="36"/>
              </w:rPr>
            </w:pPr>
            <w:r w:rsidRPr="00EA1B54">
              <w:rPr>
                <w:rFonts w:asciiTheme="minorHAnsi" w:hAnsiTheme="minorHAnsi"/>
                <w:b/>
                <w:sz w:val="32"/>
                <w:szCs w:val="36"/>
              </w:rPr>
              <w:t>Aktivierung §43b</w:t>
            </w:r>
          </w:p>
          <w:p w:rsidR="003237C3" w:rsidRPr="005B4EDE" w:rsidRDefault="003237C3" w:rsidP="003237C3">
            <w:pPr>
              <w:jc w:val="center"/>
              <w:rPr>
                <w:rFonts w:asciiTheme="minorHAnsi" w:hAnsiTheme="minorHAnsi"/>
                <w:b/>
                <w:sz w:val="32"/>
                <w:szCs w:val="36"/>
              </w:rPr>
            </w:pPr>
          </w:p>
          <w:sdt>
            <w:sdtPr>
              <w:rPr>
                <w:noProof/>
              </w:rPr>
              <w:id w:val="-1278636477"/>
              <w:picture/>
            </w:sdtPr>
            <w:sdtEndPr/>
            <w:sdtContent>
              <w:p w:rsidR="003237C3" w:rsidRDefault="00893B12" w:rsidP="003237C3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355F9881" wp14:editId="2F6A67C1">
                      <wp:extent cx="1231265" cy="792480"/>
                      <wp:effectExtent l="0" t="0" r="6985" b="7620"/>
                      <wp:docPr id="9" name="Grafik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31265" cy="79248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977" w:type="dxa"/>
            <w:tcBorders>
              <w:bottom w:val="nil"/>
            </w:tcBorders>
            <w:vAlign w:val="center"/>
          </w:tcPr>
          <w:p w:rsidR="003237C3" w:rsidRPr="00EA1B54" w:rsidRDefault="003237C3" w:rsidP="003237C3">
            <w:pPr>
              <w:jc w:val="center"/>
              <w:rPr>
                <w:rFonts w:asciiTheme="minorHAnsi" w:hAnsiTheme="minorHAnsi"/>
                <w:b/>
                <w:sz w:val="32"/>
                <w:szCs w:val="36"/>
              </w:rPr>
            </w:pPr>
            <w:r w:rsidRPr="00EA1B54">
              <w:rPr>
                <w:rFonts w:asciiTheme="minorHAnsi" w:hAnsiTheme="minorHAnsi"/>
                <w:b/>
                <w:sz w:val="32"/>
                <w:szCs w:val="36"/>
              </w:rPr>
              <w:t>Kleingruppen-</w:t>
            </w:r>
          </w:p>
          <w:p w:rsidR="003237C3" w:rsidRPr="00EA1B54" w:rsidRDefault="003237C3" w:rsidP="003237C3">
            <w:pPr>
              <w:jc w:val="center"/>
              <w:rPr>
                <w:rFonts w:asciiTheme="minorHAnsi" w:hAnsiTheme="minorHAnsi"/>
                <w:b/>
                <w:sz w:val="32"/>
                <w:szCs w:val="36"/>
              </w:rPr>
            </w:pPr>
            <w:r w:rsidRPr="00EA1B54">
              <w:rPr>
                <w:rFonts w:asciiTheme="minorHAnsi" w:hAnsiTheme="minorHAnsi"/>
                <w:b/>
                <w:sz w:val="32"/>
                <w:szCs w:val="36"/>
              </w:rPr>
              <w:t>Aktivierung §43b</w:t>
            </w:r>
          </w:p>
          <w:p w:rsidR="003237C3" w:rsidRPr="00EA1B54" w:rsidRDefault="003237C3" w:rsidP="003237C3">
            <w:pPr>
              <w:jc w:val="center"/>
              <w:rPr>
                <w:rFonts w:asciiTheme="minorHAnsi" w:hAnsiTheme="minorHAnsi"/>
                <w:b/>
                <w:sz w:val="32"/>
                <w:szCs w:val="36"/>
              </w:rPr>
            </w:pPr>
          </w:p>
          <w:p w:rsidR="003237C3" w:rsidRDefault="00EE599B" w:rsidP="003237C3">
            <w:pPr>
              <w:jc w:val="center"/>
            </w:pPr>
            <w:sdt>
              <w:sdtPr>
                <w:rPr>
                  <w:noProof/>
                </w:rPr>
                <w:id w:val="129988790"/>
                <w:picture/>
              </w:sdtPr>
              <w:sdtEndPr/>
              <w:sdtContent>
                <w:r w:rsidR="00893B12">
                  <w:rPr>
                    <w:noProof/>
                  </w:rPr>
                  <w:drawing>
                    <wp:inline distT="0" distB="0" distL="0" distR="0" wp14:anchorId="6112FA41" wp14:editId="30177E49">
                      <wp:extent cx="860509" cy="860509"/>
                      <wp:effectExtent l="0" t="0" r="0" b="0"/>
                      <wp:docPr id="16" name="Bild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60509" cy="8605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37C3" w:rsidRPr="00EA1B54" w:rsidRDefault="003237C3" w:rsidP="003237C3">
            <w:pPr>
              <w:jc w:val="center"/>
              <w:rPr>
                <w:rFonts w:asciiTheme="minorHAnsi" w:hAnsiTheme="minorHAnsi"/>
                <w:b/>
                <w:sz w:val="32"/>
                <w:szCs w:val="36"/>
              </w:rPr>
            </w:pPr>
            <w:r w:rsidRPr="00EA1B54">
              <w:rPr>
                <w:rFonts w:asciiTheme="minorHAnsi" w:hAnsiTheme="minorHAnsi"/>
                <w:b/>
                <w:sz w:val="32"/>
                <w:szCs w:val="36"/>
              </w:rPr>
              <w:t>Kleingruppen-</w:t>
            </w:r>
          </w:p>
          <w:p w:rsidR="003237C3" w:rsidRPr="00EA1B54" w:rsidRDefault="003237C3" w:rsidP="003237C3">
            <w:pPr>
              <w:jc w:val="center"/>
              <w:rPr>
                <w:rFonts w:asciiTheme="minorHAnsi" w:hAnsiTheme="minorHAnsi"/>
                <w:b/>
                <w:sz w:val="32"/>
                <w:szCs w:val="36"/>
              </w:rPr>
            </w:pPr>
            <w:r w:rsidRPr="00EA1B54">
              <w:rPr>
                <w:rFonts w:asciiTheme="minorHAnsi" w:hAnsiTheme="minorHAnsi"/>
                <w:b/>
                <w:sz w:val="32"/>
                <w:szCs w:val="36"/>
              </w:rPr>
              <w:t>Aktivierung §43b</w:t>
            </w:r>
          </w:p>
          <w:p w:rsidR="003237C3" w:rsidRPr="00ED5785" w:rsidRDefault="003237C3" w:rsidP="003237C3">
            <w:pPr>
              <w:jc w:val="center"/>
              <w:rPr>
                <w:rFonts w:asciiTheme="minorHAnsi" w:hAnsiTheme="minorHAnsi"/>
                <w:b/>
                <w:sz w:val="32"/>
                <w:szCs w:val="36"/>
              </w:rPr>
            </w:pPr>
          </w:p>
          <w:sdt>
            <w:sdtPr>
              <w:rPr>
                <w:noProof/>
              </w:rPr>
              <w:id w:val="1222795520"/>
              <w:picture/>
            </w:sdtPr>
            <w:sdtEndPr/>
            <w:sdtContent>
              <w:p w:rsidR="003237C3" w:rsidRDefault="00482D11" w:rsidP="003237C3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4797FE48" wp14:editId="2D02DBAF">
                      <wp:extent cx="840801" cy="607058"/>
                      <wp:effectExtent l="0" t="0" r="0" b="3175"/>
                      <wp:docPr id="32" name="Bild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0801" cy="6070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3237C3" w:rsidRPr="00BA0606" w:rsidRDefault="003237C3" w:rsidP="003237C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3237C3" w:rsidRPr="00036498" w:rsidRDefault="003237C3" w:rsidP="003237C3">
            <w:pPr>
              <w:jc w:val="center"/>
              <w:rPr>
                <w:rFonts w:asciiTheme="minorHAnsi" w:hAnsiTheme="minorHAnsi"/>
                <w:b/>
                <w:sz w:val="32"/>
                <w:szCs w:val="36"/>
              </w:rPr>
            </w:pPr>
            <w:r w:rsidRPr="00036498">
              <w:rPr>
                <w:rFonts w:asciiTheme="minorHAnsi" w:hAnsiTheme="minorHAnsi"/>
                <w:b/>
                <w:sz w:val="32"/>
                <w:szCs w:val="36"/>
              </w:rPr>
              <w:t>Kleingruppen-</w:t>
            </w:r>
          </w:p>
          <w:p w:rsidR="003237C3" w:rsidRPr="00036498" w:rsidRDefault="003237C3" w:rsidP="003237C3">
            <w:pPr>
              <w:jc w:val="center"/>
              <w:rPr>
                <w:rFonts w:asciiTheme="minorHAnsi" w:hAnsiTheme="minorHAnsi"/>
                <w:b/>
                <w:sz w:val="32"/>
                <w:szCs w:val="36"/>
              </w:rPr>
            </w:pPr>
            <w:r w:rsidRPr="00036498">
              <w:rPr>
                <w:rFonts w:asciiTheme="minorHAnsi" w:hAnsiTheme="minorHAnsi"/>
                <w:b/>
                <w:sz w:val="32"/>
                <w:szCs w:val="36"/>
              </w:rPr>
              <w:t>Aktivierung §4</w:t>
            </w:r>
            <w:r w:rsidR="004334B0" w:rsidRPr="00036498">
              <w:rPr>
                <w:rFonts w:asciiTheme="minorHAnsi" w:hAnsiTheme="minorHAnsi"/>
                <w:b/>
                <w:sz w:val="32"/>
                <w:szCs w:val="36"/>
              </w:rPr>
              <w:t>3b</w:t>
            </w:r>
            <w:r w:rsidRPr="00036498">
              <w:rPr>
                <w:rFonts w:asciiTheme="minorHAnsi" w:hAnsiTheme="minorHAnsi"/>
                <w:b/>
                <w:sz w:val="32"/>
                <w:szCs w:val="36"/>
              </w:rPr>
              <w:t>3b</w:t>
            </w:r>
          </w:p>
          <w:p w:rsidR="003237C3" w:rsidRPr="00BA0606" w:rsidRDefault="00EE599B" w:rsidP="003237C3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noProof/>
                </w:rPr>
                <w:id w:val="-1751654324"/>
                <w:picture/>
              </w:sdtPr>
              <w:sdtEndPr/>
              <w:sdtContent>
                <w:r w:rsidR="00482D11">
                  <w:rPr>
                    <w:noProof/>
                  </w:rPr>
                  <w:drawing>
                    <wp:inline distT="0" distB="0" distL="0" distR="0" wp14:anchorId="5BB761D2" wp14:editId="2530A89B">
                      <wp:extent cx="1357624" cy="971550"/>
                      <wp:effectExtent l="0" t="0" r="0" b="0"/>
                      <wp:docPr id="10" name="Grafik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84199" cy="990568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3237C3" w:rsidRPr="00FE6C2C" w:rsidRDefault="003237C3" w:rsidP="003237C3">
            <w:pPr>
              <w:jc w:val="center"/>
              <w:rPr>
                <w:rFonts w:asciiTheme="minorHAnsi" w:hAnsiTheme="minorHAnsi"/>
                <w:b/>
                <w:sz w:val="32"/>
                <w:szCs w:val="36"/>
              </w:rPr>
            </w:pPr>
            <w:r w:rsidRPr="00FE6C2C">
              <w:rPr>
                <w:rFonts w:asciiTheme="minorHAnsi" w:hAnsiTheme="minorHAnsi"/>
                <w:b/>
                <w:sz w:val="32"/>
                <w:szCs w:val="36"/>
              </w:rPr>
              <w:t>Kleingruppen-</w:t>
            </w:r>
          </w:p>
          <w:p w:rsidR="003237C3" w:rsidRPr="00610602" w:rsidRDefault="003237C3" w:rsidP="003237C3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6"/>
              </w:rPr>
            </w:pPr>
            <w:r w:rsidRPr="00FE6C2C">
              <w:rPr>
                <w:rFonts w:asciiTheme="minorHAnsi" w:hAnsiTheme="minorHAnsi"/>
                <w:b/>
                <w:sz w:val="32"/>
                <w:szCs w:val="36"/>
              </w:rPr>
              <w:t>Aktivierung §43b</w:t>
            </w:r>
          </w:p>
          <w:p w:rsidR="003237C3" w:rsidRPr="004D6A0B" w:rsidRDefault="003237C3" w:rsidP="003237C3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3237C3" w:rsidRDefault="003237C3" w:rsidP="003237C3">
            <w:pPr>
              <w:jc w:val="center"/>
            </w:pPr>
            <w:r>
              <w:t xml:space="preserve"> </w:t>
            </w:r>
          </w:p>
          <w:p w:rsidR="003237C3" w:rsidRDefault="00EE599B" w:rsidP="003237C3">
            <w:pPr>
              <w:jc w:val="center"/>
            </w:pPr>
            <w:sdt>
              <w:sdtPr>
                <w:rPr>
                  <w:noProof/>
                </w:rPr>
                <w:id w:val="775285756"/>
                <w:picture/>
              </w:sdtPr>
              <w:sdtEndPr/>
              <w:sdtContent>
                <w:r w:rsidR="00FE6C2C">
                  <w:rPr>
                    <w:noProof/>
                  </w:rPr>
                  <w:drawing>
                    <wp:inline distT="0" distB="0" distL="0" distR="0" wp14:anchorId="347E4B33" wp14:editId="6C17B1D3">
                      <wp:extent cx="563192" cy="594791"/>
                      <wp:effectExtent l="0" t="0" r="8890" b="0"/>
                      <wp:docPr id="21" name="Bild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3192" cy="5947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37C3" w:rsidRDefault="003237C3" w:rsidP="003237C3">
            <w:pP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893B12" w:rsidRPr="00FE6C2C" w:rsidRDefault="00893B12" w:rsidP="00893B12">
            <w:pPr>
              <w:jc w:val="center"/>
              <w:rPr>
                <w:rFonts w:asciiTheme="minorHAnsi" w:hAnsiTheme="minorHAnsi"/>
                <w:b/>
                <w:sz w:val="32"/>
                <w:szCs w:val="36"/>
              </w:rPr>
            </w:pPr>
            <w:r w:rsidRPr="00FE6C2C">
              <w:rPr>
                <w:rFonts w:asciiTheme="minorHAnsi" w:hAnsiTheme="minorHAnsi"/>
                <w:b/>
                <w:sz w:val="32"/>
                <w:szCs w:val="36"/>
              </w:rPr>
              <w:t>Kleingruppen-</w:t>
            </w:r>
          </w:p>
          <w:p w:rsidR="00893B12" w:rsidRPr="00610602" w:rsidRDefault="00893B12" w:rsidP="00893B12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6"/>
              </w:rPr>
            </w:pPr>
            <w:r w:rsidRPr="00FE6C2C">
              <w:rPr>
                <w:rFonts w:asciiTheme="minorHAnsi" w:hAnsiTheme="minorHAnsi"/>
                <w:b/>
                <w:sz w:val="32"/>
                <w:szCs w:val="36"/>
              </w:rPr>
              <w:t>Aktivierung §43b</w:t>
            </w:r>
          </w:p>
          <w:p w:rsidR="003237C3" w:rsidRPr="00EF7306" w:rsidRDefault="003237C3" w:rsidP="003237C3">
            <w:pPr>
              <w:rPr>
                <w:rFonts w:asciiTheme="minorHAnsi" w:hAnsiTheme="minorHAnsi"/>
                <w:b/>
                <w:color w:val="FFFFFF" w:themeColor="background1"/>
                <w:sz w:val="32"/>
                <w:szCs w:val="36"/>
              </w:rPr>
            </w:pPr>
            <w:r w:rsidRPr="00EF7306">
              <w:rPr>
                <w:rFonts w:asciiTheme="minorHAnsi" w:hAnsiTheme="minorHAnsi"/>
                <w:b/>
                <w:color w:val="FFFFFF" w:themeColor="background1"/>
                <w:sz w:val="32"/>
                <w:szCs w:val="36"/>
              </w:rPr>
              <w:t>§43b</w:t>
            </w:r>
          </w:p>
          <w:p w:rsidR="003237C3" w:rsidRDefault="00893B12" w:rsidP="003237C3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drawing>
                <wp:inline distT="0" distB="0" distL="0" distR="0" wp14:anchorId="23BF79F1">
                  <wp:extent cx="713105" cy="780415"/>
                  <wp:effectExtent l="0" t="0" r="0" b="635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237C3" w:rsidRDefault="003237C3" w:rsidP="003237C3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3237C3" w:rsidRDefault="00893B12" w:rsidP="003237C3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sz w:val="32"/>
                <w:szCs w:val="36"/>
              </w:rPr>
              <w:t>Spaziergang</w:t>
            </w: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 </w:t>
            </w:r>
          </w:p>
          <w:p w:rsidR="00845B35" w:rsidRDefault="00845B35" w:rsidP="003237C3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3237C3" w:rsidRDefault="00845B35" w:rsidP="00323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01A69E">
                  <wp:extent cx="810895" cy="810895"/>
                  <wp:effectExtent l="0" t="0" r="0" b="8255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7C3" w:rsidRPr="00A54B71" w:rsidTr="00482D11">
        <w:trPr>
          <w:trHeight w:val="547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3237C3" w:rsidRPr="00A54B71" w:rsidRDefault="003237C3" w:rsidP="003237C3">
            <w:pPr>
              <w:jc w:val="right"/>
              <w:rPr>
                <w:rFonts w:asciiTheme="minorHAnsi" w:hAnsiTheme="minorHAnsi"/>
                <w:i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i/>
                <w:color w:val="FFFFFF" w:themeColor="background1"/>
                <w:sz w:val="40"/>
                <w:szCs w:val="40"/>
              </w:rPr>
              <w:t>Wo?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vAlign w:val="center"/>
          </w:tcPr>
          <w:p w:rsidR="003237C3" w:rsidRPr="00561989" w:rsidRDefault="003237C3" w:rsidP="003237C3">
            <w:pPr>
              <w:jc w:val="center"/>
              <w:rPr>
                <w:i/>
              </w:rPr>
            </w:pPr>
            <w:r w:rsidRPr="00561989">
              <w:rPr>
                <w:rFonts w:asciiTheme="minorHAnsi" w:hAnsiTheme="minorHAnsi"/>
                <w:i/>
                <w:sz w:val="32"/>
                <w:szCs w:val="36"/>
              </w:rPr>
              <w:t>Wohnbereiche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3237C3" w:rsidRPr="002C66CC" w:rsidRDefault="003237C3" w:rsidP="003237C3">
            <w:pPr>
              <w:jc w:val="center"/>
              <w:rPr>
                <w:i/>
              </w:rPr>
            </w:pPr>
            <w:r w:rsidRPr="00EA1B54">
              <w:rPr>
                <w:rFonts w:asciiTheme="minorHAnsi" w:hAnsiTheme="minorHAnsi"/>
                <w:i/>
                <w:sz w:val="32"/>
                <w:szCs w:val="36"/>
              </w:rPr>
              <w:t>Wohnbereiche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3237C3" w:rsidRPr="002C66CC" w:rsidRDefault="003237C3" w:rsidP="003237C3">
            <w:pPr>
              <w:jc w:val="center"/>
              <w:rPr>
                <w:i/>
              </w:rPr>
            </w:pPr>
            <w:r w:rsidRPr="00295E35">
              <w:rPr>
                <w:rFonts w:asciiTheme="minorHAnsi" w:hAnsiTheme="minorHAnsi"/>
                <w:i/>
                <w:sz w:val="32"/>
                <w:szCs w:val="36"/>
              </w:rPr>
              <w:t>Wohnbereiche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3237C3" w:rsidRPr="00036498" w:rsidRDefault="003237C3" w:rsidP="003237C3">
            <w:pPr>
              <w:jc w:val="center"/>
              <w:rPr>
                <w:i/>
              </w:rPr>
            </w:pPr>
            <w:r w:rsidRPr="00036498">
              <w:rPr>
                <w:rFonts w:asciiTheme="minorHAnsi" w:hAnsiTheme="minorHAnsi"/>
                <w:i/>
                <w:sz w:val="32"/>
                <w:szCs w:val="36"/>
              </w:rPr>
              <w:t>Wohnbereiche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3237C3" w:rsidRPr="00FE6C2C" w:rsidRDefault="003237C3" w:rsidP="003237C3">
            <w:pPr>
              <w:jc w:val="center"/>
              <w:rPr>
                <w:i/>
              </w:rPr>
            </w:pPr>
            <w:r w:rsidRPr="00FE6C2C">
              <w:rPr>
                <w:rFonts w:asciiTheme="minorHAnsi" w:hAnsiTheme="minorHAnsi"/>
                <w:i/>
                <w:sz w:val="32"/>
                <w:szCs w:val="36"/>
              </w:rPr>
              <w:t>Wohnbereiche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3237C3" w:rsidRPr="002C66CC" w:rsidRDefault="003237C3" w:rsidP="003237C3">
            <w:pPr>
              <w:jc w:val="center"/>
              <w:rPr>
                <w:i/>
              </w:rPr>
            </w:pPr>
            <w:r w:rsidRPr="00893B12">
              <w:rPr>
                <w:rFonts w:asciiTheme="minorHAnsi" w:hAnsiTheme="minorHAnsi"/>
                <w:i/>
                <w:sz w:val="32"/>
                <w:szCs w:val="36"/>
              </w:rPr>
              <w:t>Wohnbereiche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3237C3" w:rsidRPr="002C66CC" w:rsidRDefault="003237C3" w:rsidP="003237C3">
            <w:pPr>
              <w:jc w:val="center"/>
              <w:rPr>
                <w:i/>
              </w:rPr>
            </w:pPr>
            <w:r w:rsidRPr="008F2460">
              <w:rPr>
                <w:rFonts w:asciiTheme="minorHAnsi" w:hAnsiTheme="minorHAnsi"/>
                <w:i/>
                <w:color w:val="FFFFFF" w:themeColor="background1"/>
                <w:sz w:val="32"/>
                <w:szCs w:val="36"/>
              </w:rPr>
              <w:t>Wohnbereiche</w:t>
            </w:r>
          </w:p>
        </w:tc>
      </w:tr>
      <w:tr w:rsidR="003237C3" w:rsidRPr="00A54B71" w:rsidTr="00482D11">
        <w:trPr>
          <w:trHeight w:val="700"/>
        </w:trPr>
        <w:tc>
          <w:tcPr>
            <w:tcW w:w="2977" w:type="dxa"/>
            <w:shd w:val="clear" w:color="auto" w:fill="D7698E"/>
          </w:tcPr>
          <w:p w:rsidR="003237C3" w:rsidRPr="00A54B71" w:rsidRDefault="003237C3" w:rsidP="003237C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09.45  - 11.00</w:t>
            </w:r>
          </w:p>
        </w:tc>
        <w:tc>
          <w:tcPr>
            <w:tcW w:w="2693" w:type="dxa"/>
            <w:vAlign w:val="center"/>
          </w:tcPr>
          <w:p w:rsidR="003237C3" w:rsidRDefault="003237C3" w:rsidP="003237C3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3237C3" w:rsidRDefault="003237C3" w:rsidP="003237C3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3237C3" w:rsidRDefault="003237C3" w:rsidP="003237C3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3237C3" w:rsidRPr="00CA0F78" w:rsidRDefault="003237C3" w:rsidP="003237C3">
            <w:pPr>
              <w:jc w:val="center"/>
            </w:pPr>
            <w:r w:rsidRPr="00036498">
              <w:rPr>
                <w:rFonts w:asciiTheme="minorHAnsi" w:hAnsiTheme="minorHAnsi"/>
                <w:b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3237C3" w:rsidRDefault="003237C3" w:rsidP="003237C3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3237C3" w:rsidRDefault="003237C3" w:rsidP="003237C3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3237C3" w:rsidRPr="00D14FAE" w:rsidRDefault="003237C3" w:rsidP="003237C3">
            <w:pPr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</w:tr>
      <w:tr w:rsidR="003237C3" w:rsidRPr="00A54B71" w:rsidTr="00482D11">
        <w:trPr>
          <w:trHeight w:val="700"/>
        </w:trPr>
        <w:tc>
          <w:tcPr>
            <w:tcW w:w="2977" w:type="dxa"/>
            <w:shd w:val="clear" w:color="auto" w:fill="D7698E"/>
          </w:tcPr>
          <w:p w:rsidR="003237C3" w:rsidRPr="00A54B71" w:rsidRDefault="003237C3" w:rsidP="003237C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14.00 - 15.00</w:t>
            </w:r>
          </w:p>
        </w:tc>
        <w:tc>
          <w:tcPr>
            <w:tcW w:w="2693" w:type="dxa"/>
            <w:vAlign w:val="center"/>
          </w:tcPr>
          <w:p w:rsidR="003237C3" w:rsidRDefault="003237C3" w:rsidP="003237C3">
            <w:pPr>
              <w:jc w:val="center"/>
            </w:pPr>
            <w:r>
              <w:rPr>
                <w:rFonts w:asciiTheme="minorHAnsi" w:hAnsiTheme="minorHAnsi"/>
                <w:b/>
                <w:sz w:val="32"/>
                <w:szCs w:val="36"/>
              </w:rPr>
              <w:t>Spaziergang</w:t>
            </w:r>
          </w:p>
        </w:tc>
        <w:tc>
          <w:tcPr>
            <w:tcW w:w="2977" w:type="dxa"/>
            <w:vAlign w:val="center"/>
          </w:tcPr>
          <w:p w:rsidR="003237C3" w:rsidRDefault="003237C3" w:rsidP="003237C3">
            <w:pPr>
              <w:jc w:val="center"/>
            </w:pPr>
            <w:r>
              <w:rPr>
                <w:rFonts w:asciiTheme="minorHAnsi" w:hAnsiTheme="minorHAnsi"/>
                <w:b/>
                <w:sz w:val="32"/>
                <w:szCs w:val="36"/>
              </w:rPr>
              <w:t>Spaziergang</w:t>
            </w:r>
          </w:p>
        </w:tc>
        <w:tc>
          <w:tcPr>
            <w:tcW w:w="2693" w:type="dxa"/>
            <w:vAlign w:val="center"/>
          </w:tcPr>
          <w:p w:rsidR="003237C3" w:rsidRDefault="00FE2799" w:rsidP="003237C3">
            <w:pPr>
              <w:jc w:val="center"/>
            </w:pPr>
            <w:r w:rsidRPr="00036498">
              <w:rPr>
                <w:rFonts w:asciiTheme="minorHAnsi" w:hAnsiTheme="minorHAnsi"/>
                <w:b/>
                <w:sz w:val="32"/>
                <w:szCs w:val="36"/>
              </w:rPr>
              <w:t>Einkaufsfahrt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37C3" w:rsidRPr="00036498" w:rsidRDefault="00FE2799" w:rsidP="003237C3">
            <w:pPr>
              <w:jc w:val="center"/>
            </w:pPr>
            <w:r>
              <w:rPr>
                <w:rFonts w:asciiTheme="minorHAnsi" w:hAnsiTheme="minorHAnsi"/>
                <w:b/>
                <w:sz w:val="32"/>
                <w:szCs w:val="36"/>
              </w:rPr>
              <w:t>Spaziergang</w:t>
            </w:r>
          </w:p>
        </w:tc>
        <w:tc>
          <w:tcPr>
            <w:tcW w:w="2835" w:type="dxa"/>
            <w:vAlign w:val="center"/>
          </w:tcPr>
          <w:p w:rsidR="003237C3" w:rsidRDefault="003237C3" w:rsidP="003237C3">
            <w:pPr>
              <w:jc w:val="center"/>
            </w:pPr>
            <w:r>
              <w:rPr>
                <w:rFonts w:asciiTheme="minorHAnsi" w:hAnsiTheme="minorHAnsi"/>
                <w:b/>
                <w:sz w:val="32"/>
                <w:szCs w:val="36"/>
              </w:rPr>
              <w:t>Spaziergang</w:t>
            </w:r>
          </w:p>
        </w:tc>
        <w:tc>
          <w:tcPr>
            <w:tcW w:w="2693" w:type="dxa"/>
            <w:vAlign w:val="center"/>
          </w:tcPr>
          <w:p w:rsidR="003237C3" w:rsidRDefault="003237C3" w:rsidP="003237C3">
            <w:pPr>
              <w:jc w:val="center"/>
            </w:pPr>
            <w:r>
              <w:rPr>
                <w:rFonts w:asciiTheme="minorHAnsi" w:hAnsiTheme="minorHAnsi"/>
                <w:b/>
                <w:sz w:val="32"/>
                <w:szCs w:val="36"/>
              </w:rPr>
              <w:t>Spaziergang</w:t>
            </w:r>
          </w:p>
        </w:tc>
        <w:tc>
          <w:tcPr>
            <w:tcW w:w="2694" w:type="dxa"/>
            <w:vAlign w:val="center"/>
          </w:tcPr>
          <w:p w:rsidR="003237C3" w:rsidRDefault="003237C3" w:rsidP="003237C3">
            <w:pPr>
              <w:jc w:val="center"/>
            </w:pPr>
            <w:r>
              <w:rPr>
                <w:rFonts w:asciiTheme="minorHAnsi" w:hAnsiTheme="minorHAnsi"/>
                <w:b/>
                <w:sz w:val="32"/>
                <w:szCs w:val="36"/>
              </w:rPr>
              <w:t>Spaziergang</w:t>
            </w:r>
          </w:p>
        </w:tc>
      </w:tr>
    </w:tbl>
    <w:p w:rsidR="00A54B71" w:rsidRDefault="00A54B71" w:rsidP="00A54B71">
      <w:pPr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B330A" w:rsidRDefault="006B330A" w:rsidP="00A54B71">
      <w:pPr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B330A" w:rsidRDefault="006B330A" w:rsidP="006B330A">
      <w:pPr>
        <w:tabs>
          <w:tab w:val="left" w:pos="20092"/>
        </w:tabs>
        <w:rPr>
          <w:rFonts w:ascii="Georgia" w:eastAsiaTheme="minorHAnsi" w:hAnsi="Georgia" w:cs="Arial"/>
          <w:color w:val="4A2440"/>
          <w:sz w:val="50"/>
          <w:szCs w:val="50"/>
          <w:lang w:eastAsia="en-US"/>
        </w:rPr>
      </w:pPr>
      <w:r>
        <w:rPr>
          <w:rFonts w:ascii="Georgia" w:eastAsiaTheme="minorHAnsi" w:hAnsi="Georgia" w:cs="Arial"/>
          <w:noProof/>
          <w:color w:val="4A2440"/>
          <w:sz w:val="64"/>
          <w:szCs w:val="64"/>
        </w:rPr>
        <w:tab/>
        <w:t xml:space="preserve">   </w:t>
      </w:r>
    </w:p>
    <w:p w:rsidR="00575B45" w:rsidRDefault="007E22E0" w:rsidP="007E22E0">
      <w:pPr>
        <w:tabs>
          <w:tab w:val="left" w:pos="20790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ab/>
      </w:r>
    </w:p>
    <w:p w:rsidR="00550B10" w:rsidRDefault="007E22E0" w:rsidP="007E22E0">
      <w:pPr>
        <w:tabs>
          <w:tab w:val="left" w:pos="20955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550B10" w:rsidRDefault="00550B10" w:rsidP="00A54B71">
      <w:pPr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50B10" w:rsidRDefault="00550B10" w:rsidP="00A54B71">
      <w:pPr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lenraster2"/>
        <w:tblW w:w="225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2835"/>
        <w:gridCol w:w="2693"/>
        <w:gridCol w:w="2977"/>
        <w:gridCol w:w="2835"/>
        <w:gridCol w:w="2693"/>
        <w:gridCol w:w="2694"/>
      </w:tblGrid>
      <w:tr w:rsidR="00575B45" w:rsidRPr="00A54B71" w:rsidTr="00482D11">
        <w:trPr>
          <w:trHeight w:val="795"/>
        </w:trPr>
        <w:tc>
          <w:tcPr>
            <w:tcW w:w="3119" w:type="dxa"/>
            <w:shd w:val="clear" w:color="auto" w:fill="D7698E"/>
          </w:tcPr>
          <w:p w:rsidR="00575B45" w:rsidRPr="00A54B71" w:rsidRDefault="00575B45" w:rsidP="006E0A8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6E0A8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835" w:type="dxa"/>
            <w:shd w:val="clear" w:color="auto" w:fill="D7698E"/>
          </w:tcPr>
          <w:p w:rsidR="00575B45" w:rsidRPr="00A54B71" w:rsidRDefault="00575B45" w:rsidP="006E0A8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6E0A8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575B45" w:rsidRPr="00A54B71" w:rsidRDefault="00575B45" w:rsidP="006E0A8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2835" w:type="dxa"/>
            <w:shd w:val="clear" w:color="auto" w:fill="D7698E"/>
          </w:tcPr>
          <w:p w:rsidR="00575B45" w:rsidRPr="00A54B71" w:rsidRDefault="00575B45" w:rsidP="006E0A8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6E0A8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Samstag</w:t>
            </w:r>
          </w:p>
        </w:tc>
        <w:tc>
          <w:tcPr>
            <w:tcW w:w="2694" w:type="dxa"/>
            <w:shd w:val="clear" w:color="auto" w:fill="D7698E"/>
          </w:tcPr>
          <w:p w:rsidR="00575B45" w:rsidRPr="00A54B71" w:rsidRDefault="00575B45" w:rsidP="006E0A8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575B45" w:rsidRPr="00A54B71" w:rsidTr="00482D11">
        <w:trPr>
          <w:trHeight w:val="674"/>
        </w:trPr>
        <w:tc>
          <w:tcPr>
            <w:tcW w:w="3119" w:type="dxa"/>
            <w:shd w:val="clear" w:color="auto" w:fill="D7698E"/>
          </w:tcPr>
          <w:p w:rsidR="00575B45" w:rsidRPr="00A54B71" w:rsidRDefault="00DF50C6" w:rsidP="0031602E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15.00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31602E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16</w:t>
            </w:r>
            <w:r w:rsidR="0031602E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.00</w:t>
            </w:r>
          </w:p>
        </w:tc>
        <w:tc>
          <w:tcPr>
            <w:tcW w:w="2693" w:type="dxa"/>
          </w:tcPr>
          <w:p w:rsidR="00575B45" w:rsidRPr="00402897" w:rsidRDefault="005F1540" w:rsidP="006E0A8D">
            <w:pPr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6"/>
              </w:rPr>
            </w:pPr>
            <w:r w:rsidRPr="00402897">
              <w:rPr>
                <w:rFonts w:asciiTheme="minorHAnsi" w:hAnsiTheme="minorHAnsi"/>
                <w:b/>
                <w:sz w:val="32"/>
                <w:szCs w:val="36"/>
              </w:rPr>
              <w:t>Unterstützendes</w:t>
            </w:r>
            <w:r w:rsidR="00DF50C6" w:rsidRPr="00402897">
              <w:rPr>
                <w:rFonts w:asciiTheme="minorHAnsi" w:hAnsiTheme="minorHAnsi"/>
                <w:b/>
                <w:sz w:val="32"/>
                <w:szCs w:val="36"/>
              </w:rPr>
              <w:t xml:space="preserve"> Kaffeetrinken</w:t>
            </w:r>
          </w:p>
        </w:tc>
        <w:tc>
          <w:tcPr>
            <w:tcW w:w="2835" w:type="dxa"/>
          </w:tcPr>
          <w:p w:rsidR="00575B45" w:rsidRPr="00A54B71" w:rsidRDefault="005F1540" w:rsidP="00AB09D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 Kaffeetrinken</w:t>
            </w:r>
          </w:p>
        </w:tc>
        <w:tc>
          <w:tcPr>
            <w:tcW w:w="2693" w:type="dxa"/>
          </w:tcPr>
          <w:p w:rsidR="00575B45" w:rsidRPr="00ED5785" w:rsidRDefault="005F1540" w:rsidP="00AB09DA">
            <w:pPr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6"/>
              </w:rPr>
            </w:pPr>
            <w:r w:rsidRPr="00ED5785">
              <w:rPr>
                <w:rFonts w:asciiTheme="minorHAnsi" w:hAnsiTheme="minorHAnsi"/>
                <w:b/>
                <w:sz w:val="32"/>
                <w:szCs w:val="36"/>
              </w:rPr>
              <w:t>Unterstützendes Kaffeetrinke</w:t>
            </w:r>
            <w:r w:rsidR="00A47457" w:rsidRPr="00ED5785">
              <w:rPr>
                <w:rFonts w:asciiTheme="minorHAnsi" w:hAnsiTheme="minorHAnsi"/>
                <w:b/>
                <w:sz w:val="32"/>
                <w:szCs w:val="36"/>
              </w:rPr>
              <w:t>n</w:t>
            </w:r>
          </w:p>
        </w:tc>
        <w:tc>
          <w:tcPr>
            <w:tcW w:w="2977" w:type="dxa"/>
          </w:tcPr>
          <w:p w:rsidR="0055546B" w:rsidRPr="00CA0F78" w:rsidRDefault="005F1540" w:rsidP="00EF7306">
            <w:pPr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6"/>
              </w:rPr>
            </w:pPr>
            <w:r w:rsidRPr="00CA0F78">
              <w:rPr>
                <w:rFonts w:asciiTheme="minorHAnsi" w:hAnsiTheme="minorHAnsi"/>
                <w:b/>
                <w:sz w:val="32"/>
                <w:szCs w:val="36"/>
              </w:rPr>
              <w:t>Unterstützendes Kaffeetrinken</w:t>
            </w:r>
            <w:r w:rsidR="00A47457" w:rsidRPr="00CA0F78">
              <w:rPr>
                <w:rFonts w:asciiTheme="minorHAnsi" w:hAnsiTheme="minorHAnsi"/>
                <w:b/>
                <w:sz w:val="32"/>
                <w:szCs w:val="36"/>
              </w:rPr>
              <w:t xml:space="preserve"> </w:t>
            </w:r>
          </w:p>
          <w:p w:rsidR="00101C35" w:rsidRPr="00A54B71" w:rsidRDefault="00101C35" w:rsidP="006C48D0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  <w:tc>
          <w:tcPr>
            <w:tcW w:w="2835" w:type="dxa"/>
          </w:tcPr>
          <w:p w:rsidR="00575B45" w:rsidRDefault="005F1540" w:rsidP="006E0A8D">
            <w:pPr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6"/>
              </w:rPr>
            </w:pPr>
            <w:r w:rsidRPr="005F012D">
              <w:rPr>
                <w:rFonts w:asciiTheme="minorHAnsi" w:hAnsiTheme="minorHAnsi"/>
                <w:b/>
                <w:sz w:val="32"/>
                <w:szCs w:val="36"/>
              </w:rPr>
              <w:t>Unterstützendes Kaffeetrinken</w:t>
            </w:r>
          </w:p>
          <w:p w:rsidR="003E63A9" w:rsidRPr="00A54B71" w:rsidRDefault="003E63A9" w:rsidP="004D6A0B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  <w:tc>
          <w:tcPr>
            <w:tcW w:w="2693" w:type="dxa"/>
          </w:tcPr>
          <w:p w:rsidR="001C666C" w:rsidRDefault="001C666C" w:rsidP="001C666C">
            <w:pPr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6"/>
              </w:rPr>
            </w:pPr>
            <w:r w:rsidRPr="005F012D">
              <w:rPr>
                <w:rFonts w:asciiTheme="minorHAnsi" w:hAnsiTheme="minorHAnsi"/>
                <w:b/>
                <w:sz w:val="32"/>
                <w:szCs w:val="36"/>
              </w:rPr>
              <w:t>Unterstützendes Kaffeetrinken</w:t>
            </w:r>
          </w:p>
          <w:p w:rsidR="00575B45" w:rsidRPr="00A54B71" w:rsidRDefault="00575B45" w:rsidP="006E0A8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  <w:tc>
          <w:tcPr>
            <w:tcW w:w="2694" w:type="dxa"/>
          </w:tcPr>
          <w:p w:rsidR="001C666C" w:rsidRDefault="001C666C" w:rsidP="001C666C">
            <w:pPr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6"/>
              </w:rPr>
            </w:pPr>
            <w:r w:rsidRPr="005F012D">
              <w:rPr>
                <w:rFonts w:asciiTheme="minorHAnsi" w:hAnsiTheme="minorHAnsi"/>
                <w:b/>
                <w:sz w:val="32"/>
                <w:szCs w:val="36"/>
              </w:rPr>
              <w:t>Unterstützendes Kaffeetrinken</w:t>
            </w:r>
          </w:p>
          <w:p w:rsidR="00575B45" w:rsidRPr="00A54B71" w:rsidRDefault="00575B45" w:rsidP="006E0A8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575B45" w:rsidRPr="00A54B71" w:rsidTr="00482D11">
        <w:trPr>
          <w:trHeight w:val="1434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575B45" w:rsidRPr="00A54B71" w:rsidRDefault="00941D6D" w:rsidP="00AB09D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16</w:t>
            </w:r>
            <w:r w:rsidR="00AB09D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.00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AB09D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16</w:t>
            </w:r>
            <w:r w:rsidR="004F797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.30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24887" w:rsidRDefault="008C061D" w:rsidP="00724887">
            <w:pPr>
              <w:jc w:val="center"/>
              <w:rPr>
                <w:rFonts w:asciiTheme="minorHAnsi" w:hAnsiTheme="minorHAnsi"/>
                <w:b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sz w:val="32"/>
                <w:szCs w:val="36"/>
              </w:rPr>
              <w:t>Gymnastik zur Sturzprävention</w:t>
            </w:r>
            <w:r w:rsidR="004119CC">
              <w:rPr>
                <w:rFonts w:asciiTheme="minorHAnsi" w:hAnsiTheme="minorHAnsi"/>
                <w:b/>
                <w:sz w:val="32"/>
                <w:szCs w:val="36"/>
              </w:rPr>
              <w:t xml:space="preserve"> </w:t>
            </w:r>
          </w:p>
          <w:p w:rsidR="007A6601" w:rsidRDefault="007A6601" w:rsidP="007A6601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575B45" w:rsidRDefault="00EE599B" w:rsidP="00BD5489">
            <w:pPr>
              <w:jc w:val="center"/>
            </w:pPr>
            <w:sdt>
              <w:sdtPr>
                <w:rPr>
                  <w:noProof/>
                </w:rPr>
                <w:id w:val="-1203857157"/>
                <w:picture/>
              </w:sdtPr>
              <w:sdtEndPr/>
              <w:sdtContent>
                <w:r w:rsidR="008C061D">
                  <w:rPr>
                    <w:noProof/>
                  </w:rPr>
                  <w:drawing>
                    <wp:inline distT="0" distB="0" distL="0" distR="0" wp14:anchorId="66B4584D" wp14:editId="2FAC69AD">
                      <wp:extent cx="950707" cy="707749"/>
                      <wp:effectExtent l="0" t="0" r="1905" b="0"/>
                      <wp:docPr id="25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0707" cy="7077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443035" w:rsidRDefault="009C50DA" w:rsidP="00443035">
            <w:pPr>
              <w:jc w:val="center"/>
              <w:rPr>
                <w:rFonts w:asciiTheme="minorHAnsi" w:hAnsiTheme="minorHAnsi"/>
                <w:b/>
                <w:sz w:val="32"/>
                <w:szCs w:val="36"/>
              </w:rPr>
            </w:pPr>
            <w:r w:rsidRPr="00482D11">
              <w:rPr>
                <w:rFonts w:asciiTheme="minorHAnsi" w:hAnsiTheme="minorHAnsi"/>
                <w:b/>
                <w:sz w:val="32"/>
                <w:szCs w:val="36"/>
              </w:rPr>
              <w:t>Musik hören</w:t>
            </w:r>
          </w:p>
          <w:p w:rsidR="00482D11" w:rsidRPr="00ED5785" w:rsidRDefault="00482D11" w:rsidP="00443035">
            <w:pPr>
              <w:jc w:val="center"/>
              <w:rPr>
                <w:rFonts w:asciiTheme="minorHAnsi" w:hAnsiTheme="minorHAnsi"/>
                <w:b/>
                <w:sz w:val="32"/>
                <w:szCs w:val="36"/>
              </w:rPr>
            </w:pPr>
          </w:p>
          <w:p w:rsidR="00575B45" w:rsidRPr="00572E66" w:rsidRDefault="00482D11" w:rsidP="00EA1B5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drawing>
                <wp:inline distT="0" distB="0" distL="0" distR="0" wp14:anchorId="29E90733">
                  <wp:extent cx="1054735" cy="69469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82D11" w:rsidRDefault="00482D11" w:rsidP="00482D11">
            <w:pPr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Gedächtnistraining</w:t>
            </w:r>
          </w:p>
          <w:p w:rsidR="00482D11" w:rsidRPr="00ED5785" w:rsidRDefault="00482D11" w:rsidP="00482D11">
            <w:pPr>
              <w:jc w:val="center"/>
              <w:rPr>
                <w:rFonts w:asciiTheme="minorHAnsi" w:hAnsiTheme="minorHAnsi"/>
                <w:b/>
                <w:sz w:val="32"/>
                <w:szCs w:val="36"/>
              </w:rPr>
            </w:pPr>
          </w:p>
          <w:p w:rsidR="00575B45" w:rsidRDefault="00EE599B" w:rsidP="006E0A8D">
            <w:pPr>
              <w:jc w:val="center"/>
            </w:pPr>
            <w:sdt>
              <w:sdtPr>
                <w:rPr>
                  <w:noProof/>
                </w:rPr>
                <w:id w:val="-789746950"/>
                <w:picture/>
              </w:sdtPr>
              <w:sdtEndPr/>
              <w:sdtContent>
                <w:r w:rsidR="00482D11">
                  <w:rPr>
                    <w:noProof/>
                  </w:rPr>
                  <w:drawing>
                    <wp:inline distT="0" distB="0" distL="0" distR="0" wp14:anchorId="467D0C77" wp14:editId="46541B1B">
                      <wp:extent cx="712211" cy="781175"/>
                      <wp:effectExtent l="0" t="0" r="0" b="0"/>
                      <wp:docPr id="30" name="Bild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2211" cy="781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3736CC" w:rsidRDefault="00482D11" w:rsidP="00B25D89">
            <w:pPr>
              <w:jc w:val="center"/>
              <w:rPr>
                <w:rFonts w:asciiTheme="minorHAnsi" w:hAnsiTheme="minorHAnsi"/>
                <w:b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sz w:val="32"/>
                <w:szCs w:val="36"/>
              </w:rPr>
              <w:t>Russischer Tag</w:t>
            </w:r>
          </w:p>
          <w:p w:rsidR="005C454E" w:rsidRPr="004334B0" w:rsidRDefault="005C454E" w:rsidP="00B25D89">
            <w:pPr>
              <w:jc w:val="center"/>
              <w:rPr>
                <w:rFonts w:asciiTheme="minorHAnsi" w:hAnsiTheme="minorHAnsi"/>
                <w:b/>
                <w:sz w:val="32"/>
                <w:szCs w:val="36"/>
              </w:rPr>
            </w:pPr>
          </w:p>
          <w:sdt>
            <w:sdtPr>
              <w:rPr>
                <w:noProof/>
              </w:rPr>
              <w:id w:val="1103683807"/>
              <w:picture/>
            </w:sdtPr>
            <w:sdtEndPr/>
            <w:sdtContent>
              <w:p w:rsidR="00575B45" w:rsidRDefault="00482D11" w:rsidP="006E0A8D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5BB761D2" wp14:editId="2530A89B">
                      <wp:extent cx="1357624" cy="971550"/>
                      <wp:effectExtent l="0" t="0" r="0" b="0"/>
                      <wp:docPr id="1" name="Grafi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84199" cy="990568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835" w:type="dxa"/>
            <w:tcBorders>
              <w:bottom w:val="nil"/>
            </w:tcBorders>
            <w:vAlign w:val="center"/>
          </w:tcPr>
          <w:p w:rsidR="00B13E33" w:rsidRPr="00B10670" w:rsidRDefault="00B833E1" w:rsidP="00B833E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sz w:val="32"/>
                <w:szCs w:val="36"/>
              </w:rPr>
              <w:t xml:space="preserve">         </w:t>
            </w:r>
            <w:r w:rsidR="005C490E">
              <w:rPr>
                <w:rFonts w:asciiTheme="minorHAnsi" w:hAnsiTheme="minorHAnsi"/>
                <w:b/>
                <w:sz w:val="32"/>
                <w:szCs w:val="36"/>
              </w:rPr>
              <w:t>Basteln</w:t>
            </w:r>
            <w:r w:rsidR="00191E4C" w:rsidRPr="00B10670">
              <w:rPr>
                <w:rFonts w:asciiTheme="minorHAnsi" w:hAnsiTheme="minorHAnsi"/>
                <w:b/>
                <w:color w:val="FFFFFF" w:themeColor="background1"/>
                <w:sz w:val="32"/>
                <w:szCs w:val="36"/>
              </w:rPr>
              <w:t>/ Erinnerungsaeit</w:t>
            </w:r>
          </w:p>
          <w:sdt>
            <w:sdtPr>
              <w:rPr>
                <w:noProof/>
              </w:rPr>
              <w:id w:val="932784392"/>
              <w:picture/>
            </w:sdtPr>
            <w:sdtEndPr/>
            <w:sdtContent>
              <w:p w:rsidR="00575B45" w:rsidRDefault="005C490E" w:rsidP="006E0A8D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7901C05C" wp14:editId="533D7CBC">
                      <wp:extent cx="860509" cy="860509"/>
                      <wp:effectExtent l="0" t="0" r="0" b="0"/>
                      <wp:docPr id="33" name="Bild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60509" cy="8605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693" w:type="dxa"/>
            <w:tcBorders>
              <w:bottom w:val="nil"/>
            </w:tcBorders>
            <w:vAlign w:val="center"/>
          </w:tcPr>
          <w:p w:rsidR="00B25D89" w:rsidRDefault="002D22BE" w:rsidP="00B25D89">
            <w:pPr>
              <w:jc w:val="center"/>
              <w:rPr>
                <w:rFonts w:asciiTheme="minorHAnsi" w:hAnsiTheme="minorHAnsi"/>
                <w:b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sz w:val="32"/>
                <w:szCs w:val="36"/>
              </w:rPr>
              <w:t>Spielerunde</w:t>
            </w:r>
          </w:p>
          <w:p w:rsidR="002D22BE" w:rsidRDefault="002D22BE" w:rsidP="00B25D89">
            <w:pPr>
              <w:jc w:val="center"/>
              <w:rPr>
                <w:rFonts w:asciiTheme="minorHAnsi" w:hAnsiTheme="minorHAnsi"/>
                <w:b/>
                <w:sz w:val="32"/>
                <w:szCs w:val="36"/>
              </w:rPr>
            </w:pPr>
          </w:p>
          <w:p w:rsidR="004C3DF2" w:rsidRPr="00263F32" w:rsidRDefault="002D22BE" w:rsidP="002520B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B5F029" wp14:editId="34CB2CA3">
                  <wp:extent cx="1231265" cy="792480"/>
                  <wp:effectExtent l="0" t="0" r="6985" b="762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845B35" w:rsidRDefault="00B25D89" w:rsidP="00845B35">
            <w:pPr>
              <w:jc w:val="center"/>
              <w:rPr>
                <w:rFonts w:asciiTheme="minorHAnsi" w:hAnsiTheme="minorHAnsi"/>
                <w:b/>
                <w:sz w:val="32"/>
                <w:szCs w:val="36"/>
              </w:rPr>
            </w:pPr>
            <w:r w:rsidRPr="00713CCE">
              <w:rPr>
                <w:rFonts w:asciiTheme="minorHAnsi" w:hAnsiTheme="minorHAnsi"/>
                <w:b/>
                <w:sz w:val="28"/>
                <w:szCs w:val="28"/>
              </w:rPr>
              <w:t xml:space="preserve">    </w:t>
            </w:r>
            <w:r w:rsidR="00845B35">
              <w:rPr>
                <w:rFonts w:asciiTheme="minorHAnsi" w:hAnsiTheme="minorHAnsi"/>
                <w:b/>
                <w:sz w:val="32"/>
                <w:szCs w:val="36"/>
              </w:rPr>
              <w:t>Spielerunde</w:t>
            </w:r>
          </w:p>
          <w:p w:rsidR="00063F00" w:rsidRDefault="00063F00" w:rsidP="00063F00">
            <w:pPr>
              <w:jc w:val="center"/>
              <w:rPr>
                <w:rFonts w:asciiTheme="minorHAnsi" w:hAnsiTheme="minorHAnsi"/>
                <w:b/>
                <w:sz w:val="32"/>
                <w:szCs w:val="36"/>
              </w:rPr>
            </w:pPr>
          </w:p>
          <w:p w:rsidR="001B4BB1" w:rsidRDefault="001B4BB1" w:rsidP="001B4BB1">
            <w:pPr>
              <w:jc w:val="center"/>
              <w:rPr>
                <w:rFonts w:asciiTheme="minorHAnsi" w:hAnsiTheme="minorHAnsi"/>
                <w:b/>
                <w:sz w:val="32"/>
                <w:szCs w:val="36"/>
              </w:rPr>
            </w:pPr>
          </w:p>
          <w:p w:rsidR="00773E7D" w:rsidRDefault="00845B35" w:rsidP="00773E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497623">
                  <wp:extent cx="1231265" cy="792480"/>
                  <wp:effectExtent l="0" t="0" r="6985" b="762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D30" w:rsidRPr="00A54B71" w:rsidTr="00482D11">
        <w:trPr>
          <w:trHeight w:val="555"/>
        </w:trPr>
        <w:tc>
          <w:tcPr>
            <w:tcW w:w="3119" w:type="dxa"/>
            <w:tcBorders>
              <w:top w:val="nil"/>
            </w:tcBorders>
            <w:shd w:val="clear" w:color="auto" w:fill="D7698E"/>
          </w:tcPr>
          <w:p w:rsidR="00E55D30" w:rsidRPr="00A54B71" w:rsidRDefault="00E55D30" w:rsidP="00E55D30">
            <w:pPr>
              <w:jc w:val="right"/>
              <w:rPr>
                <w:rFonts w:asciiTheme="minorHAnsi" w:hAnsiTheme="minorHAnsi"/>
                <w:i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i/>
                <w:color w:val="FFFFFF" w:themeColor="background1"/>
                <w:sz w:val="40"/>
                <w:szCs w:val="40"/>
              </w:rPr>
              <w:t>Wo?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E55D30" w:rsidRPr="00402897" w:rsidRDefault="000776E7" w:rsidP="00E55D30">
            <w:pPr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  <w:r>
              <w:rPr>
                <w:rFonts w:asciiTheme="minorHAnsi" w:hAnsiTheme="minorHAnsi"/>
                <w:i/>
                <w:sz w:val="32"/>
                <w:szCs w:val="36"/>
              </w:rPr>
              <w:t>Cafeteria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E55D30" w:rsidRPr="00482D11" w:rsidRDefault="000776E7" w:rsidP="00E55D30">
            <w:pPr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  <w:r w:rsidRPr="00482D11">
              <w:rPr>
                <w:rFonts w:asciiTheme="minorHAnsi" w:hAnsiTheme="minorHAnsi"/>
                <w:i/>
                <w:sz w:val="32"/>
                <w:szCs w:val="36"/>
              </w:rPr>
              <w:t>Cafeteria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E55D30" w:rsidRPr="004F797D" w:rsidRDefault="00443035" w:rsidP="00E55D30">
            <w:pPr>
              <w:jc w:val="center"/>
              <w:rPr>
                <w:rFonts w:asciiTheme="minorHAnsi" w:hAnsiTheme="minorHAnsi"/>
                <w:i/>
                <w:color w:val="808080" w:themeColor="background1" w:themeShade="80"/>
                <w:sz w:val="40"/>
                <w:szCs w:val="40"/>
              </w:rPr>
            </w:pPr>
            <w:r w:rsidRPr="00443035">
              <w:rPr>
                <w:rFonts w:asciiTheme="minorHAnsi" w:hAnsiTheme="minorHAnsi"/>
                <w:i/>
                <w:sz w:val="32"/>
                <w:szCs w:val="36"/>
              </w:rPr>
              <w:t>Cafeteria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E55D30" w:rsidRPr="004334B0" w:rsidRDefault="00036498" w:rsidP="00E55D30">
            <w:pPr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  <w:r>
              <w:rPr>
                <w:rFonts w:asciiTheme="minorHAnsi" w:hAnsiTheme="minorHAnsi"/>
                <w:i/>
                <w:sz w:val="32"/>
                <w:szCs w:val="36"/>
              </w:rPr>
              <w:t>Wohnbereiche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E55D30" w:rsidRPr="002C66CC" w:rsidRDefault="008F2460" w:rsidP="00E55D30">
            <w:pPr>
              <w:jc w:val="center"/>
              <w:rPr>
                <w:i/>
              </w:rPr>
            </w:pPr>
            <w:r>
              <w:rPr>
                <w:rFonts w:asciiTheme="minorHAnsi" w:hAnsiTheme="minorHAnsi"/>
                <w:i/>
                <w:sz w:val="32"/>
                <w:szCs w:val="36"/>
              </w:rPr>
              <w:t>Cafeteria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E55D30" w:rsidRPr="00B33474" w:rsidRDefault="008F2460" w:rsidP="00E55D30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rFonts w:asciiTheme="minorHAnsi" w:hAnsiTheme="minorHAnsi"/>
                <w:i/>
                <w:sz w:val="32"/>
                <w:szCs w:val="36"/>
              </w:rPr>
              <w:t>Cafeteria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E55D30" w:rsidRPr="00302DBB" w:rsidRDefault="000776E7" w:rsidP="00E55D30">
            <w:pPr>
              <w:jc w:val="center"/>
              <w:rPr>
                <w:i/>
              </w:rPr>
            </w:pPr>
            <w:r w:rsidRPr="00845B35">
              <w:rPr>
                <w:rFonts w:asciiTheme="minorHAnsi" w:hAnsiTheme="minorHAnsi"/>
                <w:i/>
                <w:sz w:val="32"/>
                <w:szCs w:val="36"/>
              </w:rPr>
              <w:t>Cafeteria</w:t>
            </w:r>
          </w:p>
        </w:tc>
      </w:tr>
      <w:tr w:rsidR="00E55D30" w:rsidRPr="00A54B71" w:rsidTr="00482D11">
        <w:trPr>
          <w:trHeight w:val="1478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E55D30" w:rsidRPr="00A54B71" w:rsidRDefault="00E55D30" w:rsidP="00E55D30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16.30 – 17.30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E55D30" w:rsidRPr="00724887" w:rsidRDefault="00E55D30" w:rsidP="00E55D3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6"/>
              </w:rPr>
            </w:pPr>
            <w:r w:rsidRPr="000E5390">
              <w:rPr>
                <w:rFonts w:asciiTheme="minorHAnsi" w:hAnsiTheme="minorHAnsi"/>
                <w:b/>
                <w:sz w:val="32"/>
                <w:szCs w:val="36"/>
              </w:rPr>
              <w:t>Raten, Rätseln</w:t>
            </w:r>
            <w:r w:rsidRPr="00724887">
              <w:rPr>
                <w:rFonts w:asciiTheme="minorHAnsi" w:hAnsiTheme="minorHAnsi"/>
                <w:b/>
                <w:color w:val="FFFFFF" w:themeColor="background1"/>
                <w:sz w:val="32"/>
                <w:szCs w:val="36"/>
              </w:rPr>
              <w:t xml:space="preserve">,  </w:t>
            </w:r>
            <w:r w:rsidRPr="000E5390">
              <w:rPr>
                <w:rFonts w:asciiTheme="minorHAnsi" w:hAnsiTheme="minorHAnsi"/>
                <w:b/>
                <w:sz w:val="32"/>
                <w:szCs w:val="36"/>
              </w:rPr>
              <w:t>Erinnern</w:t>
            </w:r>
          </w:p>
          <w:p w:rsidR="00E55D30" w:rsidRDefault="00EE599B" w:rsidP="00E55D30">
            <w:pPr>
              <w:jc w:val="center"/>
            </w:pPr>
            <w:sdt>
              <w:sdtPr>
                <w:rPr>
                  <w:noProof/>
                </w:rPr>
                <w:id w:val="-1298146255"/>
                <w:picture/>
              </w:sdtPr>
              <w:sdtEndPr/>
              <w:sdtContent>
                <w:r w:rsidR="000E5390">
                  <w:rPr>
                    <w:noProof/>
                  </w:rPr>
                  <w:drawing>
                    <wp:inline distT="0" distB="0" distL="0" distR="0" wp14:anchorId="42AF5C85" wp14:editId="5C7D23AB">
                      <wp:extent cx="563192" cy="594791"/>
                      <wp:effectExtent l="0" t="0" r="8890" b="0"/>
                      <wp:docPr id="27" name="Bild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3192" cy="5947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E55D30" w:rsidRDefault="00845B35" w:rsidP="00E55D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32"/>
                <w:szCs w:val="36"/>
              </w:rPr>
              <w:t>Basteln</w:t>
            </w:r>
          </w:p>
          <w:p w:rsidR="00E55D30" w:rsidRDefault="00E55D30" w:rsidP="00E55D30">
            <w:pPr>
              <w:jc w:val="center"/>
            </w:pP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noProof/>
                </w:rPr>
                <w:id w:val="-1174330168"/>
                <w:picture/>
              </w:sdtPr>
              <w:sdtEndPr/>
              <w:sdtContent>
                <w:r w:rsidR="00845B35">
                  <w:rPr>
                    <w:noProof/>
                  </w:rPr>
                  <w:drawing>
                    <wp:inline distT="0" distB="0" distL="0" distR="0" wp14:anchorId="6C6F1A50" wp14:editId="7D516C30">
                      <wp:extent cx="860509" cy="860509"/>
                      <wp:effectExtent l="0" t="0" r="0" b="0"/>
                      <wp:docPr id="24" name="Bild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60509" cy="8605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5C454E" w:rsidRDefault="005C454E" w:rsidP="00FE2799">
            <w:pPr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</w:p>
          <w:p w:rsidR="00E55D30" w:rsidRPr="00ED5785" w:rsidRDefault="00482D11" w:rsidP="00E55D30">
            <w:pPr>
              <w:jc w:val="center"/>
              <w:rPr>
                <w:rFonts w:asciiTheme="minorHAnsi" w:hAnsiTheme="minorHAnsi"/>
                <w:b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Gedächtnistraining</w:t>
            </w:r>
          </w:p>
          <w:sdt>
            <w:sdtPr>
              <w:rPr>
                <w:noProof/>
              </w:rPr>
              <w:id w:val="1570148054"/>
              <w:picture/>
            </w:sdtPr>
            <w:sdtEndPr/>
            <w:sdtContent>
              <w:p w:rsidR="00E55D30" w:rsidRDefault="00482D11" w:rsidP="00E55D30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467D0C77" wp14:editId="46541B1B">
                      <wp:extent cx="712211" cy="781175"/>
                      <wp:effectExtent l="0" t="0" r="0" b="0"/>
                      <wp:docPr id="29" name="Bild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2211" cy="781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977" w:type="dxa"/>
            <w:tcBorders>
              <w:bottom w:val="nil"/>
            </w:tcBorders>
            <w:vAlign w:val="center"/>
          </w:tcPr>
          <w:p w:rsidR="00112C0F" w:rsidRDefault="009C50DA" w:rsidP="009C50DA">
            <w:pPr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 xml:space="preserve">    </w:t>
            </w:r>
            <w:r w:rsidR="00482D11">
              <w:rPr>
                <w:rFonts w:asciiTheme="minorHAnsi" w:hAnsiTheme="minorHAnsi"/>
                <w:b/>
                <w:sz w:val="30"/>
                <w:szCs w:val="30"/>
              </w:rPr>
              <w:t>Russischer Tag</w:t>
            </w:r>
          </w:p>
          <w:p w:rsidR="00112C0F" w:rsidRDefault="00112C0F" w:rsidP="009C50DA">
            <w:pPr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</w:p>
          <w:p w:rsidR="00E55D30" w:rsidRDefault="001B4BB1" w:rsidP="009C50DA">
            <w:pPr>
              <w:jc w:val="center"/>
            </w:pPr>
            <w:r w:rsidRPr="009C50DA">
              <w:rPr>
                <w:rFonts w:asciiTheme="minorHAnsi" w:hAnsiTheme="minorHAnsi"/>
                <w:b/>
                <w:sz w:val="30"/>
                <w:szCs w:val="30"/>
              </w:rPr>
              <w:t xml:space="preserve"> </w:t>
            </w:r>
            <w:sdt>
              <w:sdtPr>
                <w:rPr>
                  <w:noProof/>
                </w:rPr>
                <w:id w:val="-4126755"/>
                <w:picture/>
              </w:sdtPr>
              <w:sdtEndPr/>
              <w:sdtContent>
                <w:r w:rsidR="00482D11">
                  <w:rPr>
                    <w:noProof/>
                  </w:rPr>
                  <w:drawing>
                    <wp:inline distT="0" distB="0" distL="0" distR="0" wp14:anchorId="0B04213B" wp14:editId="387B9612">
                      <wp:extent cx="1357624" cy="971550"/>
                      <wp:effectExtent l="0" t="0" r="0" b="0"/>
                      <wp:docPr id="19" name="Grafik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84199" cy="990568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2228F2" w:rsidRPr="00FE6C2C" w:rsidRDefault="002228F2" w:rsidP="002228F2">
            <w:pPr>
              <w:jc w:val="center"/>
              <w:rPr>
                <w:rFonts w:asciiTheme="minorHAnsi" w:hAnsiTheme="minorHAnsi"/>
                <w:b/>
                <w:sz w:val="32"/>
                <w:szCs w:val="36"/>
              </w:rPr>
            </w:pPr>
            <w:r w:rsidRPr="00FE6C2C">
              <w:rPr>
                <w:rFonts w:asciiTheme="minorHAnsi" w:hAnsiTheme="minorHAnsi"/>
                <w:b/>
                <w:sz w:val="32"/>
                <w:szCs w:val="36"/>
              </w:rPr>
              <w:t>Lesekreis</w:t>
            </w:r>
          </w:p>
          <w:sdt>
            <w:sdtPr>
              <w:rPr>
                <w:noProof/>
              </w:rPr>
              <w:id w:val="-475221758"/>
              <w:picture/>
            </w:sdtPr>
            <w:sdtEndPr/>
            <w:sdtContent>
              <w:p w:rsidR="00E55D30" w:rsidRDefault="00FE6C2C" w:rsidP="00E55D30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7771B482" wp14:editId="6026E1C0">
                      <wp:extent cx="790575" cy="790575"/>
                      <wp:effectExtent l="0" t="0" r="9525" b="9525"/>
                      <wp:docPr id="28" name="Grafik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2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91050" cy="7910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693" w:type="dxa"/>
            <w:tcBorders>
              <w:bottom w:val="nil"/>
            </w:tcBorders>
            <w:vAlign w:val="center"/>
          </w:tcPr>
          <w:p w:rsidR="00E55D30" w:rsidRDefault="00E55D30" w:rsidP="00E55D30">
            <w:pPr>
              <w:jc w:val="center"/>
            </w:pPr>
          </w:p>
          <w:p w:rsidR="00E55D30" w:rsidRDefault="00E55D30" w:rsidP="00E55D30">
            <w:pPr>
              <w:jc w:val="center"/>
            </w:pPr>
          </w:p>
          <w:p w:rsidR="00E55D30" w:rsidRDefault="00E55D30" w:rsidP="00E55D30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E55D30" w:rsidRDefault="00E55D30" w:rsidP="00E55D3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E55D30" w:rsidRDefault="00E55D30" w:rsidP="00E55D30">
            <w:pPr>
              <w:jc w:val="center"/>
            </w:pPr>
          </w:p>
        </w:tc>
      </w:tr>
      <w:tr w:rsidR="002228F2" w:rsidRPr="00A54B71" w:rsidTr="00482D11">
        <w:trPr>
          <w:trHeight w:val="547"/>
        </w:trPr>
        <w:tc>
          <w:tcPr>
            <w:tcW w:w="3119" w:type="dxa"/>
            <w:tcBorders>
              <w:top w:val="nil"/>
            </w:tcBorders>
            <w:shd w:val="clear" w:color="auto" w:fill="D7698E"/>
          </w:tcPr>
          <w:p w:rsidR="002228F2" w:rsidRPr="00A54B71" w:rsidRDefault="002228F2" w:rsidP="002228F2">
            <w:pPr>
              <w:jc w:val="right"/>
              <w:rPr>
                <w:rFonts w:asciiTheme="minorHAnsi" w:hAnsiTheme="minorHAnsi"/>
                <w:i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i/>
                <w:color w:val="FFFFFF" w:themeColor="background1"/>
                <w:sz w:val="40"/>
                <w:szCs w:val="40"/>
              </w:rPr>
              <w:t>Wo?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vAlign w:val="center"/>
          </w:tcPr>
          <w:p w:rsidR="002228F2" w:rsidRPr="000E5390" w:rsidRDefault="002228F2" w:rsidP="002228F2">
            <w:pPr>
              <w:jc w:val="center"/>
              <w:rPr>
                <w:i/>
                <w:sz w:val="28"/>
                <w:szCs w:val="28"/>
              </w:rPr>
            </w:pPr>
            <w:r w:rsidRPr="000E5390">
              <w:rPr>
                <w:rFonts w:asciiTheme="minorHAnsi" w:hAnsiTheme="minorHAnsi"/>
                <w:i/>
                <w:sz w:val="28"/>
                <w:szCs w:val="28"/>
              </w:rPr>
              <w:t>Insel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2228F2" w:rsidRPr="00443035" w:rsidRDefault="00036498" w:rsidP="002228F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i/>
                <w:sz w:val="28"/>
                <w:szCs w:val="28"/>
              </w:rPr>
              <w:t>Wohnbereiche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2228F2" w:rsidRPr="00E95C0D" w:rsidRDefault="00482D11" w:rsidP="002228F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i/>
                <w:color w:val="000000" w:themeColor="text1"/>
                <w:sz w:val="28"/>
                <w:szCs w:val="28"/>
              </w:rPr>
              <w:t>Alte Post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2228F2" w:rsidRPr="009C50DA" w:rsidRDefault="00036498" w:rsidP="002228F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i/>
                <w:sz w:val="28"/>
                <w:szCs w:val="28"/>
              </w:rPr>
              <w:t>Wohnbereiche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2228F2" w:rsidRPr="00FE6C2C" w:rsidRDefault="000776E7" w:rsidP="002228F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i/>
                <w:sz w:val="28"/>
                <w:szCs w:val="28"/>
              </w:rPr>
              <w:t>Alte Post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2228F2" w:rsidRPr="00E95C0D" w:rsidRDefault="002228F2" w:rsidP="002228F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2228F2" w:rsidRPr="002C66CC" w:rsidRDefault="002228F2" w:rsidP="002228F2">
            <w:pPr>
              <w:jc w:val="center"/>
              <w:rPr>
                <w:i/>
              </w:rPr>
            </w:pPr>
          </w:p>
        </w:tc>
      </w:tr>
      <w:tr w:rsidR="002228F2" w:rsidRPr="00A54B71" w:rsidTr="00482D11">
        <w:trPr>
          <w:trHeight w:val="700"/>
        </w:trPr>
        <w:tc>
          <w:tcPr>
            <w:tcW w:w="3119" w:type="dxa"/>
            <w:shd w:val="clear" w:color="auto" w:fill="D7698E"/>
          </w:tcPr>
          <w:p w:rsidR="002228F2" w:rsidRPr="00A54B71" w:rsidRDefault="002228F2" w:rsidP="002228F2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17.30 – 18.00</w:t>
            </w:r>
          </w:p>
        </w:tc>
        <w:tc>
          <w:tcPr>
            <w:tcW w:w="2693" w:type="dxa"/>
            <w:vAlign w:val="center"/>
          </w:tcPr>
          <w:p w:rsidR="002228F2" w:rsidRPr="00402897" w:rsidRDefault="002228F2" w:rsidP="002228F2">
            <w:pPr>
              <w:jc w:val="center"/>
            </w:pPr>
            <w:r w:rsidRPr="00402897">
              <w:rPr>
                <w:rFonts w:asciiTheme="minorHAnsi" w:hAnsiTheme="minorHAnsi"/>
                <w:b/>
                <w:sz w:val="32"/>
                <w:szCs w:val="36"/>
              </w:rPr>
              <w:t>Tierpflege</w:t>
            </w:r>
          </w:p>
        </w:tc>
        <w:tc>
          <w:tcPr>
            <w:tcW w:w="2835" w:type="dxa"/>
            <w:vAlign w:val="center"/>
          </w:tcPr>
          <w:p w:rsidR="002228F2" w:rsidRPr="006E4FF8" w:rsidRDefault="002228F2" w:rsidP="002228F2">
            <w:pPr>
              <w:ind w:left="360"/>
              <w:jc w:val="center"/>
            </w:pPr>
            <w:r w:rsidRPr="006E4FF8">
              <w:rPr>
                <w:rFonts w:asciiTheme="minorHAnsi" w:hAnsiTheme="minorHAnsi"/>
                <w:b/>
                <w:sz w:val="32"/>
                <w:szCs w:val="36"/>
              </w:rPr>
              <w:t>Tierpflege</w:t>
            </w:r>
          </w:p>
        </w:tc>
        <w:tc>
          <w:tcPr>
            <w:tcW w:w="2693" w:type="dxa"/>
            <w:vAlign w:val="center"/>
          </w:tcPr>
          <w:p w:rsidR="002228F2" w:rsidRPr="00957B61" w:rsidRDefault="002228F2" w:rsidP="002228F2">
            <w:pPr>
              <w:pStyle w:val="Listenabsatz"/>
              <w:rPr>
                <w:b/>
              </w:rPr>
            </w:pPr>
            <w:r w:rsidRPr="006E4FF8">
              <w:rPr>
                <w:rFonts w:asciiTheme="minorHAnsi" w:hAnsiTheme="minorHAnsi"/>
                <w:b/>
                <w:sz w:val="32"/>
                <w:szCs w:val="36"/>
              </w:rPr>
              <w:t>Tierpflege</w:t>
            </w:r>
          </w:p>
        </w:tc>
        <w:tc>
          <w:tcPr>
            <w:tcW w:w="2977" w:type="dxa"/>
            <w:vAlign w:val="center"/>
          </w:tcPr>
          <w:p w:rsidR="002228F2" w:rsidRPr="006E4FF8" w:rsidRDefault="002228F2" w:rsidP="002228F2">
            <w:pPr>
              <w:jc w:val="center"/>
            </w:pPr>
            <w:r w:rsidRPr="006E4FF8">
              <w:rPr>
                <w:rFonts w:asciiTheme="minorHAnsi" w:hAnsiTheme="minorHAnsi"/>
                <w:b/>
                <w:sz w:val="32"/>
                <w:szCs w:val="36"/>
              </w:rPr>
              <w:t>Tierpflege</w:t>
            </w:r>
          </w:p>
        </w:tc>
        <w:tc>
          <w:tcPr>
            <w:tcW w:w="2835" w:type="dxa"/>
            <w:vAlign w:val="center"/>
          </w:tcPr>
          <w:p w:rsidR="002228F2" w:rsidRPr="006E4FF8" w:rsidRDefault="002228F2" w:rsidP="002228F2">
            <w:pPr>
              <w:jc w:val="center"/>
            </w:pPr>
            <w:r w:rsidRPr="006E4FF8">
              <w:rPr>
                <w:rFonts w:asciiTheme="minorHAnsi" w:hAnsiTheme="minorHAnsi"/>
                <w:b/>
                <w:sz w:val="32"/>
                <w:szCs w:val="36"/>
              </w:rPr>
              <w:t>Tierpflege</w:t>
            </w:r>
          </w:p>
        </w:tc>
        <w:tc>
          <w:tcPr>
            <w:tcW w:w="2693" w:type="dxa"/>
            <w:vAlign w:val="center"/>
          </w:tcPr>
          <w:p w:rsidR="002228F2" w:rsidRPr="008C519E" w:rsidRDefault="002228F2" w:rsidP="002228F2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6E4FF8">
              <w:rPr>
                <w:rFonts w:asciiTheme="minorHAnsi" w:hAnsiTheme="minorHAnsi"/>
                <w:b/>
                <w:sz w:val="32"/>
                <w:szCs w:val="36"/>
              </w:rPr>
              <w:t>Tierpflege</w:t>
            </w:r>
          </w:p>
        </w:tc>
        <w:tc>
          <w:tcPr>
            <w:tcW w:w="2694" w:type="dxa"/>
            <w:vAlign w:val="center"/>
          </w:tcPr>
          <w:p w:rsidR="002228F2" w:rsidRDefault="002228F2" w:rsidP="002228F2">
            <w:pPr>
              <w:jc w:val="center"/>
            </w:pPr>
            <w:r w:rsidRPr="006E4FF8">
              <w:rPr>
                <w:rFonts w:asciiTheme="minorHAnsi" w:hAnsiTheme="minorHAnsi"/>
                <w:b/>
                <w:sz w:val="32"/>
                <w:szCs w:val="36"/>
              </w:rPr>
              <w:t>Tierpflege</w:t>
            </w:r>
          </w:p>
        </w:tc>
      </w:tr>
      <w:tr w:rsidR="002228F2" w:rsidRPr="00A54B71" w:rsidTr="00482D11">
        <w:trPr>
          <w:trHeight w:val="700"/>
        </w:trPr>
        <w:tc>
          <w:tcPr>
            <w:tcW w:w="3119" w:type="dxa"/>
            <w:shd w:val="clear" w:color="auto" w:fill="D7698E"/>
          </w:tcPr>
          <w:p w:rsidR="002228F2" w:rsidRPr="00A54B71" w:rsidRDefault="002228F2" w:rsidP="002228F2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14.00 – 18.00</w:t>
            </w:r>
          </w:p>
        </w:tc>
        <w:tc>
          <w:tcPr>
            <w:tcW w:w="2693" w:type="dxa"/>
          </w:tcPr>
          <w:p w:rsidR="002228F2" w:rsidRPr="00402897" w:rsidRDefault="00433EFB" w:rsidP="002228F2">
            <w:pPr>
              <w:jc w:val="center"/>
            </w:pPr>
            <w:r>
              <w:rPr>
                <w:rFonts w:asciiTheme="minorHAnsi" w:hAnsiTheme="minorHAnsi"/>
                <w:b/>
                <w:sz w:val="32"/>
                <w:szCs w:val="36"/>
              </w:rPr>
              <w:t>Ausflug</w:t>
            </w:r>
          </w:p>
        </w:tc>
        <w:tc>
          <w:tcPr>
            <w:tcW w:w="2835" w:type="dxa"/>
          </w:tcPr>
          <w:p w:rsidR="002228F2" w:rsidRDefault="002228F2" w:rsidP="002228F2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2228F2" w:rsidRPr="00ED5785" w:rsidRDefault="002228F2" w:rsidP="002228F2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  <w:r w:rsidRPr="00ED5785">
              <w:t xml:space="preserve"> </w:t>
            </w:r>
          </w:p>
        </w:tc>
        <w:tc>
          <w:tcPr>
            <w:tcW w:w="2977" w:type="dxa"/>
          </w:tcPr>
          <w:p w:rsidR="002228F2" w:rsidRPr="00C34383" w:rsidRDefault="00482D11" w:rsidP="002228F2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</w:tcPr>
          <w:p w:rsidR="002228F2" w:rsidRDefault="002228F2" w:rsidP="002228F2">
            <w:pPr>
              <w:jc w:val="center"/>
            </w:pPr>
            <w:r w:rsidRPr="00DC08CF">
              <w:rPr>
                <w:rFonts w:asciiTheme="minorHAnsi" w:hAnsiTheme="minorHAnsi"/>
                <w:b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2228F2" w:rsidRDefault="002228F2" w:rsidP="002228F2">
            <w:pPr>
              <w:jc w:val="center"/>
            </w:pPr>
            <w:r w:rsidRPr="00DC08CF">
              <w:rPr>
                <w:rFonts w:asciiTheme="minorHAnsi" w:hAnsiTheme="minorHAnsi"/>
                <w:b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</w:tcPr>
          <w:p w:rsidR="002228F2" w:rsidRDefault="002228F2" w:rsidP="002228F2">
            <w:pPr>
              <w:jc w:val="center"/>
            </w:pPr>
            <w:r w:rsidRPr="00DC08CF">
              <w:rPr>
                <w:rFonts w:asciiTheme="minorHAnsi" w:hAnsiTheme="minorHAnsi"/>
                <w:b/>
                <w:sz w:val="32"/>
                <w:szCs w:val="36"/>
              </w:rPr>
              <w:t>Einzelbetreuung</w:t>
            </w:r>
          </w:p>
        </w:tc>
      </w:tr>
    </w:tbl>
    <w:p w:rsidR="00575B45" w:rsidRDefault="00575B45" w:rsidP="00A54B71">
      <w:pPr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75B45" w:rsidRDefault="006E0A8D" w:rsidP="006E0A8D">
      <w:pPr>
        <w:tabs>
          <w:tab w:val="left" w:pos="4020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575B45" w:rsidRDefault="00575B45" w:rsidP="00A54B71">
      <w:pPr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64E6F" w:rsidRPr="00B124D6" w:rsidRDefault="00164E6F" w:rsidP="00B124D6">
      <w:pPr>
        <w:tabs>
          <w:tab w:val="left" w:pos="8025"/>
        </w:tabs>
      </w:pPr>
    </w:p>
    <w:sectPr w:rsidR="00164E6F" w:rsidRPr="00B124D6" w:rsidSect="00AE1DC7">
      <w:headerReference w:type="default" r:id="rId24"/>
      <w:footerReference w:type="default" r:id="rId25"/>
      <w:pgSz w:w="23814" w:h="16839" w:orient="landscape" w:code="8"/>
      <w:pgMar w:top="0" w:right="1134" w:bottom="1474" w:left="510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C65" w:rsidRDefault="006B6C65">
      <w:r>
        <w:separator/>
      </w:r>
    </w:p>
  </w:endnote>
  <w:endnote w:type="continuationSeparator" w:id="0">
    <w:p w:rsidR="006B6C65" w:rsidRDefault="006B6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mbri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4"/>
      <w:gridCol w:w="2577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DATE   \* MERGEFORMAT </w:instrText>
          </w:r>
          <w:r>
            <w:rPr>
              <w:sz w:val="16"/>
              <w:szCs w:val="16"/>
            </w:rPr>
            <w:fldChar w:fldCharType="separate"/>
          </w:r>
          <w:r w:rsidR="00EE599B">
            <w:rPr>
              <w:noProof/>
              <w:sz w:val="16"/>
              <w:szCs w:val="16"/>
            </w:rPr>
            <w:t>06.10.2025</w:t>
          </w:r>
          <w:r>
            <w:rPr>
              <w:sz w:val="16"/>
              <w:szCs w:val="16"/>
            </w:rPr>
            <w:fldChar w:fldCharType="end"/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spacing w:after="120"/>
            <w:jc w:val="center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1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5FB0">
          <w:pPr>
            <w:tabs>
              <w:tab w:val="left" w:pos="708"/>
              <w:tab w:val="center" w:pos="4536"/>
              <w:tab w:val="right" w:pos="9072"/>
            </w:tabs>
            <w:spacing w:after="120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DATE \@ "dd.MM.yyyy" </w:instrText>
          </w:r>
          <w:r w:rsidRPr="00E33CC2">
            <w:rPr>
              <w:sz w:val="16"/>
              <w:szCs w:val="16"/>
            </w:rPr>
            <w:fldChar w:fldCharType="separate"/>
          </w:r>
          <w:r w:rsidR="00EE599B">
            <w:rPr>
              <w:noProof/>
              <w:sz w:val="16"/>
              <w:szCs w:val="16"/>
            </w:rPr>
            <w:t>06.10.2025</w:t>
          </w:r>
          <w:r w:rsidRPr="00E33CC2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                                              S. Schröder / J. Nolte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1374B1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1374B1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C65" w:rsidRDefault="006B6C65">
      <w:r>
        <w:separator/>
      </w:r>
    </w:p>
  </w:footnote>
  <w:footnote w:type="continuationSeparator" w:id="0">
    <w:p w:rsidR="006B6C65" w:rsidRDefault="006B6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16EEB"/>
    <w:multiLevelType w:val="hybridMultilevel"/>
    <w:tmpl w:val="DB4202C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B3D4C6B"/>
    <w:multiLevelType w:val="hybridMultilevel"/>
    <w:tmpl w:val="90663F42"/>
    <w:lvl w:ilvl="0" w:tplc="08D64564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07039"/>
    <w:multiLevelType w:val="hybridMultilevel"/>
    <w:tmpl w:val="215AC5D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5" w15:restartNumberingAfterBreak="0">
    <w:nsid w:val="4E445F2B"/>
    <w:multiLevelType w:val="hybridMultilevel"/>
    <w:tmpl w:val="883AA94A"/>
    <w:lvl w:ilvl="0" w:tplc="31A00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F2F05B7"/>
    <w:multiLevelType w:val="hybridMultilevel"/>
    <w:tmpl w:val="83A266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5B0C86"/>
    <w:multiLevelType w:val="hybridMultilevel"/>
    <w:tmpl w:val="53BA7C7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E4799"/>
    <w:multiLevelType w:val="hybridMultilevel"/>
    <w:tmpl w:val="D59C4730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633A76DD"/>
    <w:multiLevelType w:val="hybridMultilevel"/>
    <w:tmpl w:val="BEC87E8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5762C8"/>
    <w:multiLevelType w:val="hybridMultilevel"/>
    <w:tmpl w:val="29F053C8"/>
    <w:lvl w:ilvl="0" w:tplc="B45CE2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C15E4"/>
    <w:multiLevelType w:val="multilevel"/>
    <w:tmpl w:val="C33A0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F851FFA"/>
    <w:multiLevelType w:val="multilevel"/>
    <w:tmpl w:val="6988DFB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7364195B"/>
    <w:multiLevelType w:val="hybridMultilevel"/>
    <w:tmpl w:val="F210CF2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6520B10"/>
    <w:multiLevelType w:val="hybridMultilevel"/>
    <w:tmpl w:val="22D22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C6D1D"/>
    <w:multiLevelType w:val="hybridMultilevel"/>
    <w:tmpl w:val="EA705D96"/>
    <w:lvl w:ilvl="0" w:tplc="C0B0BD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0000" w:themeColor="text1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2"/>
  </w:num>
  <w:num w:numId="5">
    <w:abstractNumId w:val="17"/>
  </w:num>
  <w:num w:numId="6">
    <w:abstractNumId w:val="7"/>
  </w:num>
  <w:num w:numId="7">
    <w:abstractNumId w:val="9"/>
  </w:num>
  <w:num w:numId="8">
    <w:abstractNumId w:val="10"/>
  </w:num>
  <w:num w:numId="9">
    <w:abstractNumId w:val="15"/>
  </w:num>
  <w:num w:numId="10">
    <w:abstractNumId w:val="13"/>
  </w:num>
  <w:num w:numId="11">
    <w:abstractNumId w:val="14"/>
  </w:num>
  <w:num w:numId="12">
    <w:abstractNumId w:val="5"/>
  </w:num>
  <w:num w:numId="13">
    <w:abstractNumId w:val="3"/>
  </w:num>
  <w:num w:numId="14">
    <w:abstractNumId w:val="0"/>
  </w:num>
  <w:num w:numId="15">
    <w:abstractNumId w:val="17"/>
  </w:num>
  <w:num w:numId="16">
    <w:abstractNumId w:val="17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7"/>
  </w:num>
  <w:num w:numId="31">
    <w:abstractNumId w:val="17"/>
  </w:num>
  <w:num w:numId="32">
    <w:abstractNumId w:val="17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6"/>
  </w:num>
  <w:num w:numId="38">
    <w:abstractNumId w:val="16"/>
  </w:num>
  <w:num w:numId="39">
    <w:abstractNumId w:val="1"/>
  </w:num>
  <w:num w:numId="40">
    <w:abstractNumId w:val="18"/>
  </w:num>
  <w:num w:numId="4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1720"/>
    <w:rsid w:val="00001B28"/>
    <w:rsid w:val="00002078"/>
    <w:rsid w:val="00002B29"/>
    <w:rsid w:val="00002F96"/>
    <w:rsid w:val="000030B2"/>
    <w:rsid w:val="000075CD"/>
    <w:rsid w:val="0001053D"/>
    <w:rsid w:val="0001356B"/>
    <w:rsid w:val="00014606"/>
    <w:rsid w:val="00014B18"/>
    <w:rsid w:val="00015B65"/>
    <w:rsid w:val="00016528"/>
    <w:rsid w:val="00016889"/>
    <w:rsid w:val="00022642"/>
    <w:rsid w:val="0002290C"/>
    <w:rsid w:val="00024A38"/>
    <w:rsid w:val="00025053"/>
    <w:rsid w:val="0002774B"/>
    <w:rsid w:val="000301A8"/>
    <w:rsid w:val="00034C66"/>
    <w:rsid w:val="00036498"/>
    <w:rsid w:val="00040695"/>
    <w:rsid w:val="00041FAB"/>
    <w:rsid w:val="00042645"/>
    <w:rsid w:val="00043B68"/>
    <w:rsid w:val="00043FDA"/>
    <w:rsid w:val="00046769"/>
    <w:rsid w:val="0004692B"/>
    <w:rsid w:val="00046BE1"/>
    <w:rsid w:val="00047E6B"/>
    <w:rsid w:val="0005177F"/>
    <w:rsid w:val="0005490B"/>
    <w:rsid w:val="00060DD4"/>
    <w:rsid w:val="00063B05"/>
    <w:rsid w:val="00063F00"/>
    <w:rsid w:val="000651E2"/>
    <w:rsid w:val="00065891"/>
    <w:rsid w:val="000668A7"/>
    <w:rsid w:val="00067CB0"/>
    <w:rsid w:val="00072A3D"/>
    <w:rsid w:val="00072EFB"/>
    <w:rsid w:val="00074275"/>
    <w:rsid w:val="00076347"/>
    <w:rsid w:val="00076C83"/>
    <w:rsid w:val="00077182"/>
    <w:rsid w:val="000776E7"/>
    <w:rsid w:val="00080BEF"/>
    <w:rsid w:val="00082390"/>
    <w:rsid w:val="00084231"/>
    <w:rsid w:val="00086FA1"/>
    <w:rsid w:val="00091D47"/>
    <w:rsid w:val="00093279"/>
    <w:rsid w:val="000936B2"/>
    <w:rsid w:val="000944F6"/>
    <w:rsid w:val="00094F51"/>
    <w:rsid w:val="0009556E"/>
    <w:rsid w:val="000972ED"/>
    <w:rsid w:val="00097311"/>
    <w:rsid w:val="000A005D"/>
    <w:rsid w:val="000A2932"/>
    <w:rsid w:val="000A38D7"/>
    <w:rsid w:val="000B12D6"/>
    <w:rsid w:val="000B20BD"/>
    <w:rsid w:val="000B3243"/>
    <w:rsid w:val="000B5DBC"/>
    <w:rsid w:val="000C1BAB"/>
    <w:rsid w:val="000C1C57"/>
    <w:rsid w:val="000C3646"/>
    <w:rsid w:val="000C5F72"/>
    <w:rsid w:val="000D02A1"/>
    <w:rsid w:val="000D6782"/>
    <w:rsid w:val="000D712E"/>
    <w:rsid w:val="000E0FDE"/>
    <w:rsid w:val="000E1474"/>
    <w:rsid w:val="000E248B"/>
    <w:rsid w:val="000E2A1F"/>
    <w:rsid w:val="000E390E"/>
    <w:rsid w:val="000E5390"/>
    <w:rsid w:val="000E65BD"/>
    <w:rsid w:val="000E77A9"/>
    <w:rsid w:val="000F1B0C"/>
    <w:rsid w:val="000F1F1F"/>
    <w:rsid w:val="000F60F8"/>
    <w:rsid w:val="000F7E31"/>
    <w:rsid w:val="001003EA"/>
    <w:rsid w:val="00101C35"/>
    <w:rsid w:val="001032B0"/>
    <w:rsid w:val="00104376"/>
    <w:rsid w:val="0010511B"/>
    <w:rsid w:val="00106654"/>
    <w:rsid w:val="00107A70"/>
    <w:rsid w:val="00110314"/>
    <w:rsid w:val="0011202F"/>
    <w:rsid w:val="00112C0F"/>
    <w:rsid w:val="00113D1D"/>
    <w:rsid w:val="00113E0E"/>
    <w:rsid w:val="00114DAF"/>
    <w:rsid w:val="0011561A"/>
    <w:rsid w:val="00117B95"/>
    <w:rsid w:val="00122198"/>
    <w:rsid w:val="00126ED6"/>
    <w:rsid w:val="00130932"/>
    <w:rsid w:val="00131874"/>
    <w:rsid w:val="001331D0"/>
    <w:rsid w:val="001358D5"/>
    <w:rsid w:val="001374B1"/>
    <w:rsid w:val="0014045D"/>
    <w:rsid w:val="0014162D"/>
    <w:rsid w:val="00141C33"/>
    <w:rsid w:val="001440D9"/>
    <w:rsid w:val="0014497C"/>
    <w:rsid w:val="00144E1F"/>
    <w:rsid w:val="001465E0"/>
    <w:rsid w:val="00146CD5"/>
    <w:rsid w:val="00152A56"/>
    <w:rsid w:val="001538C1"/>
    <w:rsid w:val="00154850"/>
    <w:rsid w:val="00154E4A"/>
    <w:rsid w:val="00161D8C"/>
    <w:rsid w:val="00162421"/>
    <w:rsid w:val="00162FF1"/>
    <w:rsid w:val="00163DF6"/>
    <w:rsid w:val="00164B25"/>
    <w:rsid w:val="00164E6F"/>
    <w:rsid w:val="001654A3"/>
    <w:rsid w:val="001655A0"/>
    <w:rsid w:val="00166949"/>
    <w:rsid w:val="001671BE"/>
    <w:rsid w:val="0016791A"/>
    <w:rsid w:val="0016797F"/>
    <w:rsid w:val="00170592"/>
    <w:rsid w:val="00171366"/>
    <w:rsid w:val="00173334"/>
    <w:rsid w:val="0017488E"/>
    <w:rsid w:val="001778BF"/>
    <w:rsid w:val="00181E0C"/>
    <w:rsid w:val="00181FAE"/>
    <w:rsid w:val="0019086D"/>
    <w:rsid w:val="00191E4C"/>
    <w:rsid w:val="00192162"/>
    <w:rsid w:val="0019365D"/>
    <w:rsid w:val="00193D6D"/>
    <w:rsid w:val="00194DBC"/>
    <w:rsid w:val="00196AE7"/>
    <w:rsid w:val="001A10D0"/>
    <w:rsid w:val="001A25ED"/>
    <w:rsid w:val="001A2893"/>
    <w:rsid w:val="001A4A1C"/>
    <w:rsid w:val="001A4A28"/>
    <w:rsid w:val="001A58EE"/>
    <w:rsid w:val="001B0FB4"/>
    <w:rsid w:val="001B11B3"/>
    <w:rsid w:val="001B1F07"/>
    <w:rsid w:val="001B499D"/>
    <w:rsid w:val="001B4BB1"/>
    <w:rsid w:val="001B61D4"/>
    <w:rsid w:val="001B777F"/>
    <w:rsid w:val="001B7879"/>
    <w:rsid w:val="001B7BC9"/>
    <w:rsid w:val="001C2895"/>
    <w:rsid w:val="001C3543"/>
    <w:rsid w:val="001C4083"/>
    <w:rsid w:val="001C49CE"/>
    <w:rsid w:val="001C64F4"/>
    <w:rsid w:val="001C666C"/>
    <w:rsid w:val="001C6FD1"/>
    <w:rsid w:val="001D0670"/>
    <w:rsid w:val="001D12C3"/>
    <w:rsid w:val="001D1DBB"/>
    <w:rsid w:val="001D2AA2"/>
    <w:rsid w:val="001D55CB"/>
    <w:rsid w:val="001D6EDC"/>
    <w:rsid w:val="001D768B"/>
    <w:rsid w:val="001E28FA"/>
    <w:rsid w:val="001E3E54"/>
    <w:rsid w:val="001E41FD"/>
    <w:rsid w:val="001E44C1"/>
    <w:rsid w:val="001E4F05"/>
    <w:rsid w:val="001E6F15"/>
    <w:rsid w:val="001F030E"/>
    <w:rsid w:val="001F1221"/>
    <w:rsid w:val="001F30EA"/>
    <w:rsid w:val="001F4FFF"/>
    <w:rsid w:val="00200397"/>
    <w:rsid w:val="002016AC"/>
    <w:rsid w:val="0020209C"/>
    <w:rsid w:val="002064B0"/>
    <w:rsid w:val="002116EA"/>
    <w:rsid w:val="00211EE5"/>
    <w:rsid w:val="00213B50"/>
    <w:rsid w:val="002152D6"/>
    <w:rsid w:val="00216D09"/>
    <w:rsid w:val="00220D15"/>
    <w:rsid w:val="00221EC7"/>
    <w:rsid w:val="002228F2"/>
    <w:rsid w:val="00222A52"/>
    <w:rsid w:val="00222F71"/>
    <w:rsid w:val="002232E0"/>
    <w:rsid w:val="00224094"/>
    <w:rsid w:val="00224625"/>
    <w:rsid w:val="00224859"/>
    <w:rsid w:val="0022509B"/>
    <w:rsid w:val="00227FA2"/>
    <w:rsid w:val="00227FD9"/>
    <w:rsid w:val="00231935"/>
    <w:rsid w:val="00231F4D"/>
    <w:rsid w:val="0023210C"/>
    <w:rsid w:val="002344C8"/>
    <w:rsid w:val="0024087D"/>
    <w:rsid w:val="002432AC"/>
    <w:rsid w:val="002435C5"/>
    <w:rsid w:val="002439BA"/>
    <w:rsid w:val="00244EF8"/>
    <w:rsid w:val="002520BD"/>
    <w:rsid w:val="00252481"/>
    <w:rsid w:val="002535C8"/>
    <w:rsid w:val="00255468"/>
    <w:rsid w:val="00255AAF"/>
    <w:rsid w:val="00260D91"/>
    <w:rsid w:val="00261465"/>
    <w:rsid w:val="00263F32"/>
    <w:rsid w:val="00264783"/>
    <w:rsid w:val="002654E4"/>
    <w:rsid w:val="00265A77"/>
    <w:rsid w:val="00265C63"/>
    <w:rsid w:val="002675F2"/>
    <w:rsid w:val="002701DA"/>
    <w:rsid w:val="00270901"/>
    <w:rsid w:val="0027221B"/>
    <w:rsid w:val="00273459"/>
    <w:rsid w:val="00273573"/>
    <w:rsid w:val="00273753"/>
    <w:rsid w:val="00274734"/>
    <w:rsid w:val="00282CC9"/>
    <w:rsid w:val="00285951"/>
    <w:rsid w:val="00286783"/>
    <w:rsid w:val="00286D6D"/>
    <w:rsid w:val="002914B1"/>
    <w:rsid w:val="00291510"/>
    <w:rsid w:val="0029257D"/>
    <w:rsid w:val="00292C49"/>
    <w:rsid w:val="00292E11"/>
    <w:rsid w:val="002944DE"/>
    <w:rsid w:val="0029479C"/>
    <w:rsid w:val="00295626"/>
    <w:rsid w:val="00295E35"/>
    <w:rsid w:val="0029620D"/>
    <w:rsid w:val="002A0906"/>
    <w:rsid w:val="002A12EE"/>
    <w:rsid w:val="002A1C8F"/>
    <w:rsid w:val="002A4346"/>
    <w:rsid w:val="002A644E"/>
    <w:rsid w:val="002A6DBA"/>
    <w:rsid w:val="002B110D"/>
    <w:rsid w:val="002B2CA7"/>
    <w:rsid w:val="002C5258"/>
    <w:rsid w:val="002C66CC"/>
    <w:rsid w:val="002C6B08"/>
    <w:rsid w:val="002D204F"/>
    <w:rsid w:val="002D22BE"/>
    <w:rsid w:val="002D3613"/>
    <w:rsid w:val="002D4348"/>
    <w:rsid w:val="002D510E"/>
    <w:rsid w:val="002E2AEE"/>
    <w:rsid w:val="002E3223"/>
    <w:rsid w:val="002E6556"/>
    <w:rsid w:val="002E65FE"/>
    <w:rsid w:val="002F068F"/>
    <w:rsid w:val="002F201F"/>
    <w:rsid w:val="002F2B3D"/>
    <w:rsid w:val="002F3ABB"/>
    <w:rsid w:val="002F7A61"/>
    <w:rsid w:val="00300614"/>
    <w:rsid w:val="00302DBB"/>
    <w:rsid w:val="00303717"/>
    <w:rsid w:val="003064EC"/>
    <w:rsid w:val="00310187"/>
    <w:rsid w:val="003107EF"/>
    <w:rsid w:val="00310B7A"/>
    <w:rsid w:val="00311996"/>
    <w:rsid w:val="003126CD"/>
    <w:rsid w:val="00314722"/>
    <w:rsid w:val="003147BF"/>
    <w:rsid w:val="0031570A"/>
    <w:rsid w:val="003158F4"/>
    <w:rsid w:val="00315B39"/>
    <w:rsid w:val="0031602E"/>
    <w:rsid w:val="00316953"/>
    <w:rsid w:val="00317580"/>
    <w:rsid w:val="00320690"/>
    <w:rsid w:val="003214C5"/>
    <w:rsid w:val="0032259F"/>
    <w:rsid w:val="003237C3"/>
    <w:rsid w:val="00324A36"/>
    <w:rsid w:val="00325EF8"/>
    <w:rsid w:val="0033057F"/>
    <w:rsid w:val="003314FD"/>
    <w:rsid w:val="003324D7"/>
    <w:rsid w:val="003335F2"/>
    <w:rsid w:val="0033465C"/>
    <w:rsid w:val="003346CA"/>
    <w:rsid w:val="0033740C"/>
    <w:rsid w:val="003424F9"/>
    <w:rsid w:val="00342755"/>
    <w:rsid w:val="003434A4"/>
    <w:rsid w:val="003442A5"/>
    <w:rsid w:val="00345682"/>
    <w:rsid w:val="003472D3"/>
    <w:rsid w:val="00347374"/>
    <w:rsid w:val="00347797"/>
    <w:rsid w:val="003507D3"/>
    <w:rsid w:val="00350985"/>
    <w:rsid w:val="0035101B"/>
    <w:rsid w:val="003519F8"/>
    <w:rsid w:val="00356AD7"/>
    <w:rsid w:val="003616B0"/>
    <w:rsid w:val="003634DA"/>
    <w:rsid w:val="00363FFA"/>
    <w:rsid w:val="0036527D"/>
    <w:rsid w:val="0037154F"/>
    <w:rsid w:val="003717AA"/>
    <w:rsid w:val="00371DC3"/>
    <w:rsid w:val="003736CC"/>
    <w:rsid w:val="00376615"/>
    <w:rsid w:val="00381173"/>
    <w:rsid w:val="003837A0"/>
    <w:rsid w:val="003848C9"/>
    <w:rsid w:val="00385515"/>
    <w:rsid w:val="00392611"/>
    <w:rsid w:val="0039592B"/>
    <w:rsid w:val="003963F1"/>
    <w:rsid w:val="00396841"/>
    <w:rsid w:val="003A1C70"/>
    <w:rsid w:val="003A203A"/>
    <w:rsid w:val="003A25A4"/>
    <w:rsid w:val="003A3046"/>
    <w:rsid w:val="003A3634"/>
    <w:rsid w:val="003A3E66"/>
    <w:rsid w:val="003A406F"/>
    <w:rsid w:val="003A4BEE"/>
    <w:rsid w:val="003A6C96"/>
    <w:rsid w:val="003B0762"/>
    <w:rsid w:val="003B473F"/>
    <w:rsid w:val="003B637D"/>
    <w:rsid w:val="003C74E9"/>
    <w:rsid w:val="003D063E"/>
    <w:rsid w:val="003D377A"/>
    <w:rsid w:val="003D4BA4"/>
    <w:rsid w:val="003D4BE4"/>
    <w:rsid w:val="003D7798"/>
    <w:rsid w:val="003E067A"/>
    <w:rsid w:val="003E1DF0"/>
    <w:rsid w:val="003E49C5"/>
    <w:rsid w:val="003E5FF7"/>
    <w:rsid w:val="003E63A9"/>
    <w:rsid w:val="003E7929"/>
    <w:rsid w:val="003F12B9"/>
    <w:rsid w:val="003F67CB"/>
    <w:rsid w:val="00401EA6"/>
    <w:rsid w:val="00402897"/>
    <w:rsid w:val="00403614"/>
    <w:rsid w:val="00403B8B"/>
    <w:rsid w:val="0040598A"/>
    <w:rsid w:val="00407ADF"/>
    <w:rsid w:val="00410C3D"/>
    <w:rsid w:val="004119CC"/>
    <w:rsid w:val="00411D16"/>
    <w:rsid w:val="0041317F"/>
    <w:rsid w:val="00414CA9"/>
    <w:rsid w:val="00416234"/>
    <w:rsid w:val="0041723D"/>
    <w:rsid w:val="004175BA"/>
    <w:rsid w:val="00417E07"/>
    <w:rsid w:val="00421570"/>
    <w:rsid w:val="00421E00"/>
    <w:rsid w:val="00422E6D"/>
    <w:rsid w:val="0042331A"/>
    <w:rsid w:val="00423A35"/>
    <w:rsid w:val="00424E06"/>
    <w:rsid w:val="004250A7"/>
    <w:rsid w:val="00425797"/>
    <w:rsid w:val="00426409"/>
    <w:rsid w:val="00426A92"/>
    <w:rsid w:val="00426D95"/>
    <w:rsid w:val="0043253E"/>
    <w:rsid w:val="00432D0D"/>
    <w:rsid w:val="004334B0"/>
    <w:rsid w:val="00433840"/>
    <w:rsid w:val="00433E4B"/>
    <w:rsid w:val="00433EAE"/>
    <w:rsid w:val="00433EFB"/>
    <w:rsid w:val="00434369"/>
    <w:rsid w:val="00442CB7"/>
    <w:rsid w:val="00442FA1"/>
    <w:rsid w:val="00443035"/>
    <w:rsid w:val="0044380B"/>
    <w:rsid w:val="00444064"/>
    <w:rsid w:val="0044428C"/>
    <w:rsid w:val="00444DB0"/>
    <w:rsid w:val="004456B2"/>
    <w:rsid w:val="004461A2"/>
    <w:rsid w:val="004478E0"/>
    <w:rsid w:val="00447933"/>
    <w:rsid w:val="00451996"/>
    <w:rsid w:val="00453EB4"/>
    <w:rsid w:val="00454DF1"/>
    <w:rsid w:val="00455BF3"/>
    <w:rsid w:val="00457EA5"/>
    <w:rsid w:val="00461260"/>
    <w:rsid w:val="00463B5C"/>
    <w:rsid w:val="004643D0"/>
    <w:rsid w:val="00464A52"/>
    <w:rsid w:val="00464C58"/>
    <w:rsid w:val="004657AE"/>
    <w:rsid w:val="004658FE"/>
    <w:rsid w:val="00471113"/>
    <w:rsid w:val="00471FDD"/>
    <w:rsid w:val="0047574B"/>
    <w:rsid w:val="00475EB3"/>
    <w:rsid w:val="00480645"/>
    <w:rsid w:val="00480B4A"/>
    <w:rsid w:val="00482D11"/>
    <w:rsid w:val="00484D19"/>
    <w:rsid w:val="0048520E"/>
    <w:rsid w:val="00485769"/>
    <w:rsid w:val="00485FE8"/>
    <w:rsid w:val="00487352"/>
    <w:rsid w:val="00487E5D"/>
    <w:rsid w:val="004906DC"/>
    <w:rsid w:val="00492A35"/>
    <w:rsid w:val="00492C8A"/>
    <w:rsid w:val="004939D8"/>
    <w:rsid w:val="0049452D"/>
    <w:rsid w:val="00495479"/>
    <w:rsid w:val="00496256"/>
    <w:rsid w:val="0049699C"/>
    <w:rsid w:val="00496EA8"/>
    <w:rsid w:val="00497929"/>
    <w:rsid w:val="004A2691"/>
    <w:rsid w:val="004B1229"/>
    <w:rsid w:val="004B2427"/>
    <w:rsid w:val="004B6D26"/>
    <w:rsid w:val="004B7460"/>
    <w:rsid w:val="004C3557"/>
    <w:rsid w:val="004C3DF2"/>
    <w:rsid w:val="004D0226"/>
    <w:rsid w:val="004D098D"/>
    <w:rsid w:val="004D15E4"/>
    <w:rsid w:val="004D4AB8"/>
    <w:rsid w:val="004D6A0B"/>
    <w:rsid w:val="004E010C"/>
    <w:rsid w:val="004E1488"/>
    <w:rsid w:val="004E184A"/>
    <w:rsid w:val="004E2CB6"/>
    <w:rsid w:val="004E78DD"/>
    <w:rsid w:val="004F0CD0"/>
    <w:rsid w:val="004F1854"/>
    <w:rsid w:val="004F3071"/>
    <w:rsid w:val="004F4E04"/>
    <w:rsid w:val="004F5FED"/>
    <w:rsid w:val="004F797D"/>
    <w:rsid w:val="0050047D"/>
    <w:rsid w:val="005044E7"/>
    <w:rsid w:val="00504A9F"/>
    <w:rsid w:val="00506D16"/>
    <w:rsid w:val="0050773B"/>
    <w:rsid w:val="005148A3"/>
    <w:rsid w:val="00514EE4"/>
    <w:rsid w:val="00515D93"/>
    <w:rsid w:val="00517448"/>
    <w:rsid w:val="00517767"/>
    <w:rsid w:val="00520733"/>
    <w:rsid w:val="0052126B"/>
    <w:rsid w:val="00521D2F"/>
    <w:rsid w:val="00523AAE"/>
    <w:rsid w:val="00523B31"/>
    <w:rsid w:val="005251AB"/>
    <w:rsid w:val="005260E5"/>
    <w:rsid w:val="00530F00"/>
    <w:rsid w:val="005335D9"/>
    <w:rsid w:val="00533A3A"/>
    <w:rsid w:val="00533E80"/>
    <w:rsid w:val="00535A2B"/>
    <w:rsid w:val="005374F8"/>
    <w:rsid w:val="00537788"/>
    <w:rsid w:val="00541427"/>
    <w:rsid w:val="00542E5B"/>
    <w:rsid w:val="00543DBC"/>
    <w:rsid w:val="005464ED"/>
    <w:rsid w:val="005472EA"/>
    <w:rsid w:val="0054779D"/>
    <w:rsid w:val="0055039D"/>
    <w:rsid w:val="00550B10"/>
    <w:rsid w:val="00551D8F"/>
    <w:rsid w:val="005539D0"/>
    <w:rsid w:val="0055546B"/>
    <w:rsid w:val="0055574C"/>
    <w:rsid w:val="00555F51"/>
    <w:rsid w:val="00561989"/>
    <w:rsid w:val="00562D06"/>
    <w:rsid w:val="00564002"/>
    <w:rsid w:val="00565351"/>
    <w:rsid w:val="00566025"/>
    <w:rsid w:val="005672DB"/>
    <w:rsid w:val="00567C65"/>
    <w:rsid w:val="005717E8"/>
    <w:rsid w:val="00572C6E"/>
    <w:rsid w:val="00572E66"/>
    <w:rsid w:val="00575B45"/>
    <w:rsid w:val="00577333"/>
    <w:rsid w:val="00582ECC"/>
    <w:rsid w:val="00582F6D"/>
    <w:rsid w:val="00583FAC"/>
    <w:rsid w:val="00584A15"/>
    <w:rsid w:val="00586637"/>
    <w:rsid w:val="005917F4"/>
    <w:rsid w:val="00591FC7"/>
    <w:rsid w:val="005945FD"/>
    <w:rsid w:val="00596156"/>
    <w:rsid w:val="00596EBE"/>
    <w:rsid w:val="005A193C"/>
    <w:rsid w:val="005A5718"/>
    <w:rsid w:val="005A62BD"/>
    <w:rsid w:val="005B003D"/>
    <w:rsid w:val="005B440E"/>
    <w:rsid w:val="005B4EDE"/>
    <w:rsid w:val="005B5CBB"/>
    <w:rsid w:val="005B76B4"/>
    <w:rsid w:val="005B7A69"/>
    <w:rsid w:val="005C046F"/>
    <w:rsid w:val="005C2435"/>
    <w:rsid w:val="005C2F15"/>
    <w:rsid w:val="005C454E"/>
    <w:rsid w:val="005C490E"/>
    <w:rsid w:val="005C5285"/>
    <w:rsid w:val="005D3A24"/>
    <w:rsid w:val="005E0604"/>
    <w:rsid w:val="005E0D5B"/>
    <w:rsid w:val="005E1E55"/>
    <w:rsid w:val="005E2AF2"/>
    <w:rsid w:val="005E2F4E"/>
    <w:rsid w:val="005E3A3D"/>
    <w:rsid w:val="005E3A64"/>
    <w:rsid w:val="005E3D14"/>
    <w:rsid w:val="005E617F"/>
    <w:rsid w:val="005E654B"/>
    <w:rsid w:val="005E7C11"/>
    <w:rsid w:val="005F012D"/>
    <w:rsid w:val="005F1540"/>
    <w:rsid w:val="005F384C"/>
    <w:rsid w:val="005F474D"/>
    <w:rsid w:val="005F555F"/>
    <w:rsid w:val="0060102E"/>
    <w:rsid w:val="00605338"/>
    <w:rsid w:val="00610602"/>
    <w:rsid w:val="00610C59"/>
    <w:rsid w:val="00611CC1"/>
    <w:rsid w:val="00613BFD"/>
    <w:rsid w:val="00613C62"/>
    <w:rsid w:val="00616FF5"/>
    <w:rsid w:val="00617324"/>
    <w:rsid w:val="00617988"/>
    <w:rsid w:val="006242E7"/>
    <w:rsid w:val="00625BBF"/>
    <w:rsid w:val="00626EDC"/>
    <w:rsid w:val="00627323"/>
    <w:rsid w:val="006307FC"/>
    <w:rsid w:val="0063335C"/>
    <w:rsid w:val="00635488"/>
    <w:rsid w:val="00635C2D"/>
    <w:rsid w:val="00637BA3"/>
    <w:rsid w:val="00641EE2"/>
    <w:rsid w:val="006426F4"/>
    <w:rsid w:val="00643770"/>
    <w:rsid w:val="006441A6"/>
    <w:rsid w:val="0064475B"/>
    <w:rsid w:val="0064718A"/>
    <w:rsid w:val="0065035C"/>
    <w:rsid w:val="006506E2"/>
    <w:rsid w:val="00653DAC"/>
    <w:rsid w:val="00653EAD"/>
    <w:rsid w:val="0065543B"/>
    <w:rsid w:val="0065575F"/>
    <w:rsid w:val="00655D27"/>
    <w:rsid w:val="00660392"/>
    <w:rsid w:val="00660A38"/>
    <w:rsid w:val="006647EC"/>
    <w:rsid w:val="00664963"/>
    <w:rsid w:val="0066617F"/>
    <w:rsid w:val="006665F9"/>
    <w:rsid w:val="00670E0B"/>
    <w:rsid w:val="006739DE"/>
    <w:rsid w:val="00673DF8"/>
    <w:rsid w:val="00674053"/>
    <w:rsid w:val="0067774C"/>
    <w:rsid w:val="00681960"/>
    <w:rsid w:val="00682CE1"/>
    <w:rsid w:val="00683035"/>
    <w:rsid w:val="00683112"/>
    <w:rsid w:val="00684A2A"/>
    <w:rsid w:val="00684F29"/>
    <w:rsid w:val="00685D18"/>
    <w:rsid w:val="00687114"/>
    <w:rsid w:val="00687DE0"/>
    <w:rsid w:val="00687F0C"/>
    <w:rsid w:val="00692F98"/>
    <w:rsid w:val="006949EE"/>
    <w:rsid w:val="00694A43"/>
    <w:rsid w:val="006A0938"/>
    <w:rsid w:val="006A0F32"/>
    <w:rsid w:val="006A1F3F"/>
    <w:rsid w:val="006A2C55"/>
    <w:rsid w:val="006A3D3B"/>
    <w:rsid w:val="006A43D5"/>
    <w:rsid w:val="006A5071"/>
    <w:rsid w:val="006B092D"/>
    <w:rsid w:val="006B1907"/>
    <w:rsid w:val="006B330A"/>
    <w:rsid w:val="006B4FA4"/>
    <w:rsid w:val="006B5874"/>
    <w:rsid w:val="006B6C65"/>
    <w:rsid w:val="006C1E6F"/>
    <w:rsid w:val="006C259C"/>
    <w:rsid w:val="006C29CC"/>
    <w:rsid w:val="006C3340"/>
    <w:rsid w:val="006C48D0"/>
    <w:rsid w:val="006D10B0"/>
    <w:rsid w:val="006D17FE"/>
    <w:rsid w:val="006D38BC"/>
    <w:rsid w:val="006D3997"/>
    <w:rsid w:val="006D718E"/>
    <w:rsid w:val="006E0A8D"/>
    <w:rsid w:val="006E11B3"/>
    <w:rsid w:val="006E240B"/>
    <w:rsid w:val="006E2802"/>
    <w:rsid w:val="006E331F"/>
    <w:rsid w:val="006E445C"/>
    <w:rsid w:val="006E4FF8"/>
    <w:rsid w:val="006E53B7"/>
    <w:rsid w:val="006F12FC"/>
    <w:rsid w:val="006F29BF"/>
    <w:rsid w:val="006F3134"/>
    <w:rsid w:val="006F38A0"/>
    <w:rsid w:val="006F45A0"/>
    <w:rsid w:val="006F5E79"/>
    <w:rsid w:val="007015F9"/>
    <w:rsid w:val="00704AB8"/>
    <w:rsid w:val="00704BAC"/>
    <w:rsid w:val="00705F44"/>
    <w:rsid w:val="00710482"/>
    <w:rsid w:val="00710A8D"/>
    <w:rsid w:val="00710FB9"/>
    <w:rsid w:val="00713F32"/>
    <w:rsid w:val="00714CA3"/>
    <w:rsid w:val="007163E5"/>
    <w:rsid w:val="00716893"/>
    <w:rsid w:val="00717D54"/>
    <w:rsid w:val="007221C8"/>
    <w:rsid w:val="0072313F"/>
    <w:rsid w:val="00724887"/>
    <w:rsid w:val="00725FA0"/>
    <w:rsid w:val="007261A1"/>
    <w:rsid w:val="00730199"/>
    <w:rsid w:val="0073098E"/>
    <w:rsid w:val="00733E77"/>
    <w:rsid w:val="00734CDF"/>
    <w:rsid w:val="007415A8"/>
    <w:rsid w:val="007449A2"/>
    <w:rsid w:val="00745F74"/>
    <w:rsid w:val="00745FCB"/>
    <w:rsid w:val="00747553"/>
    <w:rsid w:val="00750686"/>
    <w:rsid w:val="00753DE4"/>
    <w:rsid w:val="00754A10"/>
    <w:rsid w:val="00755427"/>
    <w:rsid w:val="00757BB2"/>
    <w:rsid w:val="00764A93"/>
    <w:rsid w:val="00766244"/>
    <w:rsid w:val="007708F3"/>
    <w:rsid w:val="00770C88"/>
    <w:rsid w:val="00773E7D"/>
    <w:rsid w:val="00775C4F"/>
    <w:rsid w:val="00780A13"/>
    <w:rsid w:val="007810DB"/>
    <w:rsid w:val="00781B73"/>
    <w:rsid w:val="007820C8"/>
    <w:rsid w:val="0078613A"/>
    <w:rsid w:val="0078711C"/>
    <w:rsid w:val="00787741"/>
    <w:rsid w:val="0079183B"/>
    <w:rsid w:val="007925FC"/>
    <w:rsid w:val="007928A7"/>
    <w:rsid w:val="00792DE6"/>
    <w:rsid w:val="00793759"/>
    <w:rsid w:val="00794C91"/>
    <w:rsid w:val="007A0C91"/>
    <w:rsid w:val="007A28BB"/>
    <w:rsid w:val="007A2EE9"/>
    <w:rsid w:val="007A3073"/>
    <w:rsid w:val="007A4417"/>
    <w:rsid w:val="007A46C1"/>
    <w:rsid w:val="007A481B"/>
    <w:rsid w:val="007A5D2D"/>
    <w:rsid w:val="007A6601"/>
    <w:rsid w:val="007B0598"/>
    <w:rsid w:val="007B0C4F"/>
    <w:rsid w:val="007B1678"/>
    <w:rsid w:val="007B6232"/>
    <w:rsid w:val="007C0D18"/>
    <w:rsid w:val="007C21CE"/>
    <w:rsid w:val="007C3D10"/>
    <w:rsid w:val="007C45D5"/>
    <w:rsid w:val="007C5382"/>
    <w:rsid w:val="007C6018"/>
    <w:rsid w:val="007C77A7"/>
    <w:rsid w:val="007D4174"/>
    <w:rsid w:val="007D4522"/>
    <w:rsid w:val="007D485B"/>
    <w:rsid w:val="007D6C3C"/>
    <w:rsid w:val="007D7D3F"/>
    <w:rsid w:val="007E1688"/>
    <w:rsid w:val="007E1727"/>
    <w:rsid w:val="007E22E0"/>
    <w:rsid w:val="007E60F0"/>
    <w:rsid w:val="007E639E"/>
    <w:rsid w:val="007F4532"/>
    <w:rsid w:val="007F636A"/>
    <w:rsid w:val="007F6987"/>
    <w:rsid w:val="007F6D4B"/>
    <w:rsid w:val="00800E5F"/>
    <w:rsid w:val="00802348"/>
    <w:rsid w:val="00802A2D"/>
    <w:rsid w:val="008039AF"/>
    <w:rsid w:val="0080429D"/>
    <w:rsid w:val="00807A43"/>
    <w:rsid w:val="0081162C"/>
    <w:rsid w:val="00811972"/>
    <w:rsid w:val="00812277"/>
    <w:rsid w:val="00814119"/>
    <w:rsid w:val="008143C4"/>
    <w:rsid w:val="00815A63"/>
    <w:rsid w:val="00815ABE"/>
    <w:rsid w:val="00815EB6"/>
    <w:rsid w:val="00817FD1"/>
    <w:rsid w:val="00822EF3"/>
    <w:rsid w:val="00823D74"/>
    <w:rsid w:val="008241E8"/>
    <w:rsid w:val="00827145"/>
    <w:rsid w:val="00827AFD"/>
    <w:rsid w:val="00831488"/>
    <w:rsid w:val="00831DE9"/>
    <w:rsid w:val="0083540E"/>
    <w:rsid w:val="00835EE8"/>
    <w:rsid w:val="008368AF"/>
    <w:rsid w:val="0083792A"/>
    <w:rsid w:val="00843818"/>
    <w:rsid w:val="00844FA2"/>
    <w:rsid w:val="0084538F"/>
    <w:rsid w:val="008456D0"/>
    <w:rsid w:val="00845B35"/>
    <w:rsid w:val="008460F3"/>
    <w:rsid w:val="00846DE9"/>
    <w:rsid w:val="00856C26"/>
    <w:rsid w:val="0085779A"/>
    <w:rsid w:val="00857D40"/>
    <w:rsid w:val="008614BA"/>
    <w:rsid w:val="00862BF6"/>
    <w:rsid w:val="00863CAF"/>
    <w:rsid w:val="00872F6E"/>
    <w:rsid w:val="00873096"/>
    <w:rsid w:val="008742D9"/>
    <w:rsid w:val="008764C8"/>
    <w:rsid w:val="008824D6"/>
    <w:rsid w:val="008847ED"/>
    <w:rsid w:val="008853FA"/>
    <w:rsid w:val="008856D2"/>
    <w:rsid w:val="008864D3"/>
    <w:rsid w:val="0089235F"/>
    <w:rsid w:val="00893B12"/>
    <w:rsid w:val="008942E2"/>
    <w:rsid w:val="00896F46"/>
    <w:rsid w:val="00897026"/>
    <w:rsid w:val="008A1F1F"/>
    <w:rsid w:val="008A1FE1"/>
    <w:rsid w:val="008A2BCA"/>
    <w:rsid w:val="008A34B6"/>
    <w:rsid w:val="008A3823"/>
    <w:rsid w:val="008A3B05"/>
    <w:rsid w:val="008A4553"/>
    <w:rsid w:val="008A4809"/>
    <w:rsid w:val="008B20AC"/>
    <w:rsid w:val="008B6EE9"/>
    <w:rsid w:val="008B792D"/>
    <w:rsid w:val="008C061D"/>
    <w:rsid w:val="008C1267"/>
    <w:rsid w:val="008C3299"/>
    <w:rsid w:val="008C4D8F"/>
    <w:rsid w:val="008C519E"/>
    <w:rsid w:val="008C6F01"/>
    <w:rsid w:val="008C6F2C"/>
    <w:rsid w:val="008C728A"/>
    <w:rsid w:val="008C7311"/>
    <w:rsid w:val="008D14DA"/>
    <w:rsid w:val="008D291B"/>
    <w:rsid w:val="008D2BE1"/>
    <w:rsid w:val="008D5CC0"/>
    <w:rsid w:val="008D5F73"/>
    <w:rsid w:val="008E002D"/>
    <w:rsid w:val="008E2A55"/>
    <w:rsid w:val="008E2AAC"/>
    <w:rsid w:val="008E41D4"/>
    <w:rsid w:val="008E4CA8"/>
    <w:rsid w:val="008E7C76"/>
    <w:rsid w:val="008F2460"/>
    <w:rsid w:val="008F5561"/>
    <w:rsid w:val="008F5CF7"/>
    <w:rsid w:val="009002CB"/>
    <w:rsid w:val="00903AE6"/>
    <w:rsid w:val="0090665A"/>
    <w:rsid w:val="00907C6A"/>
    <w:rsid w:val="00912343"/>
    <w:rsid w:val="009141B5"/>
    <w:rsid w:val="00914B15"/>
    <w:rsid w:val="009156D1"/>
    <w:rsid w:val="009215D8"/>
    <w:rsid w:val="00926593"/>
    <w:rsid w:val="009278B7"/>
    <w:rsid w:val="00930A5F"/>
    <w:rsid w:val="009317AC"/>
    <w:rsid w:val="00931923"/>
    <w:rsid w:val="0093328F"/>
    <w:rsid w:val="00933D86"/>
    <w:rsid w:val="009366B4"/>
    <w:rsid w:val="0093693A"/>
    <w:rsid w:val="00941D6D"/>
    <w:rsid w:val="00943654"/>
    <w:rsid w:val="00944020"/>
    <w:rsid w:val="009448B9"/>
    <w:rsid w:val="00946573"/>
    <w:rsid w:val="009508E4"/>
    <w:rsid w:val="00950CAD"/>
    <w:rsid w:val="00952207"/>
    <w:rsid w:val="009536A6"/>
    <w:rsid w:val="0095468A"/>
    <w:rsid w:val="00954A39"/>
    <w:rsid w:val="00957B61"/>
    <w:rsid w:val="00960432"/>
    <w:rsid w:val="00962751"/>
    <w:rsid w:val="00963AB5"/>
    <w:rsid w:val="0096419F"/>
    <w:rsid w:val="009659FF"/>
    <w:rsid w:val="0096613C"/>
    <w:rsid w:val="009705ED"/>
    <w:rsid w:val="00970F86"/>
    <w:rsid w:val="0097108D"/>
    <w:rsid w:val="0097360B"/>
    <w:rsid w:val="0098159A"/>
    <w:rsid w:val="00983470"/>
    <w:rsid w:val="00984DC0"/>
    <w:rsid w:val="00985344"/>
    <w:rsid w:val="009856D6"/>
    <w:rsid w:val="00987638"/>
    <w:rsid w:val="009922DC"/>
    <w:rsid w:val="00992C88"/>
    <w:rsid w:val="009938D7"/>
    <w:rsid w:val="0099603A"/>
    <w:rsid w:val="00997B0C"/>
    <w:rsid w:val="009A211D"/>
    <w:rsid w:val="009A3BFE"/>
    <w:rsid w:val="009A3FC2"/>
    <w:rsid w:val="009A4C34"/>
    <w:rsid w:val="009A5A1A"/>
    <w:rsid w:val="009A6413"/>
    <w:rsid w:val="009A6CD5"/>
    <w:rsid w:val="009A7DD0"/>
    <w:rsid w:val="009B194A"/>
    <w:rsid w:val="009B1AE3"/>
    <w:rsid w:val="009B4560"/>
    <w:rsid w:val="009B5A37"/>
    <w:rsid w:val="009B7A57"/>
    <w:rsid w:val="009B7C7E"/>
    <w:rsid w:val="009C2890"/>
    <w:rsid w:val="009C37E8"/>
    <w:rsid w:val="009C49CD"/>
    <w:rsid w:val="009C50DA"/>
    <w:rsid w:val="009C62AB"/>
    <w:rsid w:val="009C6B5F"/>
    <w:rsid w:val="009D07FD"/>
    <w:rsid w:val="009D2F77"/>
    <w:rsid w:val="009D4AD0"/>
    <w:rsid w:val="009D68F6"/>
    <w:rsid w:val="009D6AD1"/>
    <w:rsid w:val="009D6FA4"/>
    <w:rsid w:val="009D76F5"/>
    <w:rsid w:val="009E028A"/>
    <w:rsid w:val="009E09D4"/>
    <w:rsid w:val="009E0F97"/>
    <w:rsid w:val="009E3B7E"/>
    <w:rsid w:val="009E5A2B"/>
    <w:rsid w:val="009E6FF2"/>
    <w:rsid w:val="009E7509"/>
    <w:rsid w:val="009E7CED"/>
    <w:rsid w:val="009F0310"/>
    <w:rsid w:val="009F0741"/>
    <w:rsid w:val="009F19C8"/>
    <w:rsid w:val="009F1F2C"/>
    <w:rsid w:val="009F36BA"/>
    <w:rsid w:val="009F4B5D"/>
    <w:rsid w:val="009F55E1"/>
    <w:rsid w:val="009F5A64"/>
    <w:rsid w:val="009F62AF"/>
    <w:rsid w:val="009F62E3"/>
    <w:rsid w:val="009F6695"/>
    <w:rsid w:val="00A00847"/>
    <w:rsid w:val="00A00D8B"/>
    <w:rsid w:val="00A01702"/>
    <w:rsid w:val="00A02B96"/>
    <w:rsid w:val="00A05CAE"/>
    <w:rsid w:val="00A05FE9"/>
    <w:rsid w:val="00A06310"/>
    <w:rsid w:val="00A0660A"/>
    <w:rsid w:val="00A10376"/>
    <w:rsid w:val="00A108E4"/>
    <w:rsid w:val="00A10B76"/>
    <w:rsid w:val="00A10C60"/>
    <w:rsid w:val="00A10E37"/>
    <w:rsid w:val="00A12046"/>
    <w:rsid w:val="00A141ED"/>
    <w:rsid w:val="00A14443"/>
    <w:rsid w:val="00A15AA1"/>
    <w:rsid w:val="00A17B59"/>
    <w:rsid w:val="00A213D0"/>
    <w:rsid w:val="00A22FF7"/>
    <w:rsid w:val="00A238D2"/>
    <w:rsid w:val="00A256C8"/>
    <w:rsid w:val="00A2612A"/>
    <w:rsid w:val="00A26278"/>
    <w:rsid w:val="00A27634"/>
    <w:rsid w:val="00A317E9"/>
    <w:rsid w:val="00A3575E"/>
    <w:rsid w:val="00A35F78"/>
    <w:rsid w:val="00A35F79"/>
    <w:rsid w:val="00A36261"/>
    <w:rsid w:val="00A36A96"/>
    <w:rsid w:val="00A4066C"/>
    <w:rsid w:val="00A40BFF"/>
    <w:rsid w:val="00A4117B"/>
    <w:rsid w:val="00A4247D"/>
    <w:rsid w:val="00A4272A"/>
    <w:rsid w:val="00A42BE3"/>
    <w:rsid w:val="00A43CF4"/>
    <w:rsid w:val="00A43F4C"/>
    <w:rsid w:val="00A44021"/>
    <w:rsid w:val="00A4477C"/>
    <w:rsid w:val="00A46F57"/>
    <w:rsid w:val="00A47457"/>
    <w:rsid w:val="00A477FF"/>
    <w:rsid w:val="00A504A1"/>
    <w:rsid w:val="00A50690"/>
    <w:rsid w:val="00A50E20"/>
    <w:rsid w:val="00A511D6"/>
    <w:rsid w:val="00A52C1B"/>
    <w:rsid w:val="00A53845"/>
    <w:rsid w:val="00A53BD3"/>
    <w:rsid w:val="00A547BE"/>
    <w:rsid w:val="00A54B71"/>
    <w:rsid w:val="00A556AB"/>
    <w:rsid w:val="00A576F4"/>
    <w:rsid w:val="00A57DC1"/>
    <w:rsid w:val="00A60B2A"/>
    <w:rsid w:val="00A6292C"/>
    <w:rsid w:val="00A62E6A"/>
    <w:rsid w:val="00A636EA"/>
    <w:rsid w:val="00A6416A"/>
    <w:rsid w:val="00A665F5"/>
    <w:rsid w:val="00A70CF3"/>
    <w:rsid w:val="00A71623"/>
    <w:rsid w:val="00A73BFF"/>
    <w:rsid w:val="00A73DC9"/>
    <w:rsid w:val="00A740BC"/>
    <w:rsid w:val="00A74870"/>
    <w:rsid w:val="00A758AC"/>
    <w:rsid w:val="00A76671"/>
    <w:rsid w:val="00A76BAB"/>
    <w:rsid w:val="00A819DB"/>
    <w:rsid w:val="00A861D7"/>
    <w:rsid w:val="00A865C5"/>
    <w:rsid w:val="00A87B7E"/>
    <w:rsid w:val="00A910A8"/>
    <w:rsid w:val="00A91941"/>
    <w:rsid w:val="00A9196A"/>
    <w:rsid w:val="00A95880"/>
    <w:rsid w:val="00AA0749"/>
    <w:rsid w:val="00AA119E"/>
    <w:rsid w:val="00AA1F90"/>
    <w:rsid w:val="00AA34FC"/>
    <w:rsid w:val="00AA38B0"/>
    <w:rsid w:val="00AA40BD"/>
    <w:rsid w:val="00AB09DA"/>
    <w:rsid w:val="00AB1711"/>
    <w:rsid w:val="00AB37CC"/>
    <w:rsid w:val="00AB4410"/>
    <w:rsid w:val="00AB5617"/>
    <w:rsid w:val="00AB5AFC"/>
    <w:rsid w:val="00AB7CC5"/>
    <w:rsid w:val="00AC406F"/>
    <w:rsid w:val="00AC5F90"/>
    <w:rsid w:val="00AD25DA"/>
    <w:rsid w:val="00AD285C"/>
    <w:rsid w:val="00AD5AA5"/>
    <w:rsid w:val="00AD74EB"/>
    <w:rsid w:val="00AD7CDA"/>
    <w:rsid w:val="00AD7F40"/>
    <w:rsid w:val="00AE12FC"/>
    <w:rsid w:val="00AE15BF"/>
    <w:rsid w:val="00AE1DC7"/>
    <w:rsid w:val="00AE264E"/>
    <w:rsid w:val="00AE2C5E"/>
    <w:rsid w:val="00AE344F"/>
    <w:rsid w:val="00AE4E89"/>
    <w:rsid w:val="00AE5EC3"/>
    <w:rsid w:val="00AE613D"/>
    <w:rsid w:val="00AE6B28"/>
    <w:rsid w:val="00AE6FD2"/>
    <w:rsid w:val="00AE76F4"/>
    <w:rsid w:val="00AE771B"/>
    <w:rsid w:val="00AE7A37"/>
    <w:rsid w:val="00AF07A5"/>
    <w:rsid w:val="00AF1CD8"/>
    <w:rsid w:val="00AF2C47"/>
    <w:rsid w:val="00AF4E08"/>
    <w:rsid w:val="00AF5997"/>
    <w:rsid w:val="00AF612C"/>
    <w:rsid w:val="00AF72E0"/>
    <w:rsid w:val="00AF7F27"/>
    <w:rsid w:val="00B005B7"/>
    <w:rsid w:val="00B00BD3"/>
    <w:rsid w:val="00B03B22"/>
    <w:rsid w:val="00B04858"/>
    <w:rsid w:val="00B055AA"/>
    <w:rsid w:val="00B06306"/>
    <w:rsid w:val="00B06D55"/>
    <w:rsid w:val="00B0740D"/>
    <w:rsid w:val="00B10670"/>
    <w:rsid w:val="00B10D02"/>
    <w:rsid w:val="00B124D6"/>
    <w:rsid w:val="00B12C5C"/>
    <w:rsid w:val="00B13E33"/>
    <w:rsid w:val="00B13FD9"/>
    <w:rsid w:val="00B14061"/>
    <w:rsid w:val="00B14386"/>
    <w:rsid w:val="00B14F85"/>
    <w:rsid w:val="00B22554"/>
    <w:rsid w:val="00B2376B"/>
    <w:rsid w:val="00B239DC"/>
    <w:rsid w:val="00B23FCD"/>
    <w:rsid w:val="00B240E6"/>
    <w:rsid w:val="00B24236"/>
    <w:rsid w:val="00B24AF8"/>
    <w:rsid w:val="00B254C6"/>
    <w:rsid w:val="00B25A61"/>
    <w:rsid w:val="00B25D89"/>
    <w:rsid w:val="00B26405"/>
    <w:rsid w:val="00B315EF"/>
    <w:rsid w:val="00B3173F"/>
    <w:rsid w:val="00B329DB"/>
    <w:rsid w:val="00B33474"/>
    <w:rsid w:val="00B3473C"/>
    <w:rsid w:val="00B353EF"/>
    <w:rsid w:val="00B377FA"/>
    <w:rsid w:val="00B401F0"/>
    <w:rsid w:val="00B40EA7"/>
    <w:rsid w:val="00B4327C"/>
    <w:rsid w:val="00B45077"/>
    <w:rsid w:val="00B46813"/>
    <w:rsid w:val="00B46828"/>
    <w:rsid w:val="00B479F7"/>
    <w:rsid w:val="00B51C30"/>
    <w:rsid w:val="00B51FF4"/>
    <w:rsid w:val="00B532F7"/>
    <w:rsid w:val="00B533E0"/>
    <w:rsid w:val="00B550BD"/>
    <w:rsid w:val="00B555A1"/>
    <w:rsid w:val="00B56033"/>
    <w:rsid w:val="00B5757F"/>
    <w:rsid w:val="00B60F76"/>
    <w:rsid w:val="00B617B4"/>
    <w:rsid w:val="00B619FD"/>
    <w:rsid w:val="00B62349"/>
    <w:rsid w:val="00B63343"/>
    <w:rsid w:val="00B6342D"/>
    <w:rsid w:val="00B637A8"/>
    <w:rsid w:val="00B6773C"/>
    <w:rsid w:val="00B677D7"/>
    <w:rsid w:val="00B705FA"/>
    <w:rsid w:val="00B70A83"/>
    <w:rsid w:val="00B729C1"/>
    <w:rsid w:val="00B72B05"/>
    <w:rsid w:val="00B7392A"/>
    <w:rsid w:val="00B75E5B"/>
    <w:rsid w:val="00B7659F"/>
    <w:rsid w:val="00B76D41"/>
    <w:rsid w:val="00B7769B"/>
    <w:rsid w:val="00B833E1"/>
    <w:rsid w:val="00B86798"/>
    <w:rsid w:val="00B86AE2"/>
    <w:rsid w:val="00B90807"/>
    <w:rsid w:val="00B919F5"/>
    <w:rsid w:val="00B91D96"/>
    <w:rsid w:val="00B9316B"/>
    <w:rsid w:val="00B940FF"/>
    <w:rsid w:val="00B9768B"/>
    <w:rsid w:val="00BA03BF"/>
    <w:rsid w:val="00BA0606"/>
    <w:rsid w:val="00BA0644"/>
    <w:rsid w:val="00BA0D87"/>
    <w:rsid w:val="00BA2F3B"/>
    <w:rsid w:val="00BA39B6"/>
    <w:rsid w:val="00BB133C"/>
    <w:rsid w:val="00BB1CFE"/>
    <w:rsid w:val="00BB714B"/>
    <w:rsid w:val="00BC32F9"/>
    <w:rsid w:val="00BC5D08"/>
    <w:rsid w:val="00BC5FFF"/>
    <w:rsid w:val="00BC60DE"/>
    <w:rsid w:val="00BC6267"/>
    <w:rsid w:val="00BC671F"/>
    <w:rsid w:val="00BC6B3C"/>
    <w:rsid w:val="00BC7119"/>
    <w:rsid w:val="00BD0704"/>
    <w:rsid w:val="00BD52D5"/>
    <w:rsid w:val="00BD5489"/>
    <w:rsid w:val="00BD5D61"/>
    <w:rsid w:val="00BD61A1"/>
    <w:rsid w:val="00BD74A6"/>
    <w:rsid w:val="00BD7905"/>
    <w:rsid w:val="00BE20A6"/>
    <w:rsid w:val="00BE20C4"/>
    <w:rsid w:val="00BE71BB"/>
    <w:rsid w:val="00BE79E4"/>
    <w:rsid w:val="00BE7EC5"/>
    <w:rsid w:val="00BF1EAD"/>
    <w:rsid w:val="00BF21B4"/>
    <w:rsid w:val="00BF43EC"/>
    <w:rsid w:val="00BF4582"/>
    <w:rsid w:val="00BF4D6C"/>
    <w:rsid w:val="00C00BBF"/>
    <w:rsid w:val="00C0351F"/>
    <w:rsid w:val="00C04540"/>
    <w:rsid w:val="00C046DB"/>
    <w:rsid w:val="00C10672"/>
    <w:rsid w:val="00C10B06"/>
    <w:rsid w:val="00C116BA"/>
    <w:rsid w:val="00C11A98"/>
    <w:rsid w:val="00C11E59"/>
    <w:rsid w:val="00C12D1A"/>
    <w:rsid w:val="00C148E7"/>
    <w:rsid w:val="00C14F5A"/>
    <w:rsid w:val="00C1633D"/>
    <w:rsid w:val="00C1692C"/>
    <w:rsid w:val="00C16DB2"/>
    <w:rsid w:val="00C173E5"/>
    <w:rsid w:val="00C17BEA"/>
    <w:rsid w:val="00C20E64"/>
    <w:rsid w:val="00C25D01"/>
    <w:rsid w:val="00C26FBC"/>
    <w:rsid w:val="00C2760D"/>
    <w:rsid w:val="00C311C5"/>
    <w:rsid w:val="00C33432"/>
    <w:rsid w:val="00C34383"/>
    <w:rsid w:val="00C34C67"/>
    <w:rsid w:val="00C36C2B"/>
    <w:rsid w:val="00C401D3"/>
    <w:rsid w:val="00C420C0"/>
    <w:rsid w:val="00C43DF7"/>
    <w:rsid w:val="00C4558D"/>
    <w:rsid w:val="00C45732"/>
    <w:rsid w:val="00C5163C"/>
    <w:rsid w:val="00C53D1A"/>
    <w:rsid w:val="00C557FE"/>
    <w:rsid w:val="00C56073"/>
    <w:rsid w:val="00C561EA"/>
    <w:rsid w:val="00C563B2"/>
    <w:rsid w:val="00C60BC2"/>
    <w:rsid w:val="00C62007"/>
    <w:rsid w:val="00C63450"/>
    <w:rsid w:val="00C704D7"/>
    <w:rsid w:val="00C73C91"/>
    <w:rsid w:val="00C74520"/>
    <w:rsid w:val="00C74BA8"/>
    <w:rsid w:val="00C770E7"/>
    <w:rsid w:val="00C8208A"/>
    <w:rsid w:val="00C91D7E"/>
    <w:rsid w:val="00C9248F"/>
    <w:rsid w:val="00C94F38"/>
    <w:rsid w:val="00C96E08"/>
    <w:rsid w:val="00CA0139"/>
    <w:rsid w:val="00CA02E7"/>
    <w:rsid w:val="00CA0F78"/>
    <w:rsid w:val="00CA196A"/>
    <w:rsid w:val="00CA5E7E"/>
    <w:rsid w:val="00CA6E13"/>
    <w:rsid w:val="00CB1656"/>
    <w:rsid w:val="00CB1FE2"/>
    <w:rsid w:val="00CB6F1F"/>
    <w:rsid w:val="00CB7447"/>
    <w:rsid w:val="00CB74FD"/>
    <w:rsid w:val="00CC086C"/>
    <w:rsid w:val="00CC0EE4"/>
    <w:rsid w:val="00CC1258"/>
    <w:rsid w:val="00CC5549"/>
    <w:rsid w:val="00CC5A65"/>
    <w:rsid w:val="00CC7B91"/>
    <w:rsid w:val="00CD0518"/>
    <w:rsid w:val="00CD15FC"/>
    <w:rsid w:val="00CD2906"/>
    <w:rsid w:val="00CD2CE6"/>
    <w:rsid w:val="00CD7367"/>
    <w:rsid w:val="00CE241E"/>
    <w:rsid w:val="00CE4E40"/>
    <w:rsid w:val="00CE5213"/>
    <w:rsid w:val="00CE550B"/>
    <w:rsid w:val="00CE6BEC"/>
    <w:rsid w:val="00CE6C43"/>
    <w:rsid w:val="00CE7C62"/>
    <w:rsid w:val="00CF2345"/>
    <w:rsid w:val="00CF28C9"/>
    <w:rsid w:val="00CF3BF3"/>
    <w:rsid w:val="00CF3CC1"/>
    <w:rsid w:val="00CF433C"/>
    <w:rsid w:val="00CF6039"/>
    <w:rsid w:val="00CF73E9"/>
    <w:rsid w:val="00D0177B"/>
    <w:rsid w:val="00D025C1"/>
    <w:rsid w:val="00D03AE6"/>
    <w:rsid w:val="00D04DD2"/>
    <w:rsid w:val="00D06555"/>
    <w:rsid w:val="00D1029B"/>
    <w:rsid w:val="00D12F7A"/>
    <w:rsid w:val="00D13503"/>
    <w:rsid w:val="00D1464D"/>
    <w:rsid w:val="00D14C40"/>
    <w:rsid w:val="00D14FAE"/>
    <w:rsid w:val="00D1524C"/>
    <w:rsid w:val="00D16915"/>
    <w:rsid w:val="00D17534"/>
    <w:rsid w:val="00D2158A"/>
    <w:rsid w:val="00D25CF6"/>
    <w:rsid w:val="00D26E5D"/>
    <w:rsid w:val="00D27F0B"/>
    <w:rsid w:val="00D30E9B"/>
    <w:rsid w:val="00D320A4"/>
    <w:rsid w:val="00D32CF3"/>
    <w:rsid w:val="00D32DBA"/>
    <w:rsid w:val="00D32EF4"/>
    <w:rsid w:val="00D336C1"/>
    <w:rsid w:val="00D34F40"/>
    <w:rsid w:val="00D41387"/>
    <w:rsid w:val="00D419F6"/>
    <w:rsid w:val="00D43A3C"/>
    <w:rsid w:val="00D465D0"/>
    <w:rsid w:val="00D46831"/>
    <w:rsid w:val="00D473BE"/>
    <w:rsid w:val="00D5029B"/>
    <w:rsid w:val="00D51FD5"/>
    <w:rsid w:val="00D53FAE"/>
    <w:rsid w:val="00D54BA0"/>
    <w:rsid w:val="00D558ED"/>
    <w:rsid w:val="00D63633"/>
    <w:rsid w:val="00D638B8"/>
    <w:rsid w:val="00D679D6"/>
    <w:rsid w:val="00D71BAC"/>
    <w:rsid w:val="00D72AA4"/>
    <w:rsid w:val="00D72BB7"/>
    <w:rsid w:val="00D75ED4"/>
    <w:rsid w:val="00D76EF7"/>
    <w:rsid w:val="00D77EEF"/>
    <w:rsid w:val="00D81CD9"/>
    <w:rsid w:val="00D84605"/>
    <w:rsid w:val="00D85507"/>
    <w:rsid w:val="00D86AFC"/>
    <w:rsid w:val="00D86F7A"/>
    <w:rsid w:val="00D90206"/>
    <w:rsid w:val="00D9324D"/>
    <w:rsid w:val="00D938B0"/>
    <w:rsid w:val="00D93E7C"/>
    <w:rsid w:val="00D94253"/>
    <w:rsid w:val="00DA1B50"/>
    <w:rsid w:val="00DA24CA"/>
    <w:rsid w:val="00DA3924"/>
    <w:rsid w:val="00DA4329"/>
    <w:rsid w:val="00DA52F2"/>
    <w:rsid w:val="00DA70D8"/>
    <w:rsid w:val="00DA7909"/>
    <w:rsid w:val="00DB0213"/>
    <w:rsid w:val="00DB1053"/>
    <w:rsid w:val="00DB1706"/>
    <w:rsid w:val="00DB3E46"/>
    <w:rsid w:val="00DB4095"/>
    <w:rsid w:val="00DB4448"/>
    <w:rsid w:val="00DB46E6"/>
    <w:rsid w:val="00DB5A55"/>
    <w:rsid w:val="00DC08CF"/>
    <w:rsid w:val="00DC1360"/>
    <w:rsid w:val="00DC28D2"/>
    <w:rsid w:val="00DC46A7"/>
    <w:rsid w:val="00DC5557"/>
    <w:rsid w:val="00DC5B61"/>
    <w:rsid w:val="00DC69B7"/>
    <w:rsid w:val="00DD2E60"/>
    <w:rsid w:val="00DD3420"/>
    <w:rsid w:val="00DD374A"/>
    <w:rsid w:val="00DD3772"/>
    <w:rsid w:val="00DD4AE0"/>
    <w:rsid w:val="00DD50F8"/>
    <w:rsid w:val="00DD6387"/>
    <w:rsid w:val="00DD67BE"/>
    <w:rsid w:val="00DE160F"/>
    <w:rsid w:val="00DE1D6E"/>
    <w:rsid w:val="00DE2FB6"/>
    <w:rsid w:val="00DE374E"/>
    <w:rsid w:val="00DF25CF"/>
    <w:rsid w:val="00DF337D"/>
    <w:rsid w:val="00DF40F6"/>
    <w:rsid w:val="00DF46B4"/>
    <w:rsid w:val="00DF50C6"/>
    <w:rsid w:val="00DF5224"/>
    <w:rsid w:val="00E0054B"/>
    <w:rsid w:val="00E03742"/>
    <w:rsid w:val="00E04435"/>
    <w:rsid w:val="00E04439"/>
    <w:rsid w:val="00E0476D"/>
    <w:rsid w:val="00E050CC"/>
    <w:rsid w:val="00E05CF7"/>
    <w:rsid w:val="00E07439"/>
    <w:rsid w:val="00E07952"/>
    <w:rsid w:val="00E10872"/>
    <w:rsid w:val="00E11D90"/>
    <w:rsid w:val="00E1282B"/>
    <w:rsid w:val="00E14AB5"/>
    <w:rsid w:val="00E15378"/>
    <w:rsid w:val="00E174D9"/>
    <w:rsid w:val="00E17D06"/>
    <w:rsid w:val="00E20D97"/>
    <w:rsid w:val="00E235BA"/>
    <w:rsid w:val="00E239B2"/>
    <w:rsid w:val="00E24D40"/>
    <w:rsid w:val="00E2607A"/>
    <w:rsid w:val="00E271D3"/>
    <w:rsid w:val="00E321F8"/>
    <w:rsid w:val="00E32311"/>
    <w:rsid w:val="00E32CC6"/>
    <w:rsid w:val="00E333D9"/>
    <w:rsid w:val="00E33CC2"/>
    <w:rsid w:val="00E33CF0"/>
    <w:rsid w:val="00E35FB0"/>
    <w:rsid w:val="00E37A0F"/>
    <w:rsid w:val="00E40AC3"/>
    <w:rsid w:val="00E438C8"/>
    <w:rsid w:val="00E461A5"/>
    <w:rsid w:val="00E54643"/>
    <w:rsid w:val="00E55748"/>
    <w:rsid w:val="00E55D30"/>
    <w:rsid w:val="00E561EB"/>
    <w:rsid w:val="00E56BF9"/>
    <w:rsid w:val="00E607DE"/>
    <w:rsid w:val="00E61CB6"/>
    <w:rsid w:val="00E62B4C"/>
    <w:rsid w:val="00E62C4B"/>
    <w:rsid w:val="00E641E7"/>
    <w:rsid w:val="00E64729"/>
    <w:rsid w:val="00E64741"/>
    <w:rsid w:val="00E64DEA"/>
    <w:rsid w:val="00E65196"/>
    <w:rsid w:val="00E66364"/>
    <w:rsid w:val="00E70EBB"/>
    <w:rsid w:val="00E80B88"/>
    <w:rsid w:val="00E81A92"/>
    <w:rsid w:val="00E823D6"/>
    <w:rsid w:val="00E84222"/>
    <w:rsid w:val="00E85D3F"/>
    <w:rsid w:val="00E90B05"/>
    <w:rsid w:val="00E90C0F"/>
    <w:rsid w:val="00E9134F"/>
    <w:rsid w:val="00E923AE"/>
    <w:rsid w:val="00E94026"/>
    <w:rsid w:val="00E952CC"/>
    <w:rsid w:val="00E9577F"/>
    <w:rsid w:val="00E95C0D"/>
    <w:rsid w:val="00E97CA2"/>
    <w:rsid w:val="00EA00D0"/>
    <w:rsid w:val="00EA1A1B"/>
    <w:rsid w:val="00EA1B54"/>
    <w:rsid w:val="00EA2EDF"/>
    <w:rsid w:val="00EA39C6"/>
    <w:rsid w:val="00EA3A5C"/>
    <w:rsid w:val="00EB1736"/>
    <w:rsid w:val="00EB1EBB"/>
    <w:rsid w:val="00EB3602"/>
    <w:rsid w:val="00EB7EC8"/>
    <w:rsid w:val="00EB7F15"/>
    <w:rsid w:val="00EC7E1E"/>
    <w:rsid w:val="00ED4214"/>
    <w:rsid w:val="00ED5785"/>
    <w:rsid w:val="00ED6F1D"/>
    <w:rsid w:val="00EE1191"/>
    <w:rsid w:val="00EE4691"/>
    <w:rsid w:val="00EE599B"/>
    <w:rsid w:val="00EE7D2B"/>
    <w:rsid w:val="00EF0436"/>
    <w:rsid w:val="00EF0BD6"/>
    <w:rsid w:val="00EF421C"/>
    <w:rsid w:val="00EF6082"/>
    <w:rsid w:val="00EF60DA"/>
    <w:rsid w:val="00EF6885"/>
    <w:rsid w:val="00EF7306"/>
    <w:rsid w:val="00EF7394"/>
    <w:rsid w:val="00F01077"/>
    <w:rsid w:val="00F01180"/>
    <w:rsid w:val="00F02939"/>
    <w:rsid w:val="00F02A92"/>
    <w:rsid w:val="00F02AE7"/>
    <w:rsid w:val="00F0468F"/>
    <w:rsid w:val="00F04882"/>
    <w:rsid w:val="00F05464"/>
    <w:rsid w:val="00F06138"/>
    <w:rsid w:val="00F10F0B"/>
    <w:rsid w:val="00F113CD"/>
    <w:rsid w:val="00F125AB"/>
    <w:rsid w:val="00F127B7"/>
    <w:rsid w:val="00F129CF"/>
    <w:rsid w:val="00F13A0D"/>
    <w:rsid w:val="00F16883"/>
    <w:rsid w:val="00F209E5"/>
    <w:rsid w:val="00F230AD"/>
    <w:rsid w:val="00F25929"/>
    <w:rsid w:val="00F25EA9"/>
    <w:rsid w:val="00F27A8D"/>
    <w:rsid w:val="00F27E0B"/>
    <w:rsid w:val="00F30FD3"/>
    <w:rsid w:val="00F312A6"/>
    <w:rsid w:val="00F3295A"/>
    <w:rsid w:val="00F37623"/>
    <w:rsid w:val="00F4322A"/>
    <w:rsid w:val="00F434E3"/>
    <w:rsid w:val="00F43DC0"/>
    <w:rsid w:val="00F45170"/>
    <w:rsid w:val="00F51049"/>
    <w:rsid w:val="00F529AD"/>
    <w:rsid w:val="00F53243"/>
    <w:rsid w:val="00F53E9C"/>
    <w:rsid w:val="00F5606A"/>
    <w:rsid w:val="00F57AA0"/>
    <w:rsid w:val="00F57AD8"/>
    <w:rsid w:val="00F6225E"/>
    <w:rsid w:val="00F623BB"/>
    <w:rsid w:val="00F62CD6"/>
    <w:rsid w:val="00F65664"/>
    <w:rsid w:val="00F65A23"/>
    <w:rsid w:val="00F65DE7"/>
    <w:rsid w:val="00F701F8"/>
    <w:rsid w:val="00F73AFD"/>
    <w:rsid w:val="00F73E8A"/>
    <w:rsid w:val="00F7551E"/>
    <w:rsid w:val="00F75D7E"/>
    <w:rsid w:val="00F815A4"/>
    <w:rsid w:val="00F86DAC"/>
    <w:rsid w:val="00F86DAE"/>
    <w:rsid w:val="00F933BB"/>
    <w:rsid w:val="00F94F57"/>
    <w:rsid w:val="00F95154"/>
    <w:rsid w:val="00F9626D"/>
    <w:rsid w:val="00FA03C7"/>
    <w:rsid w:val="00FA1E08"/>
    <w:rsid w:val="00FA257F"/>
    <w:rsid w:val="00FA5C3F"/>
    <w:rsid w:val="00FA704A"/>
    <w:rsid w:val="00FB17DE"/>
    <w:rsid w:val="00FB2FD6"/>
    <w:rsid w:val="00FB31D7"/>
    <w:rsid w:val="00FB3729"/>
    <w:rsid w:val="00FB3BB1"/>
    <w:rsid w:val="00FB3E3C"/>
    <w:rsid w:val="00FB433D"/>
    <w:rsid w:val="00FB492F"/>
    <w:rsid w:val="00FB67CB"/>
    <w:rsid w:val="00FB7296"/>
    <w:rsid w:val="00FC08AC"/>
    <w:rsid w:val="00FC0F15"/>
    <w:rsid w:val="00FC1A4F"/>
    <w:rsid w:val="00FC1CBC"/>
    <w:rsid w:val="00FC25DD"/>
    <w:rsid w:val="00FC3375"/>
    <w:rsid w:val="00FC3EFA"/>
    <w:rsid w:val="00FC43F8"/>
    <w:rsid w:val="00FC64B1"/>
    <w:rsid w:val="00FC7204"/>
    <w:rsid w:val="00FC7D6D"/>
    <w:rsid w:val="00FD3E5C"/>
    <w:rsid w:val="00FD474D"/>
    <w:rsid w:val="00FD5D58"/>
    <w:rsid w:val="00FD7595"/>
    <w:rsid w:val="00FE2799"/>
    <w:rsid w:val="00FE377A"/>
    <w:rsid w:val="00FE5F86"/>
    <w:rsid w:val="00FE6C2C"/>
    <w:rsid w:val="00FE7889"/>
    <w:rsid w:val="00FE7BF1"/>
    <w:rsid w:val="00FF1B6E"/>
    <w:rsid w:val="00FF33A2"/>
    <w:rsid w:val="00FF4E42"/>
    <w:rsid w:val="00FF767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9377"/>
    <o:shapelayout v:ext="edit">
      <o:idmap v:ext="edit" data="1"/>
    </o:shapelayout>
  </w:shapeDefaults>
  <w:decimalSymbol w:val=","/>
  <w:listSeparator w:val=";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DD67B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63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DDE1A-356B-493D-8412-E5D0BDB09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2</Pages>
  <Words>312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2275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Rieger, Nicole</cp:lastModifiedBy>
  <cp:revision>2</cp:revision>
  <cp:lastPrinted>2025-08-25T06:00:00Z</cp:lastPrinted>
  <dcterms:created xsi:type="dcterms:W3CDTF">2025-10-06T12:31:00Z</dcterms:created>
  <dcterms:modified xsi:type="dcterms:W3CDTF">2025-10-06T12:31:00Z</dcterms:modified>
</cp:coreProperties>
</file>