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C13E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742AE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</w:t>
      </w:r>
      <w:r w:rsidR="00C13E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23162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10</w:t>
      </w:r>
      <w:r w:rsidR="00C13E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742AE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26</w:t>
      </w:r>
      <w:r w:rsidR="00C13E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.10. 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C13E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742AE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</w:pPr>
          </w:p>
          <w:p w:rsidR="00742AE9" w:rsidRDefault="00C3611D" w:rsidP="00742AE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742AE9">
              <w:rPr>
                <w:rFonts w:asciiTheme="minorHAnsi" w:hAnsiTheme="minorHAnsi" w:cstheme="minorHAnsi"/>
                <w:b/>
                <w:sz w:val="32"/>
                <w:szCs w:val="32"/>
              </w:rPr>
              <w:t>Aufenthalt im Freien mit Martha</w:t>
            </w:r>
          </w:p>
          <w:p w:rsidR="005951C0" w:rsidRDefault="00742AE9" w:rsidP="00A14A9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620D92C" wp14:editId="053821E3">
                  <wp:extent cx="987425" cy="658495"/>
                  <wp:effectExtent l="0" t="0" r="3175" b="825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3611D" w:rsidRDefault="00C3611D" w:rsidP="00A14A9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</w:rPr>
              <w:t xml:space="preserve">   </w:t>
            </w:r>
          </w:p>
          <w:p w:rsidR="00C3611D" w:rsidRDefault="00C3611D" w:rsidP="00C361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</w:p>
          <w:p w:rsidR="00D3227F" w:rsidRPr="006A6313" w:rsidRDefault="00C3611D" w:rsidP="00C361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2AE9" w:rsidRPr="00231621" w:rsidRDefault="00742AE9" w:rsidP="00742AE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16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Gedächtnistraining </w:t>
            </w:r>
          </w:p>
          <w:p w:rsidR="00742AE9" w:rsidRDefault="00742AE9" w:rsidP="00742AE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3608E4" w:rsidRDefault="003608E4" w:rsidP="003608E4"/>
          <w:p w:rsidR="003608E4" w:rsidRPr="006913A3" w:rsidRDefault="00742AE9" w:rsidP="003608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3D6D447" wp14:editId="139AA96C">
                  <wp:extent cx="574069" cy="633456"/>
                  <wp:effectExtent l="0" t="0" r="0" b="0"/>
                  <wp:docPr id="8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69" cy="63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22A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6913A3" w:rsidRPr="006913A3" w:rsidRDefault="006913A3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3227F" w:rsidRPr="006A6313" w:rsidRDefault="00D3227F" w:rsidP="00742AE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742AE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D3227F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3611D" w:rsidRDefault="00C3611D" w:rsidP="00C3611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E44AE5" w:rsidRDefault="00C3611D" w:rsidP="00C361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Mit Katrin</w:t>
            </w:r>
          </w:p>
          <w:p w:rsidR="00C3611D" w:rsidRDefault="00C3611D" w:rsidP="00C361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C3611D" w:rsidRPr="004C38DA" w:rsidRDefault="00C3611D" w:rsidP="00C361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B197C92" wp14:editId="3BCCA336">
                  <wp:extent cx="987425" cy="658495"/>
                  <wp:effectExtent l="0" t="0" r="3175" b="825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14A96" w:rsidRDefault="00A14A96" w:rsidP="00C3611D">
            <w:pPr>
              <w:jc w:val="center"/>
              <w:rPr>
                <w:b/>
              </w:rPr>
            </w:pPr>
          </w:p>
          <w:p w:rsidR="00650C3E" w:rsidRPr="00650C3E" w:rsidRDefault="00650C3E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8504A" w:rsidRPr="004C38DA" w:rsidRDefault="00A14A96" w:rsidP="00C361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85255" w:rsidRDefault="00742AE9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Kreative</w:t>
            </w:r>
            <w:r w:rsidR="00685255">
              <w:rPr>
                <w:rFonts w:asciiTheme="minorHAnsi" w:hAnsiTheme="minorHAnsi" w:cstheme="minorHAnsi"/>
                <w:b/>
                <w:sz w:val="32"/>
                <w:szCs w:val="32"/>
              </w:rPr>
              <w:t>s Herbst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</w:t>
            </w:r>
          </w:p>
          <w:p w:rsidR="0008504A" w:rsidRDefault="00685255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E44AE5" w:rsidRPr="006913A3" w:rsidRDefault="00E44AE5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913A3" w:rsidRPr="006A6313" w:rsidRDefault="006913A3" w:rsidP="00742AE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A4395" w:rsidRDefault="00742AE9" w:rsidP="005A439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Herbsträtsel mit Katrin </w:t>
            </w:r>
          </w:p>
          <w:p w:rsidR="005A4395" w:rsidRDefault="005A4395" w:rsidP="005A439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</w:t>
            </w:r>
            <w:r w:rsidR="00742AE9">
              <w:rPr>
                <w:noProof/>
              </w:rPr>
              <w:drawing>
                <wp:inline distT="0" distB="0" distL="0" distR="0" wp14:anchorId="7181C07A" wp14:editId="19C20920">
                  <wp:extent cx="723310" cy="776643"/>
                  <wp:effectExtent l="0" t="0" r="635" b="444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37067" cy="79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3A3" w:rsidRPr="00150D9C" w:rsidRDefault="005A4395" w:rsidP="005A439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E0401" w:rsidRDefault="00685255" w:rsidP="00B03753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>Zeitungrunde mit Katrin</w:t>
            </w:r>
          </w:p>
          <w:p w:rsidR="00B03753" w:rsidRDefault="00B03753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231621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231621" w:rsidRDefault="00231621" w:rsidP="0023162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231621" w:rsidRDefault="00231621" w:rsidP="0023162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231621" w:rsidRPr="00A54B71" w:rsidRDefault="00231621" w:rsidP="0023162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A4395" w:rsidRDefault="005A4395" w:rsidP="005A4395">
            <w:pPr>
              <w:jc w:val="center"/>
              <w:rPr>
                <w:b/>
              </w:rPr>
            </w:pPr>
          </w:p>
          <w:p w:rsidR="005A4395" w:rsidRDefault="005A4395" w:rsidP="005A4395">
            <w:pPr>
              <w:jc w:val="center"/>
              <w:rPr>
                <w:b/>
              </w:rPr>
            </w:pPr>
          </w:p>
          <w:p w:rsidR="005A4395" w:rsidRDefault="005A4395" w:rsidP="005A439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</w:p>
          <w:p w:rsidR="00231621" w:rsidRDefault="005A4395" w:rsidP="005A4395">
            <w:r>
              <w:t xml:space="preserve">      </w:t>
            </w:r>
          </w:p>
          <w:p w:rsidR="00231621" w:rsidRDefault="00231621" w:rsidP="00231621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2AE9" w:rsidRDefault="00231621" w:rsidP="00A14A9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  <w:r w:rsidR="00742AE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mit      </w:t>
            </w:r>
          </w:p>
          <w:p w:rsidR="00231621" w:rsidRPr="004C38DA" w:rsidRDefault="00742AE9" w:rsidP="00A14A9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noProof/>
              </w:rPr>
              <w:drawing>
                <wp:inline distT="0" distB="0" distL="0" distR="0" wp14:anchorId="4CB916A0" wp14:editId="73A5CCCB">
                  <wp:extent cx="574069" cy="633456"/>
                  <wp:effectExtent l="0" t="0" r="0" b="0"/>
                  <wp:docPr id="5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69" cy="63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2AE9" w:rsidRDefault="00742AE9" w:rsidP="00742AE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742AE9" w:rsidRPr="00231621" w:rsidRDefault="00742AE9" w:rsidP="00742AE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Pr="002316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Gedächtnistraining </w:t>
            </w:r>
          </w:p>
          <w:p w:rsidR="00742AE9" w:rsidRDefault="00742AE9" w:rsidP="00742AE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231621" w:rsidRDefault="00231621" w:rsidP="005A439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31621" w:rsidRPr="006913A3" w:rsidRDefault="00231621" w:rsidP="002316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2AE9" w:rsidRDefault="00742AE9" w:rsidP="00742AE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Singen mit Frau </w:t>
            </w:r>
          </w:p>
          <w:p w:rsidR="00742AE9" w:rsidRDefault="00742AE9" w:rsidP="00742AE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Zandel </w:t>
            </w:r>
          </w:p>
          <w:p w:rsidR="00742AE9" w:rsidRDefault="00742AE9" w:rsidP="00742AE9">
            <w:pPr>
              <w:rPr>
                <w:noProof/>
              </w:rPr>
            </w:pPr>
          </w:p>
          <w:p w:rsidR="00742AE9" w:rsidRDefault="00742AE9" w:rsidP="00742AE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E4AFC53" wp14:editId="6DBEBB9D">
                  <wp:extent cx="1133475" cy="48577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621" w:rsidRPr="006A6313" w:rsidRDefault="00231621" w:rsidP="002316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2AE9" w:rsidRDefault="00742AE9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Aufenthalt im Freien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42AE9" w:rsidRDefault="00742AE9" w:rsidP="00742AE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F272FAE" wp14:editId="2D5D017A">
                  <wp:extent cx="987425" cy="658495"/>
                  <wp:effectExtent l="0" t="0" r="3175" b="825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2AE9" w:rsidRDefault="00742AE9" w:rsidP="00742AE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31621" w:rsidRDefault="00231621" w:rsidP="0023162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31621" w:rsidRPr="004C38DA" w:rsidRDefault="00231621" w:rsidP="002316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F4DCC" w:rsidRDefault="002F4DCC" w:rsidP="002F4DC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31621" w:rsidRPr="007E0401" w:rsidRDefault="00231621" w:rsidP="002316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231621" w:rsidRDefault="00231621" w:rsidP="00231621">
            <w:pPr>
              <w:jc w:val="center"/>
            </w:pPr>
          </w:p>
        </w:tc>
      </w:tr>
      <w:tr w:rsidR="00231621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231621" w:rsidRDefault="00231621" w:rsidP="0023162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231621" w:rsidRPr="00A54B71" w:rsidRDefault="00231621" w:rsidP="00231621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14A96" w:rsidRDefault="00A14A96" w:rsidP="00A14A96">
            <w:pPr>
              <w:jc w:val="center"/>
              <w:rPr>
                <w:b/>
              </w:rPr>
            </w:pPr>
            <w:r>
              <w:rPr>
                <w:b/>
              </w:rPr>
              <w:t xml:space="preserve">Einzelbeschäftigung </w:t>
            </w:r>
          </w:p>
          <w:p w:rsidR="00A14A96" w:rsidRDefault="00A14A96" w:rsidP="00A14A9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</w:rPr>
              <w:t xml:space="preserve">Mit Anja </w:t>
            </w:r>
          </w:p>
          <w:p w:rsidR="00231621" w:rsidRPr="00C13E0A" w:rsidRDefault="00231621" w:rsidP="0023162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31621" w:rsidRPr="008177B6" w:rsidRDefault="00EF3A2D" w:rsidP="0023162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6B6A10B" wp14:editId="674CF8B6">
                  <wp:extent cx="987425" cy="658495"/>
                  <wp:effectExtent l="0" t="0" r="3175" b="825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31621" w:rsidRDefault="00231621" w:rsidP="0023162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  <w:r w:rsidR="00742AE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 mit Anja </w:t>
            </w:r>
          </w:p>
          <w:p w:rsidR="00231621" w:rsidRDefault="00231621" w:rsidP="0023162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:rsidR="00231621" w:rsidRPr="00C3611D" w:rsidRDefault="00231621" w:rsidP="00231621">
            <w:pPr>
              <w:rPr>
                <w:noProof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  <w:r w:rsidR="00742AE9">
              <w:rPr>
                <w:noProof/>
              </w:rPr>
              <w:drawing>
                <wp:inline distT="0" distB="0" distL="0" distR="0">
                  <wp:extent cx="1304925" cy="865222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80" cy="86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31621" w:rsidRPr="00F16EC7" w:rsidRDefault="00231621" w:rsidP="0023162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31621" w:rsidRDefault="00231621" w:rsidP="00231621">
            <w:pPr>
              <w:rPr>
                <w:noProof/>
              </w:rPr>
            </w:pPr>
          </w:p>
          <w:p w:rsidR="00231621" w:rsidRDefault="00231621" w:rsidP="002316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31621" w:rsidRPr="006913A3" w:rsidRDefault="00231621" w:rsidP="002316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31621" w:rsidRDefault="00742AE9" w:rsidP="002316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mit Anja </w:t>
            </w:r>
          </w:p>
          <w:p w:rsidR="00231621" w:rsidRDefault="00742AE9" w:rsidP="00742AE9">
            <w:r>
              <w:t xml:space="preserve">       </w:t>
            </w:r>
            <w:r>
              <w:rPr>
                <w:noProof/>
              </w:rPr>
              <w:drawing>
                <wp:inline distT="0" distB="0" distL="0" distR="0" wp14:anchorId="5703C66B" wp14:editId="46DFDE1F">
                  <wp:extent cx="1133475" cy="485775"/>
                  <wp:effectExtent l="0" t="0" r="9525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31621" w:rsidRPr="006A6313" w:rsidRDefault="00742AE9" w:rsidP="002316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 mit Anja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31621" w:rsidRDefault="00231621" w:rsidP="00231621">
            <w:pPr>
              <w:jc w:val="center"/>
            </w:pPr>
          </w:p>
          <w:p w:rsidR="00231621" w:rsidRDefault="00231621" w:rsidP="00231621">
            <w:pPr>
              <w:jc w:val="center"/>
            </w:pPr>
            <w:r>
              <w:t xml:space="preserve"> </w:t>
            </w:r>
          </w:p>
          <w:p w:rsidR="00231621" w:rsidRDefault="00231621" w:rsidP="0023162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231621" w:rsidRDefault="00231621" w:rsidP="0023162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231621" w:rsidRPr="00AC4B61" w:rsidRDefault="00231621" w:rsidP="00231621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231621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231621" w:rsidRDefault="00231621" w:rsidP="0023162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231621" w:rsidRPr="00A54B71" w:rsidRDefault="00231621" w:rsidP="0023162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231621" w:rsidRPr="00F85245" w:rsidRDefault="00231621" w:rsidP="0023162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85245">
              <w:rPr>
                <w:rFonts w:asciiTheme="minorHAnsi" w:hAnsiTheme="minorHAnsi" w:cstheme="minorHAnsi"/>
                <w:b/>
                <w:sz w:val="32"/>
                <w:szCs w:val="32"/>
              </w:rPr>
              <w:t>Sturzpro</w:t>
            </w:r>
            <w:r w:rsidR="00F85245" w:rsidRPr="00F85245">
              <w:rPr>
                <w:rFonts w:asciiTheme="minorHAnsi" w:hAnsiTheme="minorHAnsi" w:cstheme="minorHAnsi"/>
                <w:b/>
                <w:sz w:val="32"/>
                <w:szCs w:val="32"/>
              </w:rPr>
              <w:t>phylaxe</w:t>
            </w:r>
          </w:p>
        </w:tc>
        <w:tc>
          <w:tcPr>
            <w:tcW w:w="2977" w:type="dxa"/>
            <w:vAlign w:val="center"/>
          </w:tcPr>
          <w:p w:rsidR="00231621" w:rsidRDefault="00231621" w:rsidP="00231621">
            <w:pPr>
              <w:jc w:val="center"/>
            </w:pPr>
          </w:p>
        </w:tc>
        <w:tc>
          <w:tcPr>
            <w:tcW w:w="2693" w:type="dxa"/>
            <w:vAlign w:val="center"/>
          </w:tcPr>
          <w:p w:rsidR="00231621" w:rsidRPr="00C3155B" w:rsidRDefault="00231621" w:rsidP="00231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31621" w:rsidRDefault="00231621" w:rsidP="00231621">
            <w:pPr>
              <w:jc w:val="center"/>
            </w:pPr>
          </w:p>
        </w:tc>
        <w:tc>
          <w:tcPr>
            <w:tcW w:w="2693" w:type="dxa"/>
            <w:vAlign w:val="center"/>
          </w:tcPr>
          <w:p w:rsidR="00231621" w:rsidRDefault="00231621" w:rsidP="00231621">
            <w:pPr>
              <w:jc w:val="center"/>
            </w:pPr>
          </w:p>
        </w:tc>
        <w:tc>
          <w:tcPr>
            <w:tcW w:w="2835" w:type="dxa"/>
          </w:tcPr>
          <w:p w:rsidR="00231621" w:rsidRPr="00AC4B61" w:rsidRDefault="00231621" w:rsidP="00231621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231621" w:rsidRDefault="00231621" w:rsidP="00231621">
            <w:pPr>
              <w:jc w:val="center"/>
            </w:pPr>
          </w:p>
        </w:tc>
      </w:tr>
      <w:tr w:rsidR="00231621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231621" w:rsidRPr="00A54B71" w:rsidRDefault="00231621" w:rsidP="0023162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231621" w:rsidRDefault="00231621" w:rsidP="00231621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231621" w:rsidRDefault="00231621" w:rsidP="00231621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231621" w:rsidRDefault="00231621" w:rsidP="00231621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231621" w:rsidRDefault="00231621" w:rsidP="00231621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231621" w:rsidRDefault="00231621" w:rsidP="00231621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231621" w:rsidRDefault="00231621" w:rsidP="00231621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231621" w:rsidRDefault="00231621" w:rsidP="00231621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85255" w:rsidRDefault="00685255" w:rsidP="005A439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58DCEA7" wp14:editId="1C3D9EFB">
                  <wp:extent cx="1165737" cy="8001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33" cy="80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401" w:rsidRPr="007E0401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Mit Martha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5620" w:rsidRDefault="00685255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Falknerin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und Anja </w:t>
            </w:r>
          </w:p>
          <w:p w:rsidR="007E0401" w:rsidRPr="00C87C5D" w:rsidRDefault="007E0401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85245" w:rsidRDefault="00F85245" w:rsidP="00472E9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F85245" w:rsidRDefault="00F85245" w:rsidP="00472E9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Wellness mit       </w:t>
            </w:r>
          </w:p>
          <w:p w:rsidR="00F85245" w:rsidRPr="00F85245" w:rsidRDefault="00F85245" w:rsidP="00472E9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Martha </w:t>
            </w:r>
          </w:p>
          <w:p w:rsidR="00472E92" w:rsidRDefault="00472E92" w:rsidP="00472E92">
            <w:pPr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noProof/>
              </w:rPr>
              <w:t xml:space="preserve">    </w:t>
            </w:r>
            <w:r w:rsidR="00F85245">
              <w:rPr>
                <w:noProof/>
              </w:rPr>
              <w:drawing>
                <wp:inline distT="0" distB="0" distL="0" distR="0">
                  <wp:extent cx="1335998" cy="885825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94" cy="8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E92" w:rsidRDefault="00472E92" w:rsidP="00472E92">
            <w:pPr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  <w:p w:rsidR="00472E92" w:rsidRPr="00235DDF" w:rsidRDefault="00472E92" w:rsidP="00472E92">
            <w:pPr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F639B" w:rsidRPr="00460EFF" w:rsidRDefault="00CF639B" w:rsidP="003862D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68525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Kath. Gottesdienst</w:t>
            </w:r>
          </w:p>
          <w:p w:rsidR="004A6C89" w:rsidRDefault="00685255" w:rsidP="00685255"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1181100" cy="118110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685173">
            <w:pPr>
              <w:jc w:val="center"/>
            </w:pPr>
          </w:p>
        </w:tc>
      </w:tr>
      <w:tr w:rsidR="00685255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685255" w:rsidRDefault="00685255" w:rsidP="0068525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685255" w:rsidRDefault="00685255" w:rsidP="0068525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685255" w:rsidRPr="00A54B71" w:rsidRDefault="00685255" w:rsidP="0068525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85255" w:rsidRDefault="00685255" w:rsidP="0068525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Falknerin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und Anja </w:t>
            </w:r>
          </w:p>
          <w:p w:rsidR="00685255" w:rsidRPr="00C87C5D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Sitzgymnastik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2030AFE" wp14:editId="79C99972">
                  <wp:extent cx="771525" cy="823913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84239" cy="8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255" w:rsidRDefault="00685255" w:rsidP="00685255"/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Pr="00235DDF" w:rsidRDefault="00685255" w:rsidP="0068525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Pr="00CF639B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68525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68525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Kath. Gottesdienst</w:t>
            </w:r>
          </w:p>
          <w:p w:rsidR="00685255" w:rsidRPr="00F85245" w:rsidRDefault="00685255" w:rsidP="00685255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72C54DF" wp14:editId="0AC0D3DE">
                  <wp:extent cx="1085850" cy="108585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  <w:p w:rsidR="0068525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Default="00685255" w:rsidP="00685255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685255" w:rsidRDefault="00685255" w:rsidP="00685255">
            <w:pPr>
              <w:jc w:val="center"/>
            </w:pPr>
          </w:p>
        </w:tc>
        <w:tc>
          <w:tcPr>
            <w:tcW w:w="2693" w:type="dxa"/>
            <w:vAlign w:val="center"/>
          </w:tcPr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Akkordeon Musik mit Katrin </w:t>
            </w:r>
          </w:p>
          <w:p w:rsidR="00685255" w:rsidRDefault="00685255" w:rsidP="00685255"/>
          <w:p w:rsidR="00685255" w:rsidRPr="00B41FC1" w:rsidRDefault="00685255" w:rsidP="006852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10AF43" wp14:editId="09207921">
                  <wp:extent cx="1133475" cy="485775"/>
                  <wp:effectExtent l="0" t="0" r="9525" b="952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55" w:rsidRPr="00A54B71" w:rsidTr="00124B00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685255" w:rsidRDefault="00685255" w:rsidP="0068525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685255" w:rsidRDefault="00685255" w:rsidP="0068525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685255" w:rsidRPr="00A54B71" w:rsidRDefault="00685255" w:rsidP="0068525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Pr="00D3227F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43B0DB2" wp14:editId="78894006">
                  <wp:extent cx="1000125" cy="795181"/>
                  <wp:effectExtent l="0" t="0" r="0" b="508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22" cy="79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Falknerin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und Anja </w:t>
            </w:r>
          </w:p>
          <w:p w:rsidR="00685255" w:rsidRPr="00C87C5D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Pr="00235DDF" w:rsidRDefault="00685255" w:rsidP="0068525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8525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68525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Wellness mit       </w:t>
            </w:r>
          </w:p>
          <w:p w:rsidR="00685255" w:rsidRPr="00F8524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685255" w:rsidRDefault="00685255" w:rsidP="00685255">
            <w:pPr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46A28A1" wp14:editId="37A58B78">
                  <wp:extent cx="1335998" cy="885825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94" cy="8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255" w:rsidRDefault="00685255" w:rsidP="00685255">
            <w:pPr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  <w:p w:rsidR="00685255" w:rsidRPr="00235DDF" w:rsidRDefault="00685255" w:rsidP="00685255">
            <w:pPr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68525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Kath. Gottesdienst</w:t>
            </w:r>
          </w:p>
          <w:p w:rsidR="00685255" w:rsidRPr="00F85245" w:rsidRDefault="00685255" w:rsidP="00685255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72C54DF" wp14:editId="0AC0D3DE">
                  <wp:extent cx="1057275" cy="1057275"/>
                  <wp:effectExtent l="0" t="0" r="9525" b="952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  <w:p w:rsidR="00685255" w:rsidRPr="00D258B6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5" w:rsidRPr="002B6B38" w:rsidRDefault="00685255" w:rsidP="00685255">
            <w:pPr>
              <w:jc w:val="center"/>
              <w:rPr>
                <w:b/>
                <w:sz w:val="32"/>
                <w:szCs w:val="32"/>
              </w:rPr>
            </w:pPr>
          </w:p>
          <w:p w:rsidR="00685255" w:rsidRPr="002B6B38" w:rsidRDefault="00685255" w:rsidP="006852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Pr="005A114F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Pr="005A114F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85255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685255" w:rsidRDefault="00685255" w:rsidP="0068525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685255" w:rsidRDefault="00685255" w:rsidP="0068525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685255" w:rsidRPr="00A54B71" w:rsidRDefault="00685255" w:rsidP="0068525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8525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</w:p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14314CF" wp14:editId="6582237C">
                  <wp:extent cx="1165737" cy="80010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33" cy="80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25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Mit Anja</w:t>
            </w:r>
          </w:p>
          <w:p w:rsidR="00685255" w:rsidRDefault="00685255" w:rsidP="00685255"/>
          <w:p w:rsidR="00685255" w:rsidRDefault="00685255" w:rsidP="00685255">
            <w:r>
              <w:t xml:space="preserve">             </w:t>
            </w:r>
          </w:p>
          <w:p w:rsidR="00685255" w:rsidRDefault="00685255" w:rsidP="00685255"/>
          <w:p w:rsidR="00685255" w:rsidRDefault="00685255" w:rsidP="00685255"/>
        </w:tc>
        <w:tc>
          <w:tcPr>
            <w:tcW w:w="2835" w:type="dxa"/>
            <w:tcBorders>
              <w:bottom w:val="nil"/>
            </w:tcBorders>
            <w:vAlign w:val="center"/>
          </w:tcPr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Falknerin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und Anja </w:t>
            </w:r>
          </w:p>
          <w:p w:rsidR="00685255" w:rsidRPr="00C87C5D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85255" w:rsidRDefault="00685255" w:rsidP="0068525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85255" w:rsidRDefault="00685255" w:rsidP="00685255">
            <w:pPr>
              <w:jc w:val="center"/>
              <w:rPr>
                <w:b/>
              </w:rPr>
            </w:pPr>
          </w:p>
          <w:p w:rsidR="00685255" w:rsidRDefault="00685255" w:rsidP="00685255">
            <w:pPr>
              <w:jc w:val="center"/>
              <w:rPr>
                <w:b/>
              </w:rPr>
            </w:pPr>
            <w:r>
              <w:rPr>
                <w:b/>
              </w:rPr>
              <w:t xml:space="preserve">Einzelbeschäftigung </w:t>
            </w:r>
          </w:p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</w:rPr>
              <w:t xml:space="preserve">Mit Anja </w:t>
            </w:r>
          </w:p>
          <w:p w:rsidR="00685255" w:rsidRPr="00C13E0A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A041C3E" wp14:editId="2ABC38FD">
                  <wp:extent cx="987425" cy="658495"/>
                  <wp:effectExtent l="0" t="0" r="3175" b="825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Pr="00CF639B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Default="00685255" w:rsidP="0068525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Kath. Gottesdienst</w:t>
            </w:r>
          </w:p>
          <w:p w:rsidR="00685255" w:rsidRDefault="00685255" w:rsidP="00685255"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472C54DF" wp14:editId="0AC0D3DE">
                  <wp:extent cx="1009650" cy="100965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5" w:rsidRDefault="00685255" w:rsidP="00685255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685255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85255" w:rsidRDefault="00685255" w:rsidP="00685255">
            <w:pPr>
              <w:jc w:val="center"/>
            </w:pPr>
          </w:p>
        </w:tc>
      </w:tr>
      <w:tr w:rsidR="00685255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685255" w:rsidRPr="00A54B71" w:rsidRDefault="00685255" w:rsidP="0068525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685255" w:rsidRDefault="00685255" w:rsidP="00685255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Bingo</w:t>
            </w:r>
          </w:p>
        </w:tc>
        <w:tc>
          <w:tcPr>
            <w:tcW w:w="2835" w:type="dxa"/>
            <w:vAlign w:val="center"/>
          </w:tcPr>
          <w:p w:rsidR="00685255" w:rsidRPr="00F85245" w:rsidRDefault="00685255" w:rsidP="0068525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685255" w:rsidRDefault="00685255" w:rsidP="00685255">
            <w:pPr>
              <w:jc w:val="center"/>
            </w:pPr>
          </w:p>
        </w:tc>
        <w:tc>
          <w:tcPr>
            <w:tcW w:w="2977" w:type="dxa"/>
            <w:vAlign w:val="center"/>
          </w:tcPr>
          <w:p w:rsidR="00685255" w:rsidRPr="007E0401" w:rsidRDefault="00685255" w:rsidP="006852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685255" w:rsidRPr="00F85245" w:rsidRDefault="00685255" w:rsidP="00685255">
            <w:pPr>
              <w:jc w:val="center"/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 xml:space="preserve">Gottesdienst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85255" w:rsidRDefault="00685255" w:rsidP="00685255">
            <w:pPr>
              <w:jc w:val="center"/>
            </w:pPr>
          </w:p>
        </w:tc>
        <w:tc>
          <w:tcPr>
            <w:tcW w:w="2693" w:type="dxa"/>
            <w:vAlign w:val="center"/>
          </w:tcPr>
          <w:p w:rsidR="00685255" w:rsidRDefault="00685255" w:rsidP="00685255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17"/>
      <w:footerReference w:type="default" r:id="rId18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5F50A7">
            <w:rPr>
              <w:noProof/>
              <w:sz w:val="16"/>
              <w:szCs w:val="16"/>
            </w:rPr>
            <w:t>20.10.2025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5F50A7">
            <w:rPr>
              <w:noProof/>
              <w:sz w:val="16"/>
              <w:szCs w:val="16"/>
            </w:rPr>
            <w:t>20.10.2025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0C2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504A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2A4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384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0D9C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621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4DCC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08E4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862DB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2680"/>
    <w:rsid w:val="00472E92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D7216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5174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5A61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5FA9"/>
    <w:rsid w:val="00587E6C"/>
    <w:rsid w:val="00587EAB"/>
    <w:rsid w:val="005917F4"/>
    <w:rsid w:val="00591FC7"/>
    <w:rsid w:val="005945FD"/>
    <w:rsid w:val="005951C0"/>
    <w:rsid w:val="00596156"/>
    <w:rsid w:val="005A114F"/>
    <w:rsid w:val="005A2E0E"/>
    <w:rsid w:val="005A4395"/>
    <w:rsid w:val="005A5718"/>
    <w:rsid w:val="005A62BD"/>
    <w:rsid w:val="005B0B88"/>
    <w:rsid w:val="005B3F0F"/>
    <w:rsid w:val="005B5CBB"/>
    <w:rsid w:val="005B76B4"/>
    <w:rsid w:val="005C046F"/>
    <w:rsid w:val="005C1AE6"/>
    <w:rsid w:val="005C2F15"/>
    <w:rsid w:val="005C6C10"/>
    <w:rsid w:val="005E0604"/>
    <w:rsid w:val="005E0A2D"/>
    <w:rsid w:val="005E0D5B"/>
    <w:rsid w:val="005E1E55"/>
    <w:rsid w:val="005E2054"/>
    <w:rsid w:val="005E2AF2"/>
    <w:rsid w:val="005E2F4E"/>
    <w:rsid w:val="005E3A3D"/>
    <w:rsid w:val="005E3A64"/>
    <w:rsid w:val="005E3D14"/>
    <w:rsid w:val="005E4A45"/>
    <w:rsid w:val="005E545C"/>
    <w:rsid w:val="005E617F"/>
    <w:rsid w:val="005E654B"/>
    <w:rsid w:val="005E6C1E"/>
    <w:rsid w:val="005E7E46"/>
    <w:rsid w:val="005F12ED"/>
    <w:rsid w:val="005F384C"/>
    <w:rsid w:val="005F474D"/>
    <w:rsid w:val="005F50A7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0C3E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255"/>
    <w:rsid w:val="00685D18"/>
    <w:rsid w:val="00686A73"/>
    <w:rsid w:val="00687114"/>
    <w:rsid w:val="00687DE0"/>
    <w:rsid w:val="006913A3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A6313"/>
    <w:rsid w:val="006B04D3"/>
    <w:rsid w:val="006B1907"/>
    <w:rsid w:val="006B330A"/>
    <w:rsid w:val="006B4FA4"/>
    <w:rsid w:val="006B5874"/>
    <w:rsid w:val="006B6972"/>
    <w:rsid w:val="006C0683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578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3ECA"/>
    <w:rsid w:val="00734CDF"/>
    <w:rsid w:val="00736D49"/>
    <w:rsid w:val="007408B0"/>
    <w:rsid w:val="00741824"/>
    <w:rsid w:val="00742AE9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1F37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5124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0401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494F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3E8E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884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4A96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1E4D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A4F09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38C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2FE3"/>
    <w:rsid w:val="00B7392A"/>
    <w:rsid w:val="00B74DA6"/>
    <w:rsid w:val="00B758CC"/>
    <w:rsid w:val="00B75E5B"/>
    <w:rsid w:val="00B7659F"/>
    <w:rsid w:val="00B76D41"/>
    <w:rsid w:val="00B865A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3C31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3E0A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11D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CF639B"/>
    <w:rsid w:val="00D0177B"/>
    <w:rsid w:val="00D03AE6"/>
    <w:rsid w:val="00D0419D"/>
    <w:rsid w:val="00D06555"/>
    <w:rsid w:val="00D1029B"/>
    <w:rsid w:val="00D12414"/>
    <w:rsid w:val="00D1322A"/>
    <w:rsid w:val="00D1464D"/>
    <w:rsid w:val="00D14C40"/>
    <w:rsid w:val="00D16915"/>
    <w:rsid w:val="00D17534"/>
    <w:rsid w:val="00D2158A"/>
    <w:rsid w:val="00D23429"/>
    <w:rsid w:val="00D258B6"/>
    <w:rsid w:val="00D25CF6"/>
    <w:rsid w:val="00D26E5D"/>
    <w:rsid w:val="00D27F0B"/>
    <w:rsid w:val="00D307FA"/>
    <w:rsid w:val="00D30E9B"/>
    <w:rsid w:val="00D320A4"/>
    <w:rsid w:val="00D3227F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848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44AE5"/>
    <w:rsid w:val="00E51602"/>
    <w:rsid w:val="00E55748"/>
    <w:rsid w:val="00E56BB2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76B0F"/>
    <w:rsid w:val="00E8081E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3A2D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16EC7"/>
    <w:rsid w:val="00F209E5"/>
    <w:rsid w:val="00F22879"/>
    <w:rsid w:val="00F230AD"/>
    <w:rsid w:val="00F248F6"/>
    <w:rsid w:val="00F24924"/>
    <w:rsid w:val="00F25620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2FD0"/>
    <w:rsid w:val="00F73AFD"/>
    <w:rsid w:val="00F73E8A"/>
    <w:rsid w:val="00F7467A"/>
    <w:rsid w:val="00F75F29"/>
    <w:rsid w:val="00F762CF"/>
    <w:rsid w:val="00F77EA5"/>
    <w:rsid w:val="00F80F62"/>
    <w:rsid w:val="00F815A4"/>
    <w:rsid w:val="00F85245"/>
    <w:rsid w:val="00F86DAC"/>
    <w:rsid w:val="00F933BB"/>
    <w:rsid w:val="00F95154"/>
    <w:rsid w:val="00F9626D"/>
    <w:rsid w:val="00FA03C7"/>
    <w:rsid w:val="00FA1668"/>
    <w:rsid w:val="00FA257F"/>
    <w:rsid w:val="00FA7B91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1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3D9A-E16C-4896-A10C-FD5FC1A6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196</Words>
  <Characters>1758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1951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2025-10-19T11:26:00Z</cp:lastPrinted>
  <dcterms:created xsi:type="dcterms:W3CDTF">2025-10-20T06:00:00Z</dcterms:created>
  <dcterms:modified xsi:type="dcterms:W3CDTF">2025-10-20T06:00:00Z</dcterms:modified>
</cp:coreProperties>
</file>