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27784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17</w:t>
      </w:r>
      <w:r w:rsidR="000B521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.-</w:t>
      </w:r>
      <w:r w:rsidR="0027784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23</w:t>
      </w:r>
      <w:r w:rsidR="000B521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.11.</w:t>
      </w:r>
      <w:r w:rsidR="00B0375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2025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0B521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4</w:t>
      </w:r>
      <w:r w:rsidR="0027784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7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693"/>
        <w:gridCol w:w="2977"/>
        <w:gridCol w:w="2693"/>
        <w:gridCol w:w="2835"/>
        <w:gridCol w:w="2694"/>
      </w:tblGrid>
      <w:tr w:rsidR="00823A01" w:rsidRPr="00A54B71" w:rsidTr="002C1E9A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2C1E9A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2C1E9A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27784B">
              <w:rPr>
                <w:rFonts w:asciiTheme="minorHAnsi" w:hAnsiTheme="minorHAnsi" w:cstheme="minorHAnsi"/>
                <w:b/>
                <w:sz w:val="32"/>
                <w:szCs w:val="32"/>
              </w:rPr>
              <w:t>Martha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3E413066" wp14:editId="65EA83AE">
                  <wp:extent cx="987425" cy="658495"/>
                  <wp:effectExtent l="0" t="0" r="3175" b="82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51C0" w:rsidRDefault="005951C0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Default="00B03753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B03753" w:rsidRPr="00095543" w:rsidRDefault="00B03753" w:rsidP="00B03753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0B5214" w:rsidRDefault="0027784B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Adventskranzen</w:t>
            </w:r>
            <w:proofErr w:type="spellEnd"/>
          </w:p>
          <w:p w:rsidR="0027784B" w:rsidRPr="00650C3E" w:rsidRDefault="0027784B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0B5214" w:rsidRDefault="0007375C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793782217"/>
                <w:picture/>
              </w:sdtPr>
              <w:sdtEndPr/>
              <w:sdtContent>
                <w:r w:rsidR="000B5214">
                  <w:rPr>
                    <w:noProof/>
                  </w:rPr>
                  <w:drawing>
                    <wp:inline distT="0" distB="0" distL="0" distR="0" wp14:anchorId="6BAE5D95" wp14:editId="1B48FCD1">
                      <wp:extent cx="528912" cy="447675"/>
                      <wp:effectExtent l="0" t="0" r="5080" b="0"/>
                      <wp:docPr id="12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1939" cy="4502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D3227F" w:rsidRPr="006A6313" w:rsidRDefault="00D3227F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Gedächtnis-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training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Martha</w:t>
            </w:r>
          </w:p>
          <w:p w:rsidR="006913A3" w:rsidRPr="006913A3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1106349337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79250394" wp14:editId="1C074C50">
                      <wp:extent cx="620670" cy="413028"/>
                      <wp:effectExtent l="0" t="0" r="8255" b="6350"/>
                      <wp:docPr id="14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0670" cy="4130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6913A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0B5214" w:rsidRDefault="0027784B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 </w:t>
            </w:r>
          </w:p>
          <w:p w:rsidR="0027784B" w:rsidRDefault="0027784B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D3227F" w:rsidRPr="006A6313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F73626" wp14:editId="12E52AFF">
                  <wp:extent cx="1133475" cy="485775"/>
                  <wp:effectExtent l="0" t="0" r="9525" b="952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Default="00B03753" w:rsidP="00D1322A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7784B" w:rsidRDefault="00B03753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t xml:space="preserve"> </w:t>
            </w:r>
            <w:r w:rsidR="0027784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BC963FB" wp14:editId="080D6748">
                  <wp:extent cx="987425" cy="658495"/>
                  <wp:effectExtent l="0" t="0" r="3175" b="825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753" w:rsidRDefault="00B03753" w:rsidP="00D3227F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9F353B5" wp14:editId="36DF2491">
                  <wp:extent cx="987425" cy="658495"/>
                  <wp:effectExtent l="0" t="0" r="3175" b="825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753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44AE5" w:rsidRPr="004C38DA" w:rsidRDefault="00E44AE5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Adventskranzen</w:t>
            </w:r>
            <w:proofErr w:type="spellEnd"/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im EG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510258938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1F7F60FC" wp14:editId="74B8669B">
                      <wp:extent cx="528912" cy="447675"/>
                      <wp:effectExtent l="0" t="0" r="5080" b="0"/>
                      <wp:docPr id="2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1939" cy="4502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08504A" w:rsidRPr="004C38DA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AA4F09" w:rsidRPr="00F16EC7" w:rsidRDefault="00F16EC7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6EC7">
              <w:rPr>
                <w:rFonts w:asciiTheme="minorHAnsi" w:hAnsiTheme="minorHAnsi" w:cstheme="minorHAnsi"/>
                <w:b/>
                <w:sz w:val="32"/>
                <w:szCs w:val="32"/>
              </w:rPr>
              <w:t>Wellness</w:t>
            </w:r>
          </w:p>
          <w:p w:rsidR="00D1322A" w:rsidRDefault="00AA4F09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6EC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 w:rsidR="0027784B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F16EC7" w:rsidRPr="00F16EC7" w:rsidRDefault="00F16EC7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AA4F09" w:rsidRDefault="0007375C" w:rsidP="00D1322A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289510144"/>
                <w:picture/>
              </w:sdtPr>
              <w:sdtEndPr/>
              <w:sdtContent>
                <w:r w:rsidR="00D1322A">
                  <w:rPr>
                    <w:noProof/>
                  </w:rPr>
                  <w:drawing>
                    <wp:inline distT="0" distB="0" distL="0" distR="0" wp14:anchorId="350E4662" wp14:editId="7FAEFE55">
                      <wp:extent cx="886782" cy="447548"/>
                      <wp:effectExtent l="0" t="0" r="0" b="0"/>
                      <wp:docPr id="29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7799" cy="4531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08504A" w:rsidRDefault="0008504A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44AE5" w:rsidRPr="006913A3" w:rsidRDefault="00E44AE5" w:rsidP="00565A6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0B5214" w:rsidRDefault="0027784B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Akkordeonmusik </w:t>
            </w:r>
            <w:r w:rsidR="000B521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7784B" w:rsidRDefault="00B865A1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</w:t>
            </w:r>
            <w:r w:rsidR="00E76B0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it </w:t>
            </w:r>
            <w:r w:rsidR="006913A3"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913A3" w:rsidRPr="006A6313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229121778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01B8EF59" wp14:editId="2EC2EB92">
                      <wp:extent cx="647700" cy="381197"/>
                      <wp:effectExtent l="0" t="0" r="0" b="0"/>
                      <wp:docPr id="20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9216" cy="3820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7784B" w:rsidRDefault="0027784B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Fit ins </w:t>
            </w:r>
          </w:p>
          <w:p w:rsidR="00733ECA" w:rsidRDefault="0027784B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Wochenende</w:t>
            </w:r>
            <w:r w:rsidR="00733EC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6913A3" w:rsidRPr="003B6F9D" w:rsidRDefault="0007375C" w:rsidP="00733ECA">
            <w:pPr>
              <w:jc w:val="center"/>
            </w:pPr>
            <w:sdt>
              <w:sdtPr>
                <w:rPr>
                  <w:noProof/>
                </w:rPr>
                <w:id w:val="833722004"/>
                <w:picture/>
              </w:sdtPr>
              <w:sdtEndPr/>
              <w:sdtContent>
                <w:r w:rsidR="00733ECA">
                  <w:rPr>
                    <w:noProof/>
                  </w:rPr>
                  <w:drawing>
                    <wp:inline distT="0" distB="0" distL="0" distR="0" wp14:anchorId="42246A65" wp14:editId="0A126FB3">
                      <wp:extent cx="620670" cy="413028"/>
                      <wp:effectExtent l="0" t="0" r="8255" b="6350"/>
                      <wp:docPr id="11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0670" cy="4130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Default="007E0401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E0401" w:rsidRDefault="007E0401" w:rsidP="00B03753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B03753" w:rsidRDefault="00B03753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FD2A2E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</w:t>
            </w:r>
            <w:r w:rsidR="0027784B">
              <w:rPr>
                <w:rFonts w:asciiTheme="minorHAnsi" w:hAnsiTheme="minorHAnsi" w:cstheme="minorHAnsi"/>
                <w:b/>
                <w:sz w:val="32"/>
                <w:szCs w:val="32"/>
              </w:rPr>
              <w:t>jd</w:t>
            </w:r>
            <w:proofErr w:type="spellEnd"/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B81E4C8" wp14:editId="7132B1A8">
                  <wp:extent cx="987425" cy="658495"/>
                  <wp:effectExtent l="0" t="0" r="3175" b="825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6313" w:rsidRDefault="006A6313" w:rsidP="00733ECA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Adventskranzen</w:t>
            </w:r>
            <w:proofErr w:type="spellEnd"/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im EG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1583057041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15E1C9FC" wp14:editId="120E7CB3">
                      <wp:extent cx="528912" cy="447675"/>
                      <wp:effectExtent l="0" t="0" r="5080" b="0"/>
                      <wp:docPr id="4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1939" cy="4502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E44AE5" w:rsidRPr="00C87C5D" w:rsidRDefault="00E44AE5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27784B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Waldquiz</w:t>
            </w:r>
            <w:proofErr w:type="spellEnd"/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E76B0F" w:rsidRPr="004C38DA" w:rsidRDefault="0007375C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802586552"/>
                <w:picture/>
              </w:sdtPr>
              <w:sdtEndPr/>
              <w:sdtContent>
                <w:r w:rsidR="000B5214">
                  <w:rPr>
                    <w:noProof/>
                  </w:rPr>
                  <w:drawing>
                    <wp:inline distT="0" distB="0" distL="0" distR="0" wp14:anchorId="73193257" wp14:editId="28AD3588">
                      <wp:extent cx="479096" cy="348795"/>
                      <wp:effectExtent l="0" t="0" r="0" b="0"/>
                      <wp:docPr id="13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9096" cy="34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0B5214"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Singen 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Frau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Zandel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6913A3" w:rsidRPr="006A6313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1A60981" wp14:editId="69C76E28">
                  <wp:extent cx="1133475" cy="485775"/>
                  <wp:effectExtent l="0" t="0" r="9525" b="952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</w:t>
            </w:r>
            <w:r w:rsidR="0027784B">
              <w:rPr>
                <w:rFonts w:asciiTheme="minorHAnsi" w:hAnsiTheme="minorHAnsi" w:cstheme="minorHAnsi"/>
                <w:b/>
                <w:sz w:val="32"/>
                <w:szCs w:val="32"/>
              </w:rPr>
              <w:t>jd</w:t>
            </w:r>
            <w:proofErr w:type="spellEnd"/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F18D487" wp14:editId="469E0912">
                  <wp:extent cx="987425" cy="658495"/>
                  <wp:effectExtent l="0" t="0" r="3175" b="825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753" w:rsidRPr="004C38DA" w:rsidRDefault="00B03753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Pr="007E0401" w:rsidRDefault="007E0401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B81E4C8" wp14:editId="7132B1A8">
                  <wp:extent cx="987425" cy="658495"/>
                  <wp:effectExtent l="0" t="0" r="3175" b="825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753" w:rsidRPr="008177B6" w:rsidRDefault="00B03753" w:rsidP="00733ECA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Wellness</w:t>
            </w:r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634538222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706C7CEE" wp14:editId="0D01A37C">
                      <wp:extent cx="1056895" cy="533400"/>
                      <wp:effectExtent l="0" t="0" r="0" b="0"/>
                      <wp:docPr id="53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9095" cy="534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914884" w:rsidRPr="004C38DA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Pr="006913A3" w:rsidRDefault="00B03753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33ECA" w:rsidRDefault="000B5214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Musik &amp; Bewegung</w:t>
            </w:r>
            <w:r w:rsidR="00733EC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0B5214">
              <w:rPr>
                <w:rFonts w:asciiTheme="minorHAnsi" w:hAnsiTheme="minorHAnsi" w:cstheme="minorHAnsi"/>
                <w:b/>
                <w:sz w:val="32"/>
                <w:szCs w:val="32"/>
              </w:rPr>
              <w:t>Anja</w:t>
            </w:r>
          </w:p>
          <w:p w:rsidR="00B03753" w:rsidRDefault="00733ECA" w:rsidP="00733E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B45D0C" wp14:editId="5B625D70">
                  <wp:extent cx="1133475" cy="485775"/>
                  <wp:effectExtent l="0" t="0" r="9525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Gedächtnis-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training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</w:t>
            </w:r>
            <w:r w:rsidR="0027784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Martina</w:t>
            </w:r>
          </w:p>
          <w:p w:rsidR="007E0401" w:rsidRPr="006A6313" w:rsidRDefault="0007375C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733581050"/>
                <w:picture/>
              </w:sdtPr>
              <w:sdtEndPr/>
              <w:sdtContent>
                <w:r w:rsidR="0012400D">
                  <w:rPr>
                    <w:noProof/>
                  </w:rPr>
                  <w:drawing>
                    <wp:inline distT="0" distB="0" distL="0" distR="0" wp14:anchorId="7751D0F8" wp14:editId="18CAB5BA">
                      <wp:extent cx="620670" cy="413028"/>
                      <wp:effectExtent l="0" t="0" r="8255" b="6350"/>
                      <wp:docPr id="21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0670" cy="4130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5951C0" w:rsidRDefault="00B03753" w:rsidP="005951C0">
            <w:pPr>
              <w:jc w:val="center"/>
            </w:pPr>
            <w:r>
              <w:t xml:space="preserve"> </w:t>
            </w:r>
          </w:p>
          <w:p w:rsidR="00B03753" w:rsidRDefault="00B03753" w:rsidP="00685173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AA4F09" w:rsidRDefault="00AA4F09" w:rsidP="00AA4F0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B03753" w:rsidRPr="00AC4B61" w:rsidRDefault="00B03753" w:rsidP="00AA4F09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2C1E9A">
        <w:trPr>
          <w:trHeight w:val="1060"/>
        </w:trPr>
        <w:tc>
          <w:tcPr>
            <w:tcW w:w="2977" w:type="dxa"/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B03753" w:rsidRPr="00D3227F" w:rsidRDefault="00D3227F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3227F">
              <w:rPr>
                <w:rFonts w:asciiTheme="minorHAnsi" w:hAnsiTheme="minorHAnsi" w:cstheme="minorHAnsi"/>
                <w:b/>
                <w:sz w:val="32"/>
                <w:szCs w:val="32"/>
              </w:rPr>
              <w:t>Sturzpro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phylaxe</w:t>
            </w:r>
          </w:p>
        </w:tc>
        <w:tc>
          <w:tcPr>
            <w:tcW w:w="2977" w:type="dxa"/>
            <w:vAlign w:val="center"/>
          </w:tcPr>
          <w:p w:rsidR="00B03753" w:rsidRDefault="00B03753" w:rsidP="00F16EC7">
            <w:pPr>
              <w:jc w:val="center"/>
            </w:pPr>
          </w:p>
        </w:tc>
        <w:tc>
          <w:tcPr>
            <w:tcW w:w="2693" w:type="dxa"/>
            <w:vAlign w:val="center"/>
          </w:tcPr>
          <w:p w:rsidR="00B03753" w:rsidRPr="00C3155B" w:rsidRDefault="00B03753" w:rsidP="00B03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03753" w:rsidRDefault="00B03753" w:rsidP="00B03753">
            <w:pPr>
              <w:jc w:val="center"/>
            </w:pPr>
          </w:p>
        </w:tc>
        <w:tc>
          <w:tcPr>
            <w:tcW w:w="2693" w:type="dxa"/>
            <w:vAlign w:val="center"/>
          </w:tcPr>
          <w:p w:rsidR="00B03753" w:rsidRDefault="00B03753" w:rsidP="00B03753">
            <w:pPr>
              <w:jc w:val="center"/>
            </w:pPr>
          </w:p>
        </w:tc>
        <w:tc>
          <w:tcPr>
            <w:tcW w:w="2835" w:type="dxa"/>
          </w:tcPr>
          <w:p w:rsidR="00B03753" w:rsidRPr="00AC4B61" w:rsidRDefault="00B03753" w:rsidP="00B0375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val="700"/>
        </w:trPr>
        <w:tc>
          <w:tcPr>
            <w:tcW w:w="2977" w:type="dxa"/>
            <w:shd w:val="clear" w:color="auto" w:fill="D7698E"/>
          </w:tcPr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B03753" w:rsidRDefault="00B03753" w:rsidP="00B03753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3118"/>
        <w:gridCol w:w="2410"/>
        <w:gridCol w:w="2693"/>
      </w:tblGrid>
      <w:tr w:rsidR="00575B45" w:rsidRPr="00A54B71" w:rsidTr="00FE1A27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311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41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FE1A27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311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12400D" w:rsidRPr="00A54B71" w:rsidTr="00FE1A27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27784B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Bingo</w:t>
            </w:r>
          </w:p>
          <w:p w:rsidR="0027784B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27784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Martha 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und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292494233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4A82DF78" wp14:editId="19C3D464">
                      <wp:extent cx="747292" cy="498195"/>
                      <wp:effectExtent l="0" t="0" r="0" b="0"/>
                      <wp:docPr id="25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7292" cy="498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7E0401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27719" w:rsidRDefault="00A27719" w:rsidP="00A277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4C38DA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00675F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Geburtstagskaffee</w:t>
            </w:r>
          </w:p>
          <w:p w:rsidR="0000675F" w:rsidRDefault="0012400D" w:rsidP="0000675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</w:t>
            </w:r>
            <w:r w:rsidR="0000675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ha </w:t>
            </w:r>
          </w:p>
          <w:p w:rsidR="0000675F" w:rsidRDefault="0000675F" w:rsidP="0000675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657643067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7AA334D4" wp14:editId="622E9DC1">
                      <wp:extent cx="605207" cy="590550"/>
                      <wp:effectExtent l="0" t="0" r="4445" b="0"/>
                      <wp:docPr id="54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6752" cy="5920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Pr="00235DDF" w:rsidRDefault="0000675F" w:rsidP="0000675F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 w:rsidRPr="00235DDF"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Kreativ 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Martha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1203548455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583AB9EF" wp14:editId="5FFBDB8A">
                      <wp:extent cx="745863" cy="495300"/>
                      <wp:effectExtent l="0" t="0" r="0" b="0"/>
                      <wp:docPr id="33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0222" cy="498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Pr="00460EFF" w:rsidRDefault="0027784B" w:rsidP="0027784B">
            <w:pPr>
              <w:jc w:val="center"/>
              <w:rPr>
                <w:b/>
              </w:rPr>
            </w:pPr>
            <w:r w:rsidRPr="00460EFF">
              <w:rPr>
                <w:b/>
              </w:rPr>
              <w:t xml:space="preserve"> </w:t>
            </w: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Gottesdienst mit  Martina und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12400D" w:rsidRDefault="00666D8E" w:rsidP="00666D8E">
            <w:pPr>
              <w:jc w:val="center"/>
            </w:pPr>
            <w:sdt>
              <w:sdtPr>
                <w:rPr>
                  <w:noProof/>
                </w:rPr>
                <w:id w:val="-1191754968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45822D0C" wp14:editId="2E06F89B">
                      <wp:extent cx="650240" cy="650240"/>
                      <wp:effectExtent l="0" t="0" r="0" b="0"/>
                      <wp:docPr id="40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0576" cy="650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605105" w:rsidRDefault="0012400D" w:rsidP="0012400D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240D594" wp14:editId="6C4E7F88">
                  <wp:extent cx="987425" cy="658495"/>
                  <wp:effectExtent l="0" t="0" r="3175" b="8255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</w:pPr>
          </w:p>
        </w:tc>
      </w:tr>
      <w:tr w:rsidR="0012400D" w:rsidRPr="00A54B71" w:rsidTr="00FE1A27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666D8E" w:rsidRDefault="00666D8E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666D8E" w:rsidRDefault="00666D8E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/ 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 w:rsidR="00666D8E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E5EE0AB" wp14:editId="68DDAE20">
                  <wp:extent cx="990600" cy="554990"/>
                  <wp:effectExtent l="0" t="0" r="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400D" w:rsidRPr="004C38DA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666D8E" w:rsidRDefault="0000675F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</w:t>
            </w:r>
            <w:r w:rsidR="00666D8E">
              <w:rPr>
                <w:rFonts w:asciiTheme="minorHAnsi" w:hAnsiTheme="minorHAnsi" w:cstheme="minorHAnsi"/>
                <w:b/>
                <w:sz w:val="32"/>
                <w:szCs w:val="32"/>
              </w:rPr>
              <w:t>it</w:t>
            </w:r>
            <w:r w:rsidR="00666D8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="00666D8E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216627142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36987FCA" wp14:editId="136B4752">
                      <wp:extent cx="609188" cy="348795"/>
                      <wp:effectExtent l="0" t="0" r="635" b="0"/>
                      <wp:docPr id="50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188" cy="34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Default="0012400D" w:rsidP="0012400D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725035605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36987FCA" wp14:editId="136B4752">
                      <wp:extent cx="609188" cy="348795"/>
                      <wp:effectExtent l="0" t="0" r="635" b="0"/>
                      <wp:docPr id="49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188" cy="34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Pr="00CF639B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Gottesdienst mit  Martina und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12400D" w:rsidRDefault="00666D8E" w:rsidP="00666D8E">
            <w:pPr>
              <w:jc w:val="center"/>
            </w:pPr>
            <w:sdt>
              <w:sdtPr>
                <w:rPr>
                  <w:noProof/>
                </w:rPr>
                <w:id w:val="-1728443748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45822D0C" wp14:editId="2E06F89B">
                      <wp:extent cx="650240" cy="650240"/>
                      <wp:effectExtent l="0" t="0" r="0" b="0"/>
                      <wp:docPr id="42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0576" cy="650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12400D" w:rsidRPr="00B41FC1" w:rsidRDefault="0012400D" w:rsidP="0027784B">
            <w:pPr>
              <w:jc w:val="center"/>
              <w:rPr>
                <w:sz w:val="28"/>
                <w:szCs w:val="28"/>
              </w:rPr>
            </w:pPr>
          </w:p>
        </w:tc>
      </w:tr>
      <w:tr w:rsidR="0012400D" w:rsidRPr="00A54B71" w:rsidTr="00541C01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Bingo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Martha 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und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428167941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29DF2516" wp14:editId="709E878B">
                      <wp:extent cx="747292" cy="498195"/>
                      <wp:effectExtent l="0" t="0" r="0" b="0"/>
                      <wp:docPr id="27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7292" cy="498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Pr="00D3227F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Martina</w:t>
            </w:r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9DD8C87" wp14:editId="1364D2D7">
                  <wp:extent cx="990600" cy="554990"/>
                  <wp:effectExtent l="0" t="0" r="0" b="0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C87C5D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C87C5D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235DDF" w:rsidRDefault="0012400D" w:rsidP="0007375C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Wellness</w:t>
            </w:r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002010549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5DCDCE58" wp14:editId="3B71F550">
                      <wp:extent cx="609188" cy="307449"/>
                      <wp:effectExtent l="0" t="0" r="635" b="0"/>
                      <wp:docPr id="48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188" cy="307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Pr="00CF639B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</w:p>
          <w:p w:rsidR="00A27719" w:rsidRDefault="00666D8E" w:rsidP="00A277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Gottesdienst mit </w:t>
            </w:r>
            <w:r w:rsidR="00A2771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Martina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und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12400D" w:rsidRPr="00C13418" w:rsidRDefault="0007375C" w:rsidP="00A27719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  <w:sdt>
              <w:sdtPr>
                <w:rPr>
                  <w:noProof/>
                </w:rPr>
                <w:id w:val="-1688047779"/>
                <w:picture/>
              </w:sdtPr>
              <w:sdtEndPr/>
              <w:sdtContent>
                <w:r w:rsidR="00A27719">
                  <w:rPr>
                    <w:noProof/>
                  </w:rPr>
                  <w:drawing>
                    <wp:inline distT="0" distB="0" distL="0" distR="0" wp14:anchorId="41130905" wp14:editId="124DCCAD">
                      <wp:extent cx="650240" cy="650240"/>
                      <wp:effectExtent l="0" t="0" r="0" b="0"/>
                      <wp:docPr id="41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0576" cy="650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12400D" w:rsidRPr="00A54B71" w:rsidTr="00FE1A27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12400D" w:rsidRDefault="0007375C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335358189"/>
                <w:picture/>
              </w:sdtPr>
              <w:sdtEndPr/>
              <w:sdtContent>
                <w:r w:rsidR="0012400D">
                  <w:rPr>
                    <w:noProof/>
                  </w:rPr>
                  <w:drawing>
                    <wp:inline distT="0" distB="0" distL="0" distR="0" wp14:anchorId="1D546C7C" wp14:editId="4AD289D8">
                      <wp:extent cx="609188" cy="348795"/>
                      <wp:effectExtent l="0" t="0" r="635" b="0"/>
                      <wp:docPr id="34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188" cy="34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Wellness</w:t>
            </w:r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Anja</w:t>
            </w:r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383101789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6DF68A50" wp14:editId="2625009F">
                      <wp:extent cx="1056895" cy="533400"/>
                      <wp:effectExtent l="0" t="0" r="0" b="0"/>
                      <wp:docPr id="52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9095" cy="534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Pr="00C87C5D" w:rsidRDefault="00666D8E" w:rsidP="00666D8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12400D" w:rsidRPr="00C87C5D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Basteln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Anja</w:t>
            </w:r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1211577084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0595EB76" wp14:editId="6376B401">
                      <wp:extent cx="745863" cy="495300"/>
                      <wp:effectExtent l="0" t="0" r="0" b="0"/>
                      <wp:docPr id="47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0222" cy="498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Pr="00CF639B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F639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Gottesdienst mit  Martina und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12400D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132824688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45822D0C" wp14:editId="2E06F89B">
                      <wp:extent cx="650240" cy="650240"/>
                      <wp:effectExtent l="0" t="0" r="0" b="0"/>
                      <wp:docPr id="45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0576" cy="650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12400D" w:rsidRPr="003B6F9D" w:rsidRDefault="0012400D" w:rsidP="0012400D">
            <w:pPr>
              <w:jc w:val="center"/>
            </w:pPr>
            <w:r w:rsidRPr="003B6F9D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Default="0012400D" w:rsidP="00A27719">
            <w:pPr>
              <w:jc w:val="center"/>
            </w:pPr>
          </w:p>
        </w:tc>
      </w:tr>
      <w:tr w:rsidR="0012400D" w:rsidRPr="00A54B71" w:rsidTr="00FE1A27">
        <w:trPr>
          <w:trHeight w:val="700"/>
        </w:trPr>
        <w:tc>
          <w:tcPr>
            <w:tcW w:w="3119" w:type="dxa"/>
            <w:shd w:val="clear" w:color="auto" w:fill="D7698E"/>
          </w:tcPr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Bingo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Martha </w:t>
            </w:r>
          </w:p>
          <w:p w:rsidR="0027784B" w:rsidRDefault="0027784B" w:rsidP="002778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und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12400D" w:rsidRDefault="0012400D" w:rsidP="0012400D">
            <w:pPr>
              <w:jc w:val="center"/>
            </w:pPr>
          </w:p>
        </w:tc>
        <w:tc>
          <w:tcPr>
            <w:tcW w:w="2835" w:type="dxa"/>
            <w:vAlign w:val="center"/>
          </w:tcPr>
          <w:p w:rsidR="0012400D" w:rsidRPr="0079235C" w:rsidRDefault="0012400D" w:rsidP="0012400D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977" w:type="dxa"/>
            <w:vAlign w:val="center"/>
          </w:tcPr>
          <w:p w:rsidR="0012400D" w:rsidRPr="007E0401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12400D" w:rsidRPr="00666D8E" w:rsidRDefault="00666D8E" w:rsidP="00666D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Gottesdienst mit  Martina und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23"/>
      <w:footerReference w:type="default" r:id="rId24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00675F">
            <w:rPr>
              <w:noProof/>
              <w:sz w:val="16"/>
              <w:szCs w:val="16"/>
            </w:rPr>
            <w:t>14.11.2025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J. </w:t>
          </w:r>
          <w:proofErr w:type="spellStart"/>
          <w:r w:rsidRPr="00E33CC2">
            <w:rPr>
              <w:sz w:val="16"/>
              <w:szCs w:val="16"/>
            </w:rPr>
            <w:t>Dignas</w:t>
          </w:r>
          <w:proofErr w:type="spellEnd"/>
        </w:p>
        <w:p w:rsidR="006E0A8D" w:rsidRPr="00E33CC2" w:rsidRDefault="006E0A8D" w:rsidP="00E33CC2">
          <w:pPr>
            <w:rPr>
              <w:sz w:val="16"/>
              <w:szCs w:val="16"/>
            </w:rPr>
          </w:pPr>
          <w:proofErr w:type="spellStart"/>
          <w:r w:rsidRPr="00E33CC2">
            <w:rPr>
              <w:sz w:val="16"/>
              <w:szCs w:val="16"/>
            </w:rPr>
            <w:t>Ltg</w:t>
          </w:r>
          <w:proofErr w:type="spellEnd"/>
          <w:r w:rsidRPr="00E33CC2">
            <w:rPr>
              <w:sz w:val="16"/>
              <w:szCs w:val="16"/>
            </w:rPr>
            <w:t>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00675F">
            <w:rPr>
              <w:noProof/>
              <w:sz w:val="16"/>
              <w:szCs w:val="16"/>
            </w:rPr>
            <w:t>14.11.2025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0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20"/>
  </w:num>
  <w:num w:numId="6">
    <w:abstractNumId w:val="0"/>
  </w:num>
  <w:num w:numId="7">
    <w:abstractNumId w:val="17"/>
  </w:num>
  <w:num w:numId="8">
    <w:abstractNumId w:val="18"/>
  </w:num>
  <w:num w:numId="9">
    <w:abstractNumId w:val="15"/>
  </w:num>
  <w:num w:numId="10">
    <w:abstractNumId w:val="19"/>
  </w:num>
  <w:num w:numId="11">
    <w:abstractNumId w:val="2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8"/>
  </w:num>
  <w:num w:numId="17">
    <w:abstractNumId w:val="13"/>
  </w:num>
  <w:num w:numId="18">
    <w:abstractNumId w:val="1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0675F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926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375C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214"/>
    <w:rsid w:val="000B5DBC"/>
    <w:rsid w:val="000C1C57"/>
    <w:rsid w:val="000C3646"/>
    <w:rsid w:val="000C3F40"/>
    <w:rsid w:val="000C5F72"/>
    <w:rsid w:val="000D02A1"/>
    <w:rsid w:val="000D254F"/>
    <w:rsid w:val="000D38B8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F37"/>
    <w:rsid w:val="00122198"/>
    <w:rsid w:val="0012400D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7784B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3F5D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A6C89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5718"/>
    <w:rsid w:val="005A62BD"/>
    <w:rsid w:val="005B0B88"/>
    <w:rsid w:val="005B3F0F"/>
    <w:rsid w:val="005B5CBB"/>
    <w:rsid w:val="005B76B4"/>
    <w:rsid w:val="005C046F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66D8E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D18"/>
    <w:rsid w:val="00686A73"/>
    <w:rsid w:val="00687114"/>
    <w:rsid w:val="00687DE0"/>
    <w:rsid w:val="006913A3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B04D3"/>
    <w:rsid w:val="006B1907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664"/>
    <w:rsid w:val="00733E77"/>
    <w:rsid w:val="00733ECA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27719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44AE5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EC7"/>
    <w:rsid w:val="00F209E5"/>
    <w:rsid w:val="00F22879"/>
    <w:rsid w:val="00F230AD"/>
    <w:rsid w:val="00F248F6"/>
    <w:rsid w:val="00F24924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7313"/>
    <o:shapelayout v:ext="edit">
      <o:idmap v:ext="edit" data="1"/>
    </o:shapelayout>
  </w:shapeDefaults>
  <w:decimalSymbol w:val=","/>
  <w:listSeparator w:val=";"/>
  <w14:docId w14:val="324F8D5A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4BE35-3EE7-4668-A632-A3432693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3</Pages>
  <Words>242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2095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Haus am Gigelberg</cp:lastModifiedBy>
  <cp:revision>3</cp:revision>
  <cp:lastPrinted>2025-11-14T09:05:00Z</cp:lastPrinted>
  <dcterms:created xsi:type="dcterms:W3CDTF">2025-11-14T09:05:00Z</dcterms:created>
  <dcterms:modified xsi:type="dcterms:W3CDTF">2025-11-14T09:10:00Z</dcterms:modified>
</cp:coreProperties>
</file>