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C71D85">
        <w:rPr>
          <w:rFonts w:asciiTheme="minorHAnsi" w:eastAsiaTheme="minorHAnsi" w:hAnsiTheme="minorHAnsi" w:cstheme="minorHAnsi"/>
          <w:b/>
          <w:color w:val="4A2440"/>
          <w:sz w:val="70"/>
          <w:szCs w:val="70"/>
          <w:lang w:eastAsia="en-US"/>
        </w:rPr>
        <w:t>03.11. – 09.11.2025(KW45)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4A6CC1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>
            <wp:extent cx="667453" cy="7905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rz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43" cy="7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874B65">
              <w:rPr>
                <w:rFonts w:asciiTheme="minorHAnsi" w:hAnsiTheme="minorHAnsi"/>
                <w:color w:val="FFFFFF" w:themeColor="background1"/>
                <w:sz w:val="48"/>
                <w:szCs w:val="48"/>
                <w:highlight w:val="darkGray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874B65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930643" cy="1368425"/>
                  <wp:effectExtent l="0" t="0" r="3175" b="317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03" cy="13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215390" cy="1215390"/>
                  <wp:effectExtent l="0" t="0" r="3810" b="381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74B65" w:rsidRPr="00874B65" w:rsidRDefault="00874B65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FF"/>
                <w:sz w:val="20"/>
                <w:szCs w:val="20"/>
                <w:u w:val="single"/>
              </w:rPr>
            </w:pPr>
          </w:p>
          <w:p w:rsidR="008B68AB" w:rsidRPr="00874B65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</w:pPr>
            <w:r w:rsidRPr="00874B65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Kochgruppe</w:t>
            </w:r>
            <w:r w:rsidRPr="00874B65"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t xml:space="preserve"> </w:t>
            </w:r>
          </w:p>
          <w:p w:rsidR="00B23AEC" w:rsidRPr="00B23AEC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drawing>
                <wp:inline distT="0" distB="0" distL="0" distR="0" wp14:anchorId="237CDABC">
                  <wp:extent cx="1170305" cy="76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C71D85" w:rsidRDefault="00C71D85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  <w:p w:rsidR="00E437C4" w:rsidRPr="00FE7F55" w:rsidRDefault="00C71D85" w:rsidP="00C71D8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71D85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74B65" w:rsidRPr="00C71D85" w:rsidRDefault="007357FA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9933FF"/>
                <w:sz w:val="56"/>
                <w:szCs w:val="56"/>
                <w:u w:val="single"/>
              </w:rPr>
            </w:pPr>
            <w:r w:rsidRPr="00C71D85">
              <w:rPr>
                <w:rFonts w:asciiTheme="minorHAnsi" w:hAnsiTheme="minorHAnsi" w:cstheme="minorHAnsi"/>
                <w:b/>
                <w:noProof/>
                <w:color w:val="9933FF"/>
                <w:sz w:val="56"/>
                <w:szCs w:val="56"/>
                <w:u w:val="single"/>
              </w:rPr>
              <w:t>Friseurin</w:t>
            </w:r>
          </w:p>
          <w:p w:rsidR="00874B65" w:rsidRPr="00573405" w:rsidRDefault="00573405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</w:rPr>
            </w:pPr>
            <w:r w:rsidRPr="00573405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</w:rPr>
              <w:t>Offene Runde</w:t>
            </w:r>
          </w:p>
          <w:p w:rsidR="00573405" w:rsidRPr="004A6CC1" w:rsidRDefault="00573405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0F666CA1" wp14:editId="676227F0">
                  <wp:extent cx="645252" cy="948784"/>
                  <wp:effectExtent l="0" t="0" r="2540" b="381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13" cy="97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Pr="00176C4B" w:rsidRDefault="004A6CC1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1D85" w:rsidRPr="00573405" w:rsidRDefault="00C71D85" w:rsidP="00C71D85">
            <w:pPr>
              <w:jc w:val="center"/>
              <w:rPr>
                <w:rFonts w:asciiTheme="minorHAnsi" w:hAnsiTheme="minorHAnsi"/>
                <w:b/>
                <w:color w:val="FF0000"/>
                <w:sz w:val="44"/>
                <w:szCs w:val="44"/>
                <w:u w:val="single"/>
              </w:rPr>
            </w:pPr>
            <w:r w:rsidRPr="00573405">
              <w:rPr>
                <w:rFonts w:asciiTheme="minorHAnsi" w:hAnsiTheme="minorHAnsi"/>
                <w:b/>
                <w:color w:val="FF0000"/>
                <w:sz w:val="44"/>
                <w:szCs w:val="44"/>
                <w:u w:val="single"/>
              </w:rPr>
              <w:t>St. Martin</w:t>
            </w:r>
          </w:p>
          <w:p w:rsidR="00C71D85" w:rsidRPr="00573405" w:rsidRDefault="00C71D85" w:rsidP="00C71D85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573405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Kindergarten</w:t>
            </w:r>
            <w:bookmarkStart w:id="0" w:name="_GoBack"/>
            <w:bookmarkEnd w:id="0"/>
          </w:p>
          <w:p w:rsidR="00C71D85" w:rsidRPr="00573405" w:rsidRDefault="00C71D85" w:rsidP="00C71D85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573405">
              <w:rPr>
                <w:rFonts w:asciiTheme="minorHAnsi" w:hAnsiTheme="minorHAnsi" w:cstheme="minorHAnsi"/>
                <w:noProof/>
                <w:color w:val="FF0000"/>
                <w:sz w:val="70"/>
                <w:szCs w:val="70"/>
              </w:rPr>
              <w:drawing>
                <wp:anchor distT="0" distB="0" distL="114300" distR="114300" simplePos="0" relativeHeight="251659264" behindDoc="1" locked="0" layoutInCell="1" allowOverlap="1" wp14:anchorId="55817954" wp14:editId="63186FEB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431800</wp:posOffset>
                  </wp:positionV>
                  <wp:extent cx="103632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044" y="21176"/>
                      <wp:lineTo x="21044" y="0"/>
                      <wp:lineTo x="0" y="0"/>
                    </wp:wrapPolygon>
                  </wp:wrapTight>
                  <wp:docPr id="1" name="Bild 1" descr="C:\Users\has1-soz.betreuung\AppData\Local\Microsoft\Windows\INetCache\Content.MSO\E2ACE6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E2ACE6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3405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St.</w:t>
            </w:r>
            <w:r w:rsidRPr="00573405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 xml:space="preserve"> </w:t>
            </w:r>
            <w:r w:rsidRPr="00573405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Barbara</w:t>
            </w:r>
          </w:p>
          <w:p w:rsidR="00874B65" w:rsidRPr="00573405" w:rsidRDefault="00C71D85" w:rsidP="00C71D85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573405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ca. 10.0o Uhr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6CC1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</w:pPr>
            <w:r w:rsidRPr="00C71D85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  <w:t>Gottesdienst</w:t>
            </w:r>
          </w:p>
          <w:p w:rsidR="00C71D85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 w:rsidRPr="00C71D85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BR 1</w:t>
            </w:r>
          </w:p>
          <w:p w:rsidR="00C71D85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 w:rsidRPr="00C71D85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Wallfahrtskirche</w:t>
            </w:r>
          </w:p>
          <w:p w:rsidR="00C71D85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 w:rsidRPr="00C71D85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Maria Limbach</w:t>
            </w:r>
          </w:p>
          <w:p w:rsidR="00C71D85" w:rsidRPr="004A6CC1" w:rsidRDefault="00C71D85" w:rsidP="004A6CC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71D85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10.00 -11.00 Uhr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7A2AFB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09:3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  <w:r w:rsidR="00AD0891">
              <w:rPr>
                <w:rFonts w:asciiTheme="minorHAnsi" w:hAnsiTheme="minorHAnsi" w:cstheme="minorHAnsi"/>
                <w:b/>
                <w:sz w:val="36"/>
                <w:szCs w:val="36"/>
              </w:rPr>
              <w:t>/ZDF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4A6CC1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C71D85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Foyer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874B65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4A6CC1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573405" w:rsidRDefault="00C71D85" w:rsidP="00B4784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573405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EG/OG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573405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573405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</w:rPr>
              <w:t>EG/OG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311A2" w:rsidRPr="00176C4B" w:rsidRDefault="004A6CC1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br/>
            </w:r>
            <w:r w:rsidRPr="004A6CC1">
              <w:rPr>
                <w:rFonts w:asciiTheme="minorHAnsi" w:hAnsiTheme="minorHAnsi" w:cstheme="minorHAnsi"/>
                <w:b/>
                <w:noProof/>
                <w:color w:val="4472C4" w:themeColor="accent5"/>
                <w:sz w:val="32"/>
                <w:szCs w:val="32"/>
              </w:rPr>
              <w:t>Betreuungstablett</w:t>
            </w: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>
                  <wp:extent cx="1572895" cy="1173480"/>
                  <wp:effectExtent l="0" t="0" r="8255" b="762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treuungstablet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350D2" w:rsidRPr="001350D2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</w:pPr>
            <w:r w:rsidRPr="001350D2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  <w:t>Tante Emma</w:t>
            </w:r>
          </w:p>
          <w:p w:rsidR="006814F3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ABF9B38">
                  <wp:extent cx="634365" cy="63436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50D2" w:rsidRPr="001638D3" w:rsidRDefault="00C71D85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415415" cy="792827"/>
                  <wp:effectExtent l="0" t="0" r="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ngo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073" cy="79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A6CC1" w:rsidRPr="00C71D85" w:rsidRDefault="00C71D85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</w:pPr>
            <w:r w:rsidRPr="00C71D85"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  <w:t>Gedenk-</w:t>
            </w:r>
          </w:p>
          <w:p w:rsidR="00C71D85" w:rsidRPr="00C71D85" w:rsidRDefault="00C71D85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</w:pPr>
            <w:r w:rsidRPr="00C71D85"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  <w:t>Gottesdienst</w:t>
            </w:r>
          </w:p>
          <w:p w:rsidR="00C71D85" w:rsidRPr="00C71D85" w:rsidRDefault="00C71D85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</w:pPr>
            <w:r w:rsidRPr="00C71D85">
              <w:rPr>
                <w:rFonts w:asciiTheme="minorHAnsi" w:hAnsiTheme="minorHAnsi" w:cstheme="minorHAnsi"/>
                <w:b/>
                <w:i/>
                <w:noProof/>
                <w:color w:val="660066"/>
                <w:sz w:val="52"/>
                <w:szCs w:val="52"/>
                <w:u w:val="single"/>
              </w:rPr>
              <w:t xml:space="preserve"> 16.00 Uhr</w:t>
            </w:r>
          </w:p>
          <w:p w:rsidR="00C71D85" w:rsidRPr="004A6CC1" w:rsidRDefault="00C71D85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FF0000"/>
                <w:sz w:val="34"/>
                <w:szCs w:val="34"/>
              </w:rPr>
            </w:pPr>
            <w:r>
              <w:rPr>
                <w:rFonts w:ascii="Georgia" w:hAnsi="Georgia" w:cs="Arial"/>
                <w:noProof/>
                <w:color w:val="4A2440"/>
                <w:sz w:val="56"/>
                <w:szCs w:val="56"/>
              </w:rPr>
              <w:drawing>
                <wp:inline distT="0" distB="0" distL="0" distR="0" wp14:anchorId="6F39161E" wp14:editId="7C12790D">
                  <wp:extent cx="572135" cy="677674"/>
                  <wp:effectExtent l="0" t="0" r="0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er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07" cy="68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3405" w:rsidRDefault="00573405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</w:p>
          <w:p w:rsidR="00E35144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 w:rsidRPr="004A6CC1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t>Kleingruppe</w:t>
            </w:r>
          </w:p>
          <w:p w:rsidR="004A6CC1" w:rsidRPr="004A6CC1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>
                  <wp:extent cx="1005840" cy="1005840"/>
                  <wp:effectExtent l="0" t="0" r="3810" b="381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esprächsrund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Pr="00C77CD0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6CC1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</w:pPr>
            <w:r w:rsidRPr="00C71D85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Kleingruppe</w:t>
            </w:r>
          </w:p>
          <w:p w:rsidR="00C71D85" w:rsidRPr="00C71D85" w:rsidRDefault="00C71D85" w:rsidP="004A6CC1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  <w:r w:rsidRPr="00C71D85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 wp14:anchorId="13991A24" wp14:editId="738C915F">
                  <wp:extent cx="1005840" cy="1005840"/>
                  <wp:effectExtent l="0" t="0" r="381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esprächsrund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573405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573405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4A6CC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4A6CC1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  <w:r w:rsidR="00874B65">
              <w:rPr>
                <w:rFonts w:asciiTheme="minorHAnsi" w:hAnsiTheme="minorHAnsi" w:cstheme="minorHAnsi"/>
                <w:b/>
                <w:sz w:val="40"/>
                <w:szCs w:val="40"/>
              </w:rPr>
              <w:t>/EG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C71D85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71D85">
              <w:rPr>
                <w:rFonts w:asciiTheme="minorHAnsi" w:hAnsiTheme="minorHAnsi" w:cstheme="minorHAnsi"/>
                <w:b/>
                <w:color w:val="660066"/>
                <w:sz w:val="40"/>
                <w:szCs w:val="40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874B65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C71D85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/Ausfälle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0D2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A6CC1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3405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0024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AF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4B65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8AB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0891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1D85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27DCEDDE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7C1A-8895-4237-9057-41AF268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1661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2025-10-31T11:06:00Z</dcterms:created>
  <dcterms:modified xsi:type="dcterms:W3CDTF">2025-10-31T11:06:00Z</dcterms:modified>
</cp:coreProperties>
</file>