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38257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15</w:t>
      </w:r>
      <w:r w:rsidR="00C15CA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.1</w:t>
      </w:r>
      <w:r w:rsidR="0038257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38257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21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8257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12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AF2D0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51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B64CB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B64CB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B64CBA">
        <w:trPr>
          <w:trHeight w:val="273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</w:pPr>
          </w:p>
          <w:p w:rsidR="00B64CBA" w:rsidRPr="00B64CBA" w:rsidRDefault="00B64CBA" w:rsidP="00B64C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 xml:space="preserve">Einzelbeschäftigung </w:t>
            </w:r>
          </w:p>
          <w:p w:rsidR="00B64CBA" w:rsidRPr="00F8782D" w:rsidRDefault="00B64CBA" w:rsidP="00B64CB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>Mit Martha</w:t>
            </w:r>
          </w:p>
          <w:p w:rsidR="005951C0" w:rsidRDefault="005951C0" w:rsidP="00A14A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64CBA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453DF1E" wp14:editId="50A37703">
                  <wp:extent cx="987425" cy="658495"/>
                  <wp:effectExtent l="0" t="0" r="3175" b="825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8782D" w:rsidRDefault="00C3611D" w:rsidP="00F8782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F8782D" w:rsidRDefault="00F8782D" w:rsidP="00F8782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F8782D" w:rsidRDefault="00F8782D" w:rsidP="00F8782D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Individuelle</w:t>
            </w:r>
          </w:p>
          <w:p w:rsidR="00C3611D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D3227F" w:rsidRPr="006A6313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64CBA" w:rsidRDefault="00B64CBA" w:rsidP="00B64CB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Martha </w:t>
            </w:r>
          </w:p>
          <w:p w:rsidR="00F8782D" w:rsidRDefault="00F8782D" w:rsidP="00F8782D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3608E4" w:rsidRPr="006913A3" w:rsidRDefault="00D1322A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B64CBA">
              <w:rPr>
                <w:noProof/>
              </w:rPr>
              <w:drawing>
                <wp:inline distT="0" distB="0" distL="0" distR="0" wp14:anchorId="1C8D5D33" wp14:editId="763D220D">
                  <wp:extent cx="1472678" cy="676275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839" cy="67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3A3" w:rsidRPr="006913A3" w:rsidRDefault="006913A3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64CBA" w:rsidRDefault="00B64CBA" w:rsidP="00B64CB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64CBA" w:rsidRDefault="00B64CBA" w:rsidP="00B64CB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B64CBA" w:rsidRDefault="00B64CBA" w:rsidP="00B64CBA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F8782D" w:rsidRDefault="00F8782D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8782D" w:rsidRPr="006A6313" w:rsidRDefault="00F8782D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8782D" w:rsidRDefault="00F8782D" w:rsidP="00F8782D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Individuelle</w:t>
            </w:r>
          </w:p>
          <w:p w:rsidR="00B03753" w:rsidRDefault="00B03753" w:rsidP="00742AE9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D3227F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B64CB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3611D" w:rsidRDefault="00C3611D" w:rsidP="00C3611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361CD">
              <w:rPr>
                <w:rFonts w:asciiTheme="minorHAnsi" w:hAnsiTheme="minorHAnsi" w:cstheme="minorHAnsi"/>
                <w:b/>
                <w:sz w:val="32"/>
                <w:szCs w:val="32"/>
              </w:rPr>
              <w:t>Frische</w:t>
            </w:r>
            <w:r w:rsidRPr="009361CD">
              <w:rPr>
                <w:rFonts w:asciiTheme="minorHAnsi" w:hAnsiTheme="minorHAnsi" w:cstheme="minorHAnsi"/>
                <w:b/>
                <w:sz w:val="36"/>
                <w:szCs w:val="32"/>
              </w:rPr>
              <w:t xml:space="preserve"> </w:t>
            </w:r>
            <w:r w:rsidRPr="009361CD">
              <w:rPr>
                <w:rFonts w:asciiTheme="minorHAnsi" w:hAnsiTheme="minorHAnsi" w:cstheme="minorHAnsi"/>
                <w:b/>
                <w:sz w:val="32"/>
                <w:szCs w:val="32"/>
              </w:rPr>
              <w:t>Luft</w:t>
            </w:r>
          </w:p>
          <w:p w:rsidR="00E44AE5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Pr="009361CD">
              <w:rPr>
                <w:rFonts w:asciiTheme="minorHAnsi" w:hAnsiTheme="minorHAnsi" w:cstheme="minorHAnsi"/>
                <w:b/>
                <w:sz w:val="32"/>
                <w:szCs w:val="32"/>
              </w:rPr>
              <w:t>Mit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9361CD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C3611D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3611D" w:rsidRPr="004C38DA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B197C92" wp14:editId="3BCCA336">
                  <wp:extent cx="987425" cy="658495"/>
                  <wp:effectExtent l="0" t="0" r="3175" b="825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8504A" w:rsidRDefault="00AF2D07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Informiert </w:t>
            </w:r>
            <w:proofErr w:type="gram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den  Tag</w:t>
            </w:r>
            <w:proofErr w:type="gram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Katrin</w:t>
            </w:r>
          </w:p>
          <w:p w:rsidR="00AF2D07" w:rsidRDefault="00AF2D07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F2D07" w:rsidRDefault="00AF2D07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866775" cy="687916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71" cy="70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D07" w:rsidRPr="004C38DA" w:rsidRDefault="00AF2D07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44AE5" w:rsidRDefault="00B64CBA" w:rsidP="00B64C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B64CBA" w:rsidRDefault="00B64CBA" w:rsidP="00B64C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64CBA" w:rsidRDefault="00B64CBA" w:rsidP="00B64C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67B352" wp14:editId="135738DE">
                  <wp:extent cx="1472678" cy="676275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839" cy="67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CBA" w:rsidRPr="006913A3" w:rsidRDefault="00B64CBA" w:rsidP="00B64C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8782D" w:rsidRDefault="00B64CBA" w:rsidP="00F8782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  <w:r w:rsidR="00AF2D0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kkordeon </w:t>
            </w:r>
            <w:r w:rsidR="00F8782D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F8782D" w:rsidRDefault="00F8782D" w:rsidP="00F8782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913A3" w:rsidRPr="006A6313" w:rsidRDefault="00F8782D" w:rsidP="00F8782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F62C82A" wp14:editId="2BA5B8F1">
                  <wp:extent cx="1133475" cy="485775"/>
                  <wp:effectExtent l="0" t="0" r="9525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A4395" w:rsidRDefault="00F8782D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</w:t>
            </w:r>
            <w:r w:rsidR="00C15CAE">
              <w:rPr>
                <w:rFonts w:asciiTheme="minorHAnsi" w:hAnsiTheme="minorHAnsi" w:cstheme="minorHAnsi"/>
                <w:b/>
                <w:sz w:val="32"/>
                <w:szCs w:val="32"/>
              </w:rPr>
              <w:t>ni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strainig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Hände mit Katrin </w:t>
            </w:r>
            <w:r w:rsidR="005A43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 </w:t>
            </w:r>
          </w:p>
          <w:p w:rsidR="006913A3" w:rsidRPr="00150D9C" w:rsidRDefault="005A4395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8782D">
              <w:rPr>
                <w:noProof/>
              </w:rPr>
              <w:drawing>
                <wp:inline distT="0" distB="0" distL="0" distR="0" wp14:anchorId="5F8A4C90" wp14:editId="57A8293F">
                  <wp:extent cx="1472678" cy="676275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839" cy="67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231621" w:rsidRPr="00A54B71" w:rsidTr="00AF2D07">
        <w:trPr>
          <w:trHeight w:val="28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64CBA" w:rsidRPr="00B64CBA" w:rsidRDefault="00B64CBA" w:rsidP="00B64CB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 xml:space="preserve">Einzelbeschäftigung </w:t>
            </w:r>
          </w:p>
          <w:p w:rsidR="005A4395" w:rsidRDefault="00B64CBA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>Mit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Majd</w:t>
            </w:r>
            <w:proofErr w:type="spellEnd"/>
            <w:r>
              <w:rPr>
                <w:b/>
              </w:rPr>
              <w:t xml:space="preserve"> </w:t>
            </w:r>
          </w:p>
          <w:p w:rsidR="00231621" w:rsidRDefault="005A4395" w:rsidP="005A4395">
            <w:r>
              <w:t xml:space="preserve">      </w:t>
            </w:r>
          </w:p>
          <w:p w:rsidR="00231621" w:rsidRDefault="00B64CBA" w:rsidP="00231621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51CFACE" wp14:editId="73CEAD10">
                  <wp:extent cx="987425" cy="658495"/>
                  <wp:effectExtent l="0" t="0" r="3175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31621" w:rsidRDefault="00231621" w:rsidP="00F8782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B64CB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Skigymnastik </w:t>
            </w:r>
            <w:r w:rsidR="00ED27B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AF2D0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ED27B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Martina </w:t>
            </w:r>
          </w:p>
          <w:p w:rsidR="00ED27BB" w:rsidRDefault="00ED27BB" w:rsidP="00F8782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  <w:p w:rsidR="00ED27BB" w:rsidRDefault="00ED27BB" w:rsidP="00F8782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B64CB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B64CBA">
              <w:rPr>
                <w:noProof/>
              </w:rPr>
              <w:drawing>
                <wp:inline distT="0" distB="0" distL="0" distR="0">
                  <wp:extent cx="552450" cy="662940"/>
                  <wp:effectExtent l="0" t="0" r="0" b="381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5" cy="66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7BB" w:rsidRPr="004C38DA" w:rsidRDefault="00ED27BB" w:rsidP="00F8782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B7707" w:rsidRDefault="00742AE9" w:rsidP="00742AE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4B770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Der Winter mit  </w:t>
            </w:r>
          </w:p>
          <w:p w:rsidR="00742AE9" w:rsidRDefault="004B7707" w:rsidP="00742AE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Martina</w:t>
            </w:r>
          </w:p>
          <w:p w:rsidR="00231621" w:rsidRPr="006913A3" w:rsidRDefault="00742AE9" w:rsidP="00B64CB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D41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D41C0">
              <w:rPr>
                <w:noProof/>
              </w:rPr>
              <w:drawing>
                <wp:inline distT="0" distB="0" distL="0" distR="0">
                  <wp:extent cx="942975" cy="942975"/>
                  <wp:effectExtent l="0" t="0" r="9525" b="9525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42AE9" w:rsidRDefault="00AF2D07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Fr.Zandel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8782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</w:t>
            </w:r>
            <w:proofErr w:type="spellStart"/>
            <w:r w:rsidR="00F8782D">
              <w:rPr>
                <w:rFonts w:asciiTheme="minorHAnsi" w:hAnsiTheme="minorHAnsi" w:cstheme="minorHAnsi"/>
                <w:b/>
                <w:sz w:val="32"/>
                <w:szCs w:val="32"/>
              </w:rPr>
              <w:t>Mit</w:t>
            </w:r>
            <w:proofErr w:type="spellEnd"/>
            <w:r w:rsidR="00F8782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Martina</w:t>
            </w:r>
          </w:p>
          <w:p w:rsidR="00742AE9" w:rsidRDefault="00742AE9" w:rsidP="00742AE9">
            <w:pPr>
              <w:rPr>
                <w:noProof/>
              </w:rPr>
            </w:pPr>
          </w:p>
          <w:p w:rsidR="00742AE9" w:rsidRDefault="00742AE9" w:rsidP="00742AE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E4AFC53" wp14:editId="6DBEBB9D">
                  <wp:extent cx="1133475" cy="4857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621" w:rsidRPr="006A6313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42AE9" w:rsidRDefault="00742AE9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42AE9" w:rsidRDefault="00AF2D07" w:rsidP="00742AE9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b/>
              </w:rPr>
              <w:t>Einzelbeschäftigung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F8782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mit Martina</w:t>
            </w:r>
          </w:p>
          <w:p w:rsidR="00F8782D" w:rsidRDefault="00F8782D" w:rsidP="00742AE9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31621" w:rsidRDefault="00F8782D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FA85207" wp14:editId="375FA0CC">
                  <wp:extent cx="987425" cy="658495"/>
                  <wp:effectExtent l="0" t="0" r="3175" b="825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1621" w:rsidRPr="004C38DA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F4DCC" w:rsidRDefault="00382577" w:rsidP="00AF2D0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Vorlesserunde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Martina </w:t>
            </w:r>
          </w:p>
          <w:p w:rsidR="00231621" w:rsidRPr="007E0401" w:rsidRDefault="00382577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DFB8D63" wp14:editId="666BF970">
                  <wp:extent cx="866775" cy="687916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71" cy="70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231621" w:rsidRDefault="00231621" w:rsidP="00231621">
            <w:pPr>
              <w:jc w:val="center"/>
            </w:pPr>
          </w:p>
        </w:tc>
      </w:tr>
      <w:tr w:rsidR="00231621" w:rsidRPr="00A54B71" w:rsidTr="00B64CB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64CBA" w:rsidRDefault="00B64CBA" w:rsidP="00B64CBA">
            <w:pPr>
              <w:jc w:val="center"/>
              <w:rPr>
                <w:b/>
              </w:rPr>
            </w:pPr>
            <w:r>
              <w:rPr>
                <w:b/>
              </w:rPr>
              <w:t xml:space="preserve">Einzelbeschäftigung </w:t>
            </w:r>
          </w:p>
          <w:p w:rsidR="00A14A96" w:rsidRDefault="00B64CBA" w:rsidP="00B64C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>Mit Anja</w:t>
            </w:r>
            <w:r w:rsidR="00A14A96">
              <w:rPr>
                <w:b/>
              </w:rPr>
              <w:t xml:space="preserve"> </w:t>
            </w:r>
          </w:p>
          <w:p w:rsidR="00231621" w:rsidRPr="00C13E0A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8177B6" w:rsidRDefault="00EF3A2D" w:rsidP="0023162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6B6A10B" wp14:editId="674CF8B6">
                  <wp:extent cx="987425" cy="658495"/>
                  <wp:effectExtent l="0" t="0" r="3175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31621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proofErr w:type="gramStart"/>
            <w:r w:rsidR="00742AE9">
              <w:rPr>
                <w:rFonts w:asciiTheme="minorHAnsi" w:hAnsiTheme="minorHAnsi" w:cstheme="minorHAnsi"/>
                <w:b/>
                <w:sz w:val="32"/>
                <w:szCs w:val="32"/>
              </w:rPr>
              <w:t>Wellness  mit</w:t>
            </w:r>
            <w:proofErr w:type="gramEnd"/>
            <w:r w:rsidR="00742AE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Anja </w:t>
            </w:r>
          </w:p>
          <w:p w:rsidR="00231621" w:rsidRDefault="00231621" w:rsidP="00231621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:rsidR="00231621" w:rsidRPr="00C3611D" w:rsidRDefault="00231621" w:rsidP="00231621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742AE9">
              <w:rPr>
                <w:noProof/>
              </w:rPr>
              <w:drawing>
                <wp:inline distT="0" distB="0" distL="0" distR="0">
                  <wp:extent cx="1304925" cy="865222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80" cy="86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31621" w:rsidRPr="00F16EC7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8782D" w:rsidRDefault="00F8782D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231621" w:rsidRDefault="00F8782D" w:rsidP="00231621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231621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6913A3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D27BB" w:rsidRDefault="00742AE9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mit </w:t>
            </w:r>
          </w:p>
          <w:p w:rsidR="00231621" w:rsidRDefault="00F8782D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Bewegung mit </w:t>
            </w:r>
            <w:r w:rsidR="00742AE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Anja </w:t>
            </w:r>
          </w:p>
          <w:p w:rsidR="00231621" w:rsidRDefault="00742AE9" w:rsidP="00742AE9"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5703C66B" wp14:editId="46DFDE1F">
                  <wp:extent cx="1133475" cy="4857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8782D" w:rsidRPr="006A6313" w:rsidRDefault="00AF2D07" w:rsidP="00AF2D0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runde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Anja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31621" w:rsidRDefault="00231621" w:rsidP="00231621">
            <w:pPr>
              <w:jc w:val="center"/>
            </w:pPr>
          </w:p>
          <w:p w:rsidR="00231621" w:rsidRDefault="00231621" w:rsidP="00231621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231621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31621" w:rsidRPr="00AC4B61" w:rsidRDefault="00231621" w:rsidP="00231621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231621" w:rsidRPr="00A54B71" w:rsidTr="00B64CBA">
        <w:trPr>
          <w:trHeight w:val="1060"/>
        </w:trPr>
        <w:tc>
          <w:tcPr>
            <w:tcW w:w="2977" w:type="dxa"/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231621" w:rsidRPr="00F85245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85245"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r w:rsidR="00F85245" w:rsidRPr="00F85245">
              <w:rPr>
                <w:rFonts w:asciiTheme="minorHAnsi" w:hAnsiTheme="minorHAnsi" w:cstheme="minorHAnsi"/>
                <w:b/>
                <w:sz w:val="32"/>
                <w:szCs w:val="32"/>
              </w:rPr>
              <w:t>phylaxe</w:t>
            </w:r>
          </w:p>
        </w:tc>
        <w:tc>
          <w:tcPr>
            <w:tcW w:w="2977" w:type="dxa"/>
            <w:vAlign w:val="center"/>
          </w:tcPr>
          <w:p w:rsidR="00231621" w:rsidRDefault="00B64CBA" w:rsidP="00231621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Tanzen im Sitzen</w:t>
            </w:r>
          </w:p>
        </w:tc>
        <w:tc>
          <w:tcPr>
            <w:tcW w:w="2693" w:type="dxa"/>
            <w:vAlign w:val="center"/>
          </w:tcPr>
          <w:p w:rsidR="00231621" w:rsidRPr="00C3155B" w:rsidRDefault="00231621" w:rsidP="00231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</w:p>
        </w:tc>
        <w:tc>
          <w:tcPr>
            <w:tcW w:w="2835" w:type="dxa"/>
          </w:tcPr>
          <w:p w:rsidR="00231621" w:rsidRPr="00AC4B61" w:rsidRDefault="00231621" w:rsidP="00231621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231621" w:rsidRDefault="00231621" w:rsidP="00231621">
            <w:pPr>
              <w:jc w:val="center"/>
            </w:pPr>
          </w:p>
        </w:tc>
      </w:tr>
      <w:tr w:rsidR="00231621" w:rsidRPr="00A54B71" w:rsidTr="00B64CBA">
        <w:trPr>
          <w:trHeight w:val="700"/>
        </w:trPr>
        <w:tc>
          <w:tcPr>
            <w:tcW w:w="2977" w:type="dxa"/>
            <w:shd w:val="clear" w:color="auto" w:fill="D7698E"/>
          </w:tcPr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231621" w:rsidRDefault="00231621" w:rsidP="00231621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38257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38257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4A6C89" w:rsidRPr="00A54B71" w:rsidTr="0038257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E0401" w:rsidRPr="007E0401" w:rsidRDefault="00382577" w:rsidP="003825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415538" cy="97155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12" cy="98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D27BB" w:rsidRDefault="00ED27BB" w:rsidP="00ED27BB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E0401" w:rsidRPr="00C87C5D" w:rsidRDefault="007E0401" w:rsidP="00ED27B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B7707" w:rsidRDefault="00F85245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4B770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mit </w:t>
            </w:r>
          </w:p>
          <w:p w:rsidR="00ED27BB" w:rsidRPr="004B7707" w:rsidRDefault="004B7707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Martha </w:t>
            </w:r>
          </w:p>
          <w:p w:rsidR="00472E92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472E92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</w:t>
            </w:r>
            <w:r w:rsidR="004B7707">
              <w:rPr>
                <w:noProof/>
              </w:rPr>
              <w:drawing>
                <wp:inline distT="0" distB="0" distL="0" distR="0" wp14:anchorId="1CD54712" wp14:editId="3D142DB8">
                  <wp:extent cx="1335998" cy="885825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94" cy="89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E92" w:rsidRPr="00235DDF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D27BB" w:rsidRDefault="00ED27BB" w:rsidP="00ED27BB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Individuelle</w:t>
            </w:r>
          </w:p>
          <w:p w:rsidR="00CF639B" w:rsidRPr="00460EFF" w:rsidRDefault="00CF639B" w:rsidP="003862DB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Kath. Gottesdienst</w:t>
            </w:r>
          </w:p>
          <w:p w:rsidR="004A6C89" w:rsidRDefault="00685255" w:rsidP="00685255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181100" cy="11811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605105" w:rsidRDefault="004A6C89" w:rsidP="004A6C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685173">
            <w:pPr>
              <w:jc w:val="center"/>
            </w:pPr>
          </w:p>
        </w:tc>
      </w:tr>
      <w:tr w:rsidR="00685255" w:rsidRPr="00A54B71" w:rsidTr="00382577">
        <w:trPr>
          <w:trHeight w:val="334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D27BB" w:rsidRDefault="00ED27BB" w:rsidP="00ED27BB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Individuelle</w:t>
            </w:r>
          </w:p>
          <w:p w:rsidR="00685255" w:rsidRDefault="00685255" w:rsidP="00685255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82577" w:rsidRDefault="00ED27BB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3825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Spiele und Spaß    </w:t>
            </w:r>
          </w:p>
          <w:p w:rsidR="00ED27BB" w:rsidRDefault="00382577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B7707" w:rsidRDefault="004B7707" w:rsidP="00ED27BB">
            <w:pPr>
              <w:rPr>
                <w:noProof/>
              </w:rPr>
            </w:pPr>
          </w:p>
          <w:p w:rsidR="00685255" w:rsidRPr="00C87C5D" w:rsidRDefault="00382577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007233" cy="1038225"/>
                  <wp:effectExtent l="0" t="0" r="254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365" cy="104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B7707" w:rsidRDefault="00ED27BB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4B770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Mit    </w:t>
            </w:r>
          </w:p>
          <w:p w:rsidR="00ED27BB" w:rsidRDefault="004B7707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4B7707" w:rsidRDefault="004B7707" w:rsidP="00ED27BB">
            <w:pPr>
              <w:rPr>
                <w:noProof/>
              </w:rPr>
            </w:pPr>
          </w:p>
          <w:p w:rsidR="00685255" w:rsidRDefault="004B7707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1089F6D" wp14:editId="32D8D8D0">
                  <wp:extent cx="1335998" cy="885825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94" cy="89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235DDF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D27BB" w:rsidRDefault="00ED27BB" w:rsidP="00ED27BB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Individuelle</w:t>
            </w:r>
          </w:p>
          <w:p w:rsidR="00685255" w:rsidRPr="00CF639B" w:rsidRDefault="00685255" w:rsidP="00ED27B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Kath. Gottesdienst</w:t>
            </w:r>
          </w:p>
          <w:p w:rsidR="00685255" w:rsidRPr="00F85245" w:rsidRDefault="00685255" w:rsidP="00685255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72C54DF" wp14:editId="0AC0D3DE">
                  <wp:extent cx="1085850" cy="108585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693" w:type="dxa"/>
            <w:vAlign w:val="center"/>
          </w:tcPr>
          <w:p w:rsidR="00685255" w:rsidRDefault="00685255" w:rsidP="00685255"/>
          <w:p w:rsidR="00685255" w:rsidRPr="00B41FC1" w:rsidRDefault="00685255" w:rsidP="00685255">
            <w:pPr>
              <w:jc w:val="center"/>
              <w:rPr>
                <w:sz w:val="28"/>
                <w:szCs w:val="28"/>
              </w:rPr>
            </w:pPr>
          </w:p>
        </w:tc>
      </w:tr>
      <w:tr w:rsidR="00685255" w:rsidRPr="00A54B71" w:rsidTr="00382577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D27BB" w:rsidRDefault="00ED27BB" w:rsidP="00ED27BB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Individuelle</w:t>
            </w: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D3227F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85255" w:rsidRDefault="004B7707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361CD">
              <w:rPr>
                <w:rFonts w:asciiTheme="minorHAnsi" w:hAnsiTheme="minorHAnsi" w:cstheme="minorHAnsi"/>
                <w:b/>
                <w:sz w:val="32"/>
                <w:szCs w:val="32"/>
              </w:rPr>
              <w:t>Frische</w:t>
            </w:r>
            <w:r w:rsidRPr="009361CD">
              <w:rPr>
                <w:rFonts w:asciiTheme="minorHAnsi" w:hAnsiTheme="minorHAnsi" w:cstheme="minorHAnsi"/>
                <w:b/>
                <w:sz w:val="36"/>
                <w:szCs w:val="32"/>
              </w:rPr>
              <w:t xml:space="preserve"> </w:t>
            </w:r>
            <w:r w:rsidRPr="009361CD">
              <w:rPr>
                <w:rFonts w:asciiTheme="minorHAnsi" w:hAnsiTheme="minorHAnsi" w:cstheme="minorHAnsi"/>
                <w:b/>
                <w:sz w:val="32"/>
                <w:szCs w:val="32"/>
              </w:rPr>
              <w:t>Luf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 </w:t>
            </w:r>
            <w:proofErr w:type="gram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 </w:t>
            </w:r>
            <w:r w:rsidR="00ED27BB"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  <w:proofErr w:type="gramEnd"/>
          </w:p>
          <w:p w:rsidR="00ED27BB" w:rsidRDefault="00ED27BB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D27BB" w:rsidRPr="00C87C5D" w:rsidRDefault="00ED27BB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4B7707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D4F6099" wp14:editId="4939BAC1">
                  <wp:extent cx="987425" cy="658495"/>
                  <wp:effectExtent l="0" t="0" r="3175" b="825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4B7707" w:rsidP="00ED27B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Lernen Förden mit Martina</w:t>
            </w:r>
          </w:p>
          <w:p w:rsidR="00685255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4B7707" w:rsidRPr="00235DDF" w:rsidRDefault="004B7707" w:rsidP="0068525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4B7707" w:rsidRDefault="00685255" w:rsidP="004B770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B7707" w:rsidRPr="004B7707">
              <w:rPr>
                <w:rFonts w:asciiTheme="minorHAnsi" w:hAnsiTheme="minorHAnsi" w:cstheme="minorHAnsi"/>
                <w:b/>
                <w:sz w:val="32"/>
                <w:szCs w:val="32"/>
              </w:rPr>
              <w:t>kreatives gestalten</w:t>
            </w:r>
          </w:p>
          <w:p w:rsidR="004B7707" w:rsidRPr="00ED27BB" w:rsidRDefault="004B7707" w:rsidP="004B770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Martina </w:t>
            </w:r>
          </w:p>
          <w:p w:rsidR="00685255" w:rsidRDefault="004B7707" w:rsidP="00685255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14372AF2" wp14:editId="237736EB">
                  <wp:extent cx="981075" cy="98107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Pr="00235DDF" w:rsidRDefault="004B7707" w:rsidP="00685255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    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Kath. Gottesdienst</w:t>
            </w:r>
          </w:p>
          <w:p w:rsidR="00685255" w:rsidRPr="00F85245" w:rsidRDefault="00685255" w:rsidP="00685255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72C54DF" wp14:editId="0AC0D3DE">
                  <wp:extent cx="1057275" cy="1057275"/>
                  <wp:effectExtent l="0" t="0" r="9525" b="952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685255" w:rsidRPr="00D258B6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5" w:rsidRPr="002B6B38" w:rsidRDefault="00685255" w:rsidP="00685255">
            <w:pPr>
              <w:jc w:val="center"/>
              <w:rPr>
                <w:b/>
                <w:sz w:val="32"/>
                <w:szCs w:val="32"/>
              </w:rPr>
            </w:pPr>
          </w:p>
          <w:p w:rsidR="00685255" w:rsidRPr="002B6B38" w:rsidRDefault="00685255" w:rsidP="006852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5A114F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5A114F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85255" w:rsidRPr="00A54B71" w:rsidTr="0038257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15CAE" w:rsidRDefault="00685255" w:rsidP="003825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685255" w:rsidRDefault="00C15CAE" w:rsidP="00685255">
            <w:r>
              <w:t xml:space="preserve">     </w:t>
            </w:r>
            <w:r w:rsidR="00382577">
              <w:rPr>
                <w:noProof/>
              </w:rPr>
              <w:drawing>
                <wp:inline distT="0" distB="0" distL="0" distR="0" wp14:anchorId="2F888D86" wp14:editId="24AA2CC4">
                  <wp:extent cx="1304925" cy="895632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97" cy="90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r>
              <w:t xml:space="preserve">             </w:t>
            </w:r>
            <w:r w:rsidR="00382577">
              <w:t xml:space="preserve">  </w:t>
            </w:r>
          </w:p>
          <w:p w:rsidR="00685255" w:rsidRDefault="00685255" w:rsidP="00685255"/>
          <w:p w:rsidR="00685255" w:rsidRDefault="00685255" w:rsidP="00685255"/>
        </w:tc>
        <w:tc>
          <w:tcPr>
            <w:tcW w:w="2835" w:type="dxa"/>
            <w:tcBorders>
              <w:bottom w:val="nil"/>
            </w:tcBorders>
            <w:vAlign w:val="center"/>
          </w:tcPr>
          <w:p w:rsidR="00685255" w:rsidRDefault="00ED27BB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Wellness mit Anja</w:t>
            </w:r>
          </w:p>
          <w:p w:rsidR="00ED27BB" w:rsidRDefault="00ED27BB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D27BB" w:rsidRPr="00C87C5D" w:rsidRDefault="00ED27BB" w:rsidP="00ED27B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5724367" wp14:editId="1B90A5BB">
                  <wp:extent cx="1335998" cy="885825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94" cy="89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C15CAE" w:rsidP="00685255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b/>
              </w:rPr>
            </w:pPr>
          </w:p>
          <w:p w:rsidR="00685255" w:rsidRDefault="00ED27BB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  <w:r>
              <w:rPr>
                <w:b/>
              </w:rPr>
              <w:t xml:space="preserve"> </w:t>
            </w:r>
            <w:r w:rsidR="00685255">
              <w:rPr>
                <w:b/>
              </w:rPr>
              <w:t xml:space="preserve">Mit Anja </w:t>
            </w:r>
          </w:p>
          <w:p w:rsidR="00685255" w:rsidRPr="00C13E0A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A041C3E" wp14:editId="2ABC38FD">
                  <wp:extent cx="987425" cy="658495"/>
                  <wp:effectExtent l="0" t="0" r="3175" b="825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CF639B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Kath. Gottesdienst</w:t>
            </w:r>
          </w:p>
          <w:p w:rsidR="00685255" w:rsidRDefault="00685255" w:rsidP="00685255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472C54DF" wp14:editId="0AC0D3DE">
                  <wp:extent cx="1009650" cy="100965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685255" w:rsidRDefault="00ED27BB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mit </w:t>
            </w:r>
            <w:r w:rsidR="004B770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Martina </w:t>
            </w:r>
          </w:p>
          <w:p w:rsidR="00685255" w:rsidRDefault="00685255" w:rsidP="00685255">
            <w:pPr>
              <w:jc w:val="center"/>
            </w:pPr>
          </w:p>
        </w:tc>
      </w:tr>
      <w:tr w:rsidR="00685255" w:rsidRPr="00A54B71" w:rsidTr="00382577">
        <w:trPr>
          <w:trHeight w:val="700"/>
        </w:trPr>
        <w:tc>
          <w:tcPr>
            <w:tcW w:w="3119" w:type="dxa"/>
            <w:shd w:val="clear" w:color="auto" w:fill="D7698E"/>
          </w:tcPr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685255" w:rsidRDefault="00382577" w:rsidP="00685255">
            <w:pPr>
              <w:jc w:val="center"/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40"/>
                <w:szCs w:val="40"/>
              </w:rPr>
              <w:t>Bingoo</w:t>
            </w:r>
            <w:proofErr w:type="spellEnd"/>
          </w:p>
        </w:tc>
        <w:tc>
          <w:tcPr>
            <w:tcW w:w="2835" w:type="dxa"/>
            <w:vAlign w:val="center"/>
          </w:tcPr>
          <w:p w:rsidR="00685255" w:rsidRPr="00F85245" w:rsidRDefault="00685255" w:rsidP="0068525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93" w:type="dxa"/>
            <w:vAlign w:val="center"/>
          </w:tcPr>
          <w:p w:rsidR="00685255" w:rsidRDefault="004B7707" w:rsidP="00685255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Lernen Förden</w:t>
            </w:r>
          </w:p>
        </w:tc>
        <w:tc>
          <w:tcPr>
            <w:tcW w:w="2977" w:type="dxa"/>
            <w:vAlign w:val="center"/>
          </w:tcPr>
          <w:p w:rsidR="00685255" w:rsidRPr="007E0401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685255" w:rsidRPr="00F85245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40"/>
                <w:szCs w:val="40"/>
              </w:rPr>
            </w:pPr>
            <w:r>
              <w:rPr>
                <w:rFonts w:asciiTheme="minorHAnsi" w:hAnsiTheme="minorHAnsi"/>
                <w:color w:val="000000" w:themeColor="text1"/>
                <w:sz w:val="40"/>
                <w:szCs w:val="40"/>
              </w:rPr>
              <w:t xml:space="preserve">Gottesdienst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693" w:type="dxa"/>
            <w:vAlign w:val="center"/>
          </w:tcPr>
          <w:p w:rsidR="00685255" w:rsidRDefault="00685255" w:rsidP="00685255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9"/>
      <w:footerReference w:type="default" r:id="rId20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B64CBA">
            <w:rPr>
              <w:noProof/>
              <w:sz w:val="16"/>
              <w:szCs w:val="16"/>
            </w:rPr>
            <w:t>11.12.2025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r w:rsidRPr="00E33CC2">
            <w:rPr>
              <w:sz w:val="16"/>
              <w:szCs w:val="16"/>
            </w:rPr>
            <w:t>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B64CBA">
            <w:rPr>
              <w:noProof/>
              <w:sz w:val="16"/>
              <w:szCs w:val="16"/>
            </w:rPr>
            <w:t>11.12.2025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0C2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2A4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384"/>
    <w:rsid w:val="0011283D"/>
    <w:rsid w:val="00113E0E"/>
    <w:rsid w:val="0011561A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0D9C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41C0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621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4DCC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08E4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2577"/>
    <w:rsid w:val="003848C9"/>
    <w:rsid w:val="00385515"/>
    <w:rsid w:val="003862DB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2680"/>
    <w:rsid w:val="00472E92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B7707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4395"/>
    <w:rsid w:val="005A5718"/>
    <w:rsid w:val="005A62BD"/>
    <w:rsid w:val="005B0B88"/>
    <w:rsid w:val="005B3F0F"/>
    <w:rsid w:val="005B5CBB"/>
    <w:rsid w:val="005B76B4"/>
    <w:rsid w:val="005C046F"/>
    <w:rsid w:val="005C1AE6"/>
    <w:rsid w:val="005C2F15"/>
    <w:rsid w:val="005C6C10"/>
    <w:rsid w:val="005E0604"/>
    <w:rsid w:val="005E0A2D"/>
    <w:rsid w:val="005E0D5B"/>
    <w:rsid w:val="005E1E55"/>
    <w:rsid w:val="005E2054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6C1E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255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578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2AE9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1F37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5124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1CD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4A96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2D0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38C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4CBA"/>
    <w:rsid w:val="00B6773C"/>
    <w:rsid w:val="00B677D7"/>
    <w:rsid w:val="00B705FA"/>
    <w:rsid w:val="00B729C1"/>
    <w:rsid w:val="00B72FE3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3E0A"/>
    <w:rsid w:val="00C14F5A"/>
    <w:rsid w:val="00C15B94"/>
    <w:rsid w:val="00C15CAE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11D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8B6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848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B2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27BB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3A2D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620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2FD0"/>
    <w:rsid w:val="00F73AFD"/>
    <w:rsid w:val="00F73E8A"/>
    <w:rsid w:val="00F7467A"/>
    <w:rsid w:val="00F75F29"/>
    <w:rsid w:val="00F762CF"/>
    <w:rsid w:val="00F77EA5"/>
    <w:rsid w:val="00F80F62"/>
    <w:rsid w:val="00F815A4"/>
    <w:rsid w:val="00F85245"/>
    <w:rsid w:val="00F86DAC"/>
    <w:rsid w:val="00F8782D"/>
    <w:rsid w:val="00F933BB"/>
    <w:rsid w:val="00F95154"/>
    <w:rsid w:val="00F9626D"/>
    <w:rsid w:val="00FA03C7"/>
    <w:rsid w:val="00FA1668"/>
    <w:rsid w:val="00FA257F"/>
    <w:rsid w:val="00FA7B91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49"/>
    <o:shapelayout v:ext="edit">
      <o:idmap v:ext="edit" data="1"/>
    </o:shapelayout>
  </w:shapeDefaults>
  <w:decimalSymbol w:val=","/>
  <w:listSeparator w:val=";"/>
  <w14:docId w14:val="4AA9C395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B409-0AF8-44E7-ABF5-BFE60BC7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207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2243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Haus am Gigelberg</cp:lastModifiedBy>
  <cp:revision>2</cp:revision>
  <cp:lastPrinted>2025-10-29T13:22:00Z</cp:lastPrinted>
  <dcterms:created xsi:type="dcterms:W3CDTF">2025-12-11T14:23:00Z</dcterms:created>
  <dcterms:modified xsi:type="dcterms:W3CDTF">2025-12-11T14:23:00Z</dcterms:modified>
</cp:coreProperties>
</file>