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C90A96" w:rsidRPr="00C90A96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01.12. – 07.12.25</w:t>
      </w:r>
      <w:r w:rsidR="00C90A9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</w:t>
      </w:r>
      <w:r w:rsidR="00C90A96" w:rsidRPr="0027565B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KW50</w:t>
      </w:r>
      <w:r w:rsidR="00C90A96" w:rsidRPr="00C90A96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)</w:t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0A68D2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9406736">
            <wp:extent cx="774065" cy="560705"/>
            <wp:effectExtent l="0" t="0" r="698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bookmarkStart w:id="0" w:name="_GoBack"/>
      <w:r w:rsidR="0071191B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4F6F421">
            <wp:extent cx="943014" cy="589915"/>
            <wp:effectExtent l="0" t="0" r="9525" b="635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075" cy="656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8C0C8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27565B" w:rsidRDefault="0027565B" w:rsidP="00B64C0F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4"/>
                <w:szCs w:val="44"/>
              </w:rPr>
            </w:pPr>
            <w:r w:rsidRPr="0027565B">
              <w:rPr>
                <w:rFonts w:asciiTheme="minorHAnsi" w:hAnsiTheme="minorHAnsi"/>
                <w:b/>
                <w:color w:val="833C0B" w:themeColor="accent2" w:themeShade="80"/>
                <w:sz w:val="44"/>
                <w:szCs w:val="44"/>
              </w:rPr>
              <w:t>1.Advent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876661" cy="1289050"/>
                  <wp:effectExtent l="0" t="0" r="0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</w:p>
          <w:p w:rsidR="00A24F12" w:rsidRPr="008C0C8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8C0C8A" w:rsidRP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u w:val="single"/>
              </w:rPr>
            </w:pP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057275" cy="10572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23AEC" w:rsidRPr="00A86530" w:rsidRDefault="00A86530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</w:pPr>
            <w:r w:rsidRPr="00C90A9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Plätzchen backen</w:t>
            </w:r>
            <w:r w:rsidR="00C90A96" w:rsidRPr="00C90A9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/ EG</w:t>
            </w:r>
          </w:p>
          <w:p w:rsidR="00E437C4" w:rsidRDefault="00E437C4" w:rsidP="00A86530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  <w:p w:rsidR="00C90A96" w:rsidRPr="00C90A96" w:rsidRDefault="00C90A96" w:rsidP="00A86530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</w:pPr>
            <w:r w:rsidRPr="00C90A96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 xml:space="preserve">Gymnastik </w:t>
            </w:r>
          </w:p>
          <w:p w:rsidR="00C90A96" w:rsidRPr="00FE7F55" w:rsidRDefault="00C90A96" w:rsidP="00A8653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C90A96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Klei</w:t>
            </w:r>
            <w:r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n</w:t>
            </w:r>
            <w:r w:rsidRPr="00C90A96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gruppe 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23AEC" w:rsidRDefault="00A86530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43EEFC7E">
                  <wp:extent cx="1131570" cy="113157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0A96" w:rsidRPr="00176C4B" w:rsidRDefault="00C90A96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br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D4580" w:rsidRPr="0027565B" w:rsidRDefault="0027565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Vorbereitungen</w:t>
            </w:r>
          </w:p>
          <w:p w:rsidR="0027565B" w:rsidRPr="0027565B" w:rsidRDefault="0027565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f</w:t>
            </w:r>
            <w:r w:rsidRPr="0027565B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 xml:space="preserve">ür den </w:t>
            </w:r>
          </w:p>
          <w:p w:rsidR="0027565B" w:rsidRPr="0027565B" w:rsidRDefault="0027565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  <w:t>„</w:t>
            </w:r>
            <w:r w:rsidRPr="0027565B"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  <w:t>Nikolaus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  <w:t>“</w:t>
            </w:r>
          </w:p>
          <w:p w:rsidR="0027565B" w:rsidRPr="00A86530" w:rsidRDefault="0027565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565B" w:rsidRPr="0027565B" w:rsidRDefault="0027565B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27565B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B0BE10" wp14:editId="567850BD">
                  <wp:extent cx="1029970" cy="102997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8A4B76" w:rsidRDefault="008C0C8A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Um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ED1718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09:30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Uhr</w:t>
            </w:r>
          </w:p>
          <w:p w:rsidR="00820176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27565B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573530" cy="977265"/>
                  <wp:effectExtent l="0" t="0" r="762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Adven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357FA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27565B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27565B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Vorher im Zimmer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4580" w:rsidRPr="00C90A96" w:rsidRDefault="00C90A96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sz w:val="48"/>
                <w:szCs w:val="48"/>
                <w:highlight w:val="yellow"/>
              </w:rPr>
            </w:pPr>
            <w:r w:rsidRPr="00C90A96">
              <w:rPr>
                <w:rFonts w:asciiTheme="minorHAnsi" w:hAnsiTheme="minorHAnsi" w:cstheme="minorHAnsi"/>
                <w:b/>
                <w:noProof/>
                <w:sz w:val="48"/>
                <w:szCs w:val="48"/>
                <w:highlight w:val="yellow"/>
              </w:rPr>
              <w:t>Modehaus</w:t>
            </w:r>
          </w:p>
          <w:p w:rsidR="00C90A96" w:rsidRPr="00C90A96" w:rsidRDefault="00C90A96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C90A96">
              <w:rPr>
                <w:rFonts w:asciiTheme="minorHAnsi" w:hAnsiTheme="minorHAnsi" w:cstheme="minorHAnsi"/>
                <w:b/>
                <w:sz w:val="48"/>
                <w:szCs w:val="48"/>
                <w:highlight w:val="yellow"/>
              </w:rPr>
              <w:t>Scherer</w:t>
            </w:r>
          </w:p>
          <w:p w:rsidR="00C90A96" w:rsidRPr="00C90A96" w:rsidRDefault="00C90A96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C90A96">
              <w:rPr>
                <w:rFonts w:asciiTheme="minorHAnsi" w:hAnsiTheme="minorHAnsi" w:cstheme="minorHAnsi"/>
                <w:b/>
                <w:sz w:val="44"/>
                <w:szCs w:val="44"/>
                <w:highlight w:val="yellow"/>
              </w:rPr>
              <w:t>ab 13.30</w:t>
            </w:r>
            <w:r w:rsidRPr="00C90A9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436932" cy="550545"/>
                  <wp:effectExtent l="0" t="0" r="127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24" cy="56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A96" w:rsidRPr="00C90A96" w:rsidRDefault="00C90A96" w:rsidP="00E437C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90A96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Tante Emma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6530" w:rsidRPr="008C0C8A" w:rsidRDefault="00A86530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</w:pPr>
            <w:r w:rsidRPr="008C0C8A"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  <w:t>Plätzchen backen</w:t>
            </w:r>
          </w:p>
          <w:p w:rsidR="006814F3" w:rsidRDefault="006814F3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  <w:p w:rsidR="00C90A96" w:rsidRPr="001638D3" w:rsidRDefault="00C90A96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C90A96"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  <w:t>Tante Emma 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A3CBD" w:rsidRPr="0027565B" w:rsidRDefault="0027565B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56"/>
                <w:szCs w:val="5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90A96" w:rsidRPr="0027565B">
              <w:rPr>
                <w:rFonts w:asciiTheme="minorHAnsi" w:hAnsiTheme="minorHAnsi" w:cstheme="minorHAnsi"/>
                <w:b/>
                <w:noProof/>
                <w:color w:val="FF0000"/>
                <w:sz w:val="54"/>
                <w:szCs w:val="5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Konzert</w:t>
            </w:r>
            <w:r>
              <w:rPr>
                <w:rFonts w:asciiTheme="minorHAnsi" w:hAnsiTheme="minorHAnsi" w:cstheme="minorHAnsi"/>
                <w:b/>
                <w:noProof/>
                <w:color w:val="FF0000"/>
                <w:sz w:val="56"/>
                <w:szCs w:val="5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“</w:t>
            </w:r>
          </w:p>
          <w:p w:rsidR="00C90A96" w:rsidRPr="0027565B" w:rsidRDefault="00C90A96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Wolfgang Graf</w:t>
            </w:r>
          </w:p>
          <w:p w:rsidR="00C90A96" w:rsidRPr="0027565B" w:rsidRDefault="00C90A96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15.30</w:t>
            </w:r>
          </w:p>
          <w:p w:rsidR="00C90A96" w:rsidRPr="00C53DDE" w:rsidRDefault="00C90A96" w:rsidP="00C90A96">
            <w:pP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7565B" w:rsidRPr="0027565B" w:rsidRDefault="0027565B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</w:pPr>
            <w:r w:rsidRPr="0027565B"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  <w:t>Es kommt</w:t>
            </w:r>
          </w:p>
          <w:p w:rsidR="0027565B" w:rsidRPr="0027565B" w:rsidRDefault="0027565B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36"/>
                <w:szCs w:val="36"/>
              </w:rPr>
            </w:pPr>
            <w:r w:rsidRPr="0027565B">
              <w:rPr>
                <w:rFonts w:asciiTheme="minorHAnsi" w:hAnsiTheme="minorHAnsi" w:cstheme="minorHAnsi"/>
                <w:b/>
                <w:i/>
                <w:color w:val="FF0000"/>
                <w:sz w:val="36"/>
                <w:szCs w:val="36"/>
              </w:rPr>
              <w:t>der fränkische</w:t>
            </w:r>
          </w:p>
          <w:p w:rsidR="0027565B" w:rsidRDefault="0027565B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  <w:t>„</w:t>
            </w:r>
            <w:r w:rsidRPr="0027565B"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  <w:t>Nikolaus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  <w:t>“</w:t>
            </w:r>
          </w:p>
          <w:p w:rsidR="0027565B" w:rsidRDefault="0027565B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8"/>
                <w:szCs w:val="48"/>
              </w:rPr>
              <w:drawing>
                <wp:inline distT="0" distB="0" distL="0" distR="0">
                  <wp:extent cx="643899" cy="836650"/>
                  <wp:effectExtent l="0" t="0" r="381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ikolau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01" cy="85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65B" w:rsidRPr="00C77CD0" w:rsidRDefault="0027565B" w:rsidP="0027565B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7565B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ab 15.30 Uhr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7565B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8C0C8A" w:rsidRPr="008C0C8A" w:rsidRDefault="008C0C8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A83D91" w:rsidRPr="001F1A1B" w:rsidRDefault="0027565B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BE945DE" wp14:editId="0F2A1857">
                  <wp:extent cx="1029970" cy="102997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27565B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0C29454" wp14:editId="13C123CC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C90A96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sz w:val="40"/>
                <w:szCs w:val="40"/>
                <w:highlight w:val="yellow"/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7565B" w:rsidRDefault="00C90A96" w:rsidP="00A83D91">
            <w:pPr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27565B">
              <w:rPr>
                <w:rFonts w:asciiTheme="minorHAnsi" w:hAnsiTheme="minorHAnsi" w:cstheme="minorHAnsi"/>
                <w:b/>
                <w:color w:val="FF0000"/>
                <w:sz w:val="56"/>
                <w:szCs w:val="5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27565B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Foyer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18"/>
      <w:footerReference w:type="default" r:id="rId19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A68D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565B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4580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191B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6A6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A4B76"/>
    <w:rsid w:val="008B20AC"/>
    <w:rsid w:val="008B6EE9"/>
    <w:rsid w:val="008C06DD"/>
    <w:rsid w:val="008C0C8A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30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0A96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1718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4764C19F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A1D8-8C09-40DE-B669-650E6A4E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161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1623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2025-11-27T21:18:00Z</cp:lastPrinted>
  <dcterms:created xsi:type="dcterms:W3CDTF">2025-11-27T21:19:00Z</dcterms:created>
  <dcterms:modified xsi:type="dcterms:W3CDTF">2025-11-27T21:19:00Z</dcterms:modified>
</cp:coreProperties>
</file>