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BD0573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05.12. – 11.12.25</w:t>
      </w:r>
      <w:r w:rsidR="00C90A9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</w:t>
      </w:r>
      <w:r w:rsidR="00C90A96" w:rsidRPr="0027565B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KW5</w:t>
      </w:r>
      <w:r w:rsidR="00BD0573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1</w:t>
      </w:r>
      <w:r w:rsidR="00C90A96" w:rsidRPr="00C90A96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)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1191B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4F6F421">
            <wp:extent cx="943014" cy="589915"/>
            <wp:effectExtent l="0" t="0" r="9525" b="63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075" cy="65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27565B" w:rsidRDefault="00745F30" w:rsidP="00B64C0F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44"/>
                <w:szCs w:val="44"/>
              </w:rPr>
              <w:t>3</w:t>
            </w:r>
            <w:r w:rsidR="0027565B" w:rsidRPr="0027565B">
              <w:rPr>
                <w:rFonts w:asciiTheme="minorHAnsi" w:hAnsiTheme="minorHAnsi"/>
                <w:b/>
                <w:color w:val="833C0B" w:themeColor="accent2" w:themeShade="80"/>
                <w:sz w:val="44"/>
                <w:szCs w:val="44"/>
              </w:rPr>
              <w:t>.Advent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745F30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</w:t>
            </w:r>
            <w:r w:rsidR="00745F30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e</w:t>
            </w: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BD0573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  <w:r w:rsidRPr="00BD0573">
              <w:rPr>
                <w:rFonts w:asciiTheme="minorHAnsi" w:hAnsiTheme="minorHAnsi" w:cstheme="minorHAnsi"/>
                <w:b/>
                <w:color w:val="0070C0"/>
                <w:sz w:val="40"/>
                <w:szCs w:val="40"/>
                <w:u w:val="single"/>
              </w:rPr>
              <w:t>Tante Em</w:t>
            </w:r>
            <w:r w:rsidR="00745F30">
              <w:rPr>
                <w:rFonts w:asciiTheme="minorHAnsi" w:hAnsiTheme="minorHAnsi" w:cstheme="minorHAnsi"/>
                <w:b/>
                <w:color w:val="0070C0"/>
                <w:sz w:val="40"/>
                <w:szCs w:val="40"/>
                <w:u w:val="single"/>
              </w:rPr>
              <w:t>m</w:t>
            </w:r>
            <w:r w:rsidRPr="00BD0573">
              <w:rPr>
                <w:rFonts w:asciiTheme="minorHAnsi" w:hAnsiTheme="minorHAnsi" w:cstheme="minorHAnsi"/>
                <w:b/>
                <w:color w:val="0070C0"/>
                <w:sz w:val="40"/>
                <w:szCs w:val="40"/>
                <w:u w:val="single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3AEC" w:rsidRDefault="00A86530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C90A9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Plätzchen backen</w:t>
            </w:r>
            <w:r w:rsidR="00BD0573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 xml:space="preserve"> </w:t>
            </w:r>
            <w:r w:rsidR="00745F3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/</w:t>
            </w:r>
            <w:r w:rsidR="00BD0573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EG</w:t>
            </w:r>
          </w:p>
          <w:p w:rsidR="00BD0573" w:rsidRPr="00BD0573" w:rsidRDefault="00BD0573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36"/>
                <w:szCs w:val="36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t>-</w:t>
            </w:r>
            <w:r w:rsidRPr="00BD0573"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36"/>
                <w:szCs w:val="36"/>
                <w:u w:val="single"/>
              </w:rPr>
              <w:t>mit Prak</w:t>
            </w:r>
            <w:r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36"/>
                <w:szCs w:val="36"/>
                <w:u w:val="single"/>
              </w:rPr>
              <w:t>ikanten</w:t>
            </w:r>
          </w:p>
          <w:p w:rsidR="00BD0573" w:rsidRPr="00A86530" w:rsidRDefault="00BD0573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269083" cy="850900"/>
                  <wp:effectExtent l="0" t="0" r="7620" b="635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ätzch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40" cy="87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FE7F55" w:rsidRDefault="00C90A96" w:rsidP="00A8653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3AEC" w:rsidRDefault="00745F30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FBE1311" wp14:editId="59EE4359">
                  <wp:extent cx="962025" cy="96202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45F30">
              <w:rPr>
                <w:rFonts w:asciiTheme="minorHAnsi" w:hAnsiTheme="minorHAnsi" w:cstheme="minorHAnsi"/>
                <w:b/>
                <w:noProof/>
                <w:color w:val="7030A0"/>
                <w:sz w:val="36"/>
                <w:szCs w:val="36"/>
              </w:rPr>
              <w:t>EG</w:t>
            </w:r>
          </w:p>
          <w:p w:rsidR="00C90A96" w:rsidRPr="00176C4B" w:rsidRDefault="00C90A96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br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5F30" w:rsidRDefault="00745F30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45F3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45F30" w:rsidRPr="00745F30" w:rsidRDefault="00745F30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663065" cy="1252220"/>
                  <wp:effectExtent l="0" t="0" r="0" b="508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chneeflocken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45F30" w:rsidRPr="00A86530" w:rsidRDefault="00745F30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27565B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B0BE10" wp14:editId="567850BD">
                  <wp:extent cx="1029970" cy="1029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BD0573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573530" cy="975995"/>
                  <wp:effectExtent l="0" t="0" r="762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.Adven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45F30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45F30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27565B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Vorher im Zimmer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90A96" w:rsidRPr="00C90A96" w:rsidRDefault="00BD0573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sz w:val="44"/>
                <w:szCs w:val="44"/>
              </w:rPr>
              <w:drawing>
                <wp:inline distT="0" distB="0" distL="0" distR="0">
                  <wp:extent cx="1010878" cy="1015366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nterrätsel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05" cy="102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0A96" w:rsidRPr="00C90A96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436932" cy="550545"/>
                  <wp:effectExtent l="0" t="0" r="127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24" cy="5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C90A96" w:rsidRDefault="00C90A96" w:rsidP="00E437C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6530" w:rsidRDefault="00BD057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t>Sterne basteln</w:t>
            </w:r>
          </w:p>
          <w:p w:rsidR="00BD0573" w:rsidRPr="008C0C8A" w:rsidRDefault="00BD057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drawing>
                <wp:inline distT="0" distB="0" distL="0" distR="0" wp14:anchorId="58F7F281" wp14:editId="4C0A6BD5">
                  <wp:extent cx="571500" cy="858811"/>
                  <wp:effectExtent l="0" t="0" r="0" b="0"/>
                  <wp:docPr id="9" name="Bild 1" descr="C:\Users\has1-soz.betreuung\AppData\Local\Microsoft\Windows\INetCache\Content.MSO\1F2AE1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1F2AE1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79760" cy="87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4F3" w:rsidRDefault="006814F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C90A96" w:rsidRPr="001638D3" w:rsidRDefault="00C90A96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C90A96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Tante Emma 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90A96" w:rsidRDefault="00745F30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40"/>
                <w:szCs w:val="40"/>
              </w:rPr>
            </w:pPr>
            <w:r w:rsidRPr="00745F30"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40"/>
                <w:szCs w:val="40"/>
              </w:rPr>
              <w:t>Bingorunde</w:t>
            </w:r>
          </w:p>
          <w:p w:rsidR="00745F30" w:rsidRPr="00745F30" w:rsidRDefault="00745F30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inline distT="0" distB="0" distL="0" distR="0">
                  <wp:extent cx="1753235" cy="981710"/>
                  <wp:effectExtent l="0" t="0" r="0" b="889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F30" w:rsidRPr="00C53DDE" w:rsidRDefault="00745F30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7565B" w:rsidRPr="00745F30" w:rsidRDefault="00745F30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  <w:u w:val="single"/>
              </w:rPr>
            </w:pPr>
            <w:r w:rsidRPr="00745F30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  <w:u w:val="single"/>
              </w:rPr>
              <w:t>12.</w:t>
            </w:r>
            <w:r w:rsidR="00BD0573" w:rsidRPr="00745F30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  <w:u w:val="single"/>
              </w:rPr>
              <w:t>Advents-</w:t>
            </w:r>
          </w:p>
          <w:p w:rsidR="00BD0573" w:rsidRPr="00745F30" w:rsidRDefault="00BD0573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</w:rPr>
            </w:pPr>
            <w:r w:rsidRPr="00745F30">
              <w:rPr>
                <w:rFonts w:asciiTheme="minorHAnsi" w:hAnsiTheme="minorHAnsi" w:cstheme="minorHAnsi"/>
                <w:b/>
                <w:i/>
                <w:color w:val="FF0000"/>
                <w:sz w:val="48"/>
                <w:szCs w:val="48"/>
                <w:u w:val="single"/>
              </w:rPr>
              <w:t>Fenster</w:t>
            </w:r>
          </w:p>
          <w:p w:rsidR="00BD0573" w:rsidRDefault="00BD0573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m</w:t>
            </w:r>
            <w:r w:rsidRPr="00BD0573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it Gitarrengruppe</w:t>
            </w:r>
          </w:p>
          <w:p w:rsidR="00745F30" w:rsidRDefault="00745F30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Bernhard Schurig</w:t>
            </w:r>
          </w:p>
          <w:p w:rsidR="00745F30" w:rsidRPr="00745F30" w:rsidRDefault="00745F30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745F30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>Musik /Gedichte</w:t>
            </w:r>
          </w:p>
          <w:p w:rsidR="0027565B" w:rsidRPr="00C77CD0" w:rsidRDefault="00745F30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815340" cy="641314"/>
                  <wp:effectExtent l="0" t="0" r="3810" b="698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lühwein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97" cy="64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7565B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745F30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50052F" wp14:editId="50E3A727">
                  <wp:extent cx="1029970" cy="102997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745F30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6C2456" wp14:editId="64BAA519">
                  <wp:extent cx="1573530" cy="975995"/>
                  <wp:effectExtent l="0" t="0" r="762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.Adven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BD0573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D0573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745F30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</w:t>
            </w:r>
            <w:r w:rsidR="006814F3"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BD0573" w:rsidRDefault="00BD0573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BD0573" w:rsidRDefault="0027565B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Foyer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  <w:r w:rsidR="00B23AEC"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2"/>
      <w:footerReference w:type="default" r:id="rId23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565B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5F30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0573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0A96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2EB969A8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AF4-2B9B-49B7-87F2-52ECF222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1584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2025-11-27T21:18:00Z</cp:lastPrinted>
  <dcterms:created xsi:type="dcterms:W3CDTF">2025-12-05T12:39:00Z</dcterms:created>
  <dcterms:modified xsi:type="dcterms:W3CDTF">2025-12-05T12:39:00Z</dcterms:modified>
</cp:coreProperties>
</file>