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75DD7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15.12. – 21.12.25</w:t>
      </w:r>
      <w:r w:rsidR="00C90A9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</w:t>
      </w:r>
      <w:r w:rsidR="00C90A96" w:rsidRPr="0027565B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KW</w:t>
      </w:r>
      <w:r w:rsidR="00E75DD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51</w:t>
      </w:r>
      <w:r w:rsidR="00C90A96" w:rsidRPr="00C90A96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)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8354DF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4271AFDB" wp14:editId="1E743153">
            <wp:extent cx="581864" cy="572304"/>
            <wp:effectExtent l="0" t="0" r="8890" b="0"/>
            <wp:docPr id="23" name="Bild 1" descr="C:\Users\has1-soz.betreuung\AppData\Local\Microsoft\Windows\INetCache\Content.MSO\59594F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1-soz.betreuung\AppData\Local\Microsoft\Windows\INetCache\Content.MSO\59594FC2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" cy="5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27565B" w:rsidRDefault="008354DF" w:rsidP="00B64C0F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4"/>
                <w:szCs w:val="44"/>
              </w:rPr>
            </w:pPr>
            <w:r w:rsidRPr="008354DF">
              <w:rPr>
                <w:rFonts w:asciiTheme="minorHAnsi" w:hAnsiTheme="minorHAnsi"/>
                <w:b/>
                <w:color w:val="000000" w:themeColor="text1"/>
                <w:sz w:val="44"/>
                <w:szCs w:val="44"/>
              </w:rPr>
              <w:t>4.Advent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745F30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</w:t>
            </w:r>
            <w:r w:rsidR="00745F30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e</w:t>
            </w: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D0573" w:rsidRPr="00E75DD7" w:rsidRDefault="00E75DD7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E75DD7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Wir fertigen</w:t>
            </w:r>
          </w:p>
          <w:p w:rsidR="00E75DD7" w:rsidRDefault="00E75DD7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E75DD7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Adventsgestecke</w:t>
            </w:r>
          </w:p>
          <w:p w:rsidR="00DD674B" w:rsidRDefault="00DD674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36"/>
                <w:szCs w:val="36"/>
                <w:u w:val="single"/>
              </w:rPr>
              <w:drawing>
                <wp:inline distT="0" distB="0" distL="0" distR="0">
                  <wp:extent cx="1243965" cy="700116"/>
                  <wp:effectExtent l="0" t="0" r="0" b="508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41219_12004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50912" cy="70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5DD7" w:rsidRPr="00E75DD7" w:rsidRDefault="00E75DD7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</w:p>
          <w:p w:rsidR="00C90A96" w:rsidRPr="00DD674B" w:rsidRDefault="00E75DD7" w:rsidP="00A8653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DD674B">
              <w:rPr>
                <w:rFonts w:asciiTheme="minorHAnsi" w:hAnsiTheme="minorHAnsi" w:cstheme="minorHAnsi"/>
                <w:b/>
                <w:color w:val="2E74B5" w:themeColor="accent1" w:themeShade="BF"/>
                <w:sz w:val="36"/>
                <w:szCs w:val="36"/>
              </w:rPr>
              <w:t>Tante Emma/EG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3AEC" w:rsidRDefault="00745F30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FBE1311" wp14:editId="59EE4359">
                  <wp:extent cx="962025" cy="96202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0A96" w:rsidRPr="00176C4B" w:rsidRDefault="00C90A96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br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5F30" w:rsidRDefault="00745F30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45F3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45F30" w:rsidRPr="00745F30" w:rsidRDefault="00E75DD7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45E497BB" wp14:editId="6D9DCA0E">
                  <wp:extent cx="1210945" cy="1191049"/>
                  <wp:effectExtent l="0" t="0" r="8255" b="9525"/>
                  <wp:docPr id="24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79" cy="119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F30" w:rsidRPr="00A86530" w:rsidRDefault="00745F30" w:rsidP="00BD057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565B" w:rsidRPr="0027565B" w:rsidRDefault="0027565B" w:rsidP="0027565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27565B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B0BE10" wp14:editId="567850BD">
                  <wp:extent cx="1029970" cy="1029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75DD7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Lucida Calligraphy" w:hAnsi="Lucida Calligraphy" w:cstheme="minorHAnsi"/>
                <w:b/>
                <w:i/>
                <w:noProof/>
                <w:color w:val="C00000"/>
                <w:sz w:val="40"/>
                <w:szCs w:val="40"/>
              </w:rPr>
              <w:drawing>
                <wp:inline distT="0" distB="0" distL="0" distR="0" wp14:anchorId="742D06BD" wp14:editId="7E688342">
                  <wp:extent cx="1573530" cy="878205"/>
                  <wp:effectExtent l="0" t="0" r="762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Adven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E75DD7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E75DD7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45F30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45F30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E75DD7" w:rsidRPr="008B2065" w:rsidRDefault="008B2065" w:rsidP="000D0B8E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</w:rPr>
            </w:pPr>
            <w:r w:rsidRPr="008B2065"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0"/>
                <w:szCs w:val="40"/>
              </w:rPr>
              <w:t xml:space="preserve">Besuch des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27565B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27565B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Vorher im Zimmer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90A96" w:rsidRPr="00DD674B" w:rsidRDefault="00C90A96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4"/>
                <w:szCs w:val="44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DD674B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5DD7" w:rsidRPr="00DD674B"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4"/>
                <w:szCs w:val="44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Weihnachtsmarkt</w:t>
            </w:r>
          </w:p>
          <w:p w:rsidR="00E75DD7" w:rsidRPr="00DD674B" w:rsidRDefault="00E75DD7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DD674B"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Haßfurt</w:t>
            </w:r>
            <w:r w:rsidRPr="00DD674B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3F2F251" wp14:editId="7A46F7F8">
                  <wp:extent cx="334425" cy="328930"/>
                  <wp:effectExtent l="0" t="0" r="8890" b="0"/>
                  <wp:docPr id="6" name="Bild 1" descr="C:\Users\has1-soz.betreuung\AppData\Local\Microsoft\Windows\INetCache\Content.MSO\59594F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59594F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91" cy="33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DD7" w:rsidRPr="00DD674B" w:rsidRDefault="00E75DD7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DD674B">
              <w:rPr>
                <w:rFonts w:asciiTheme="minorHAnsi" w:hAnsiTheme="minorHAnsi" w:cstheme="minorHAnsi"/>
                <w:b/>
                <w:i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ca. 15-16.30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436932" cy="550545"/>
                  <wp:effectExtent l="0" t="0" r="127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24" cy="5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C90A96" w:rsidRDefault="00C90A96" w:rsidP="00E437C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D674B" w:rsidRPr="00E75DD7" w:rsidRDefault="00DD674B" w:rsidP="00DD674B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E75DD7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Wir fertigen</w:t>
            </w:r>
          </w:p>
          <w:p w:rsidR="00DD674B" w:rsidRDefault="00DD674B" w:rsidP="00DD674B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E75DD7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Adventsgestecke</w:t>
            </w:r>
          </w:p>
          <w:p w:rsidR="006814F3" w:rsidRDefault="00DD674B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36"/>
                <w:szCs w:val="36"/>
                <w:u w:val="single"/>
              </w:rPr>
              <w:drawing>
                <wp:inline distT="0" distB="0" distL="0" distR="0" wp14:anchorId="1FD99B78" wp14:editId="7A2E1033">
                  <wp:extent cx="1243965" cy="700116"/>
                  <wp:effectExtent l="0" t="0" r="0" b="508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41219_12004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50912" cy="70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A96" w:rsidRPr="001638D3" w:rsidRDefault="00C90A96" w:rsidP="00DD674B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DD674B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Tante Emma</w:t>
            </w:r>
            <w:r w:rsidR="00DD674B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/</w:t>
            </w:r>
            <w:r w:rsidRPr="00DD674B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 xml:space="preserve"> 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45F30" w:rsidRPr="008B2065" w:rsidRDefault="00E75DD7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B2065"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Weihnachts-</w:t>
            </w:r>
          </w:p>
          <w:p w:rsidR="00E75DD7" w:rsidRPr="008B2065" w:rsidRDefault="00E75DD7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B2065">
              <w:rPr>
                <w:rFonts w:asciiTheme="minorHAnsi" w:hAnsiTheme="minorHAnsi" w:cstheme="minorHAnsi"/>
                <w:b/>
                <w:noProof/>
                <w:color w:val="FF0000"/>
                <w:sz w:val="48"/>
                <w:szCs w:val="48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Konzert</w:t>
            </w:r>
          </w:p>
          <w:p w:rsidR="00E75DD7" w:rsidRPr="008B2065" w:rsidRDefault="00E75DD7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B2065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mit</w:t>
            </w:r>
          </w:p>
          <w:p w:rsidR="00E75DD7" w:rsidRPr="008B2065" w:rsidRDefault="00E75DD7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B2065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Gerd Hesse</w:t>
            </w:r>
          </w:p>
          <w:p w:rsidR="00DD674B" w:rsidRPr="008B2065" w:rsidRDefault="008B2065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B2065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15.30-16.30</w:t>
            </w:r>
          </w:p>
          <w:p w:rsidR="00745F30" w:rsidRPr="00E75DD7" w:rsidRDefault="00745F30" w:rsidP="00BD057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7565B" w:rsidRPr="00E75DD7" w:rsidRDefault="00E75DD7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36"/>
                <w:szCs w:val="36"/>
              </w:rPr>
            </w:pPr>
            <w:r w:rsidRPr="00E75DD7">
              <w:rPr>
                <w:rFonts w:asciiTheme="minorHAnsi" w:hAnsiTheme="minorHAnsi" w:cstheme="minorHAnsi"/>
                <w:b/>
                <w:color w:val="2E74B5" w:themeColor="accent1" w:themeShade="BF"/>
                <w:sz w:val="36"/>
                <w:szCs w:val="36"/>
              </w:rPr>
              <w:t>Kleingruppe</w:t>
            </w:r>
          </w:p>
          <w:p w:rsidR="00E75DD7" w:rsidRPr="00E75DD7" w:rsidRDefault="00E75DD7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2E74B5" w:themeColor="accent1" w:themeShade="BF"/>
                <w:sz w:val="36"/>
                <w:szCs w:val="36"/>
              </w:rPr>
            </w:pPr>
            <w:r w:rsidRPr="00E75DD7">
              <w:rPr>
                <w:rFonts w:asciiTheme="minorHAnsi" w:hAnsiTheme="minorHAnsi" w:cstheme="minorHAnsi"/>
                <w:b/>
                <w:color w:val="2E74B5" w:themeColor="accent1" w:themeShade="BF"/>
                <w:sz w:val="36"/>
                <w:szCs w:val="36"/>
              </w:rPr>
              <w:t>Tablett</w:t>
            </w:r>
          </w:p>
          <w:p w:rsidR="00E75DD7" w:rsidRPr="00C77CD0" w:rsidRDefault="00E75DD7" w:rsidP="00745F30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329690" cy="992063"/>
                  <wp:effectExtent l="0" t="0" r="381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etreuungstablett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55" cy="99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7565B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7565B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745F30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50052F" wp14:editId="50E3A727">
                  <wp:extent cx="1029970" cy="102997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E75DD7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="Lucida Calligraphy" w:hAnsi="Lucida Calligraphy" w:cstheme="minorHAnsi"/>
                <w:b/>
                <w:i/>
                <w:noProof/>
                <w:color w:val="C00000"/>
                <w:sz w:val="40"/>
                <w:szCs w:val="40"/>
              </w:rPr>
              <w:drawing>
                <wp:inline distT="0" distB="0" distL="0" distR="0">
                  <wp:extent cx="1573530" cy="878205"/>
                  <wp:effectExtent l="0" t="0" r="762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Adven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DD674B" w:rsidRDefault="00E75DD7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DD674B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Außerhalb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BD0573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D0573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DD674B" w:rsidRDefault="00745F30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</w:pPr>
            <w:r w:rsidRPr="00DD674B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  <w:t>EG/</w:t>
            </w:r>
            <w:r w:rsidR="006814F3" w:rsidRPr="00DD674B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75DD7" w:rsidRDefault="00E75DD7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BD0573" w:rsidRDefault="0027565B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Foyer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BD0573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D0573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674B" w:rsidRDefault="00A83D91" w:rsidP="00A83D91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</w:rPr>
            </w:pPr>
            <w:r w:rsidRPr="00DD674B">
              <w:rPr>
                <w:rFonts w:asciiTheme="minorHAnsi" w:hAnsiTheme="minorHAnsi" w:cstheme="minorHAnsi"/>
                <w:b/>
                <w:color w:val="538135" w:themeColor="accent6" w:themeShade="BF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9"/>
      <w:footerReference w:type="default" r:id="rId20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565B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5F30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4DF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65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0573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0A96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4B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75DD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45F05E70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B262-7C1B-4456-8430-950FC87F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1590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2025-11-27T21:18:00Z</cp:lastPrinted>
  <dcterms:created xsi:type="dcterms:W3CDTF">2025-12-11T11:32:00Z</dcterms:created>
  <dcterms:modified xsi:type="dcterms:W3CDTF">2025-12-11T11:33:00Z</dcterms:modified>
</cp:coreProperties>
</file>