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68279E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22.12. – 28.12.25</w:t>
      </w:r>
      <w:r w:rsidR="0068279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68279E" w:rsidRPr="0068279E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(</w:t>
      </w:r>
      <w:r w:rsidR="00C90A96" w:rsidRPr="0068279E">
        <w:rPr>
          <w:rFonts w:asciiTheme="minorHAnsi" w:eastAsiaTheme="minorHAnsi" w:hAnsiTheme="minorHAnsi" w:cstheme="minorHAnsi"/>
          <w:b/>
          <w:color w:val="4A2440"/>
          <w:sz w:val="80"/>
          <w:szCs w:val="80"/>
          <w:lang w:eastAsia="en-US"/>
        </w:rPr>
        <w:t>KW</w:t>
      </w:r>
      <w:r w:rsidR="00E75DD7" w:rsidRPr="0068279E">
        <w:rPr>
          <w:rFonts w:asciiTheme="minorHAnsi" w:eastAsiaTheme="minorHAnsi" w:hAnsiTheme="minorHAnsi" w:cstheme="minorHAnsi"/>
          <w:b/>
          <w:color w:val="4A2440"/>
          <w:sz w:val="80"/>
          <w:szCs w:val="80"/>
          <w:lang w:eastAsia="en-US"/>
        </w:rPr>
        <w:t>5</w:t>
      </w:r>
      <w:r w:rsidR="0068279E" w:rsidRPr="0068279E">
        <w:rPr>
          <w:rFonts w:asciiTheme="minorHAnsi" w:eastAsiaTheme="minorHAnsi" w:hAnsiTheme="minorHAnsi" w:cstheme="minorHAnsi"/>
          <w:b/>
          <w:color w:val="4A2440"/>
          <w:sz w:val="80"/>
          <w:szCs w:val="80"/>
          <w:lang w:eastAsia="en-US"/>
        </w:rPr>
        <w:t>2</w:t>
      </w:r>
      <w:r w:rsidR="00C90A96" w:rsidRPr="00C90A96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)</w:t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0A68D2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9406736">
            <wp:extent cx="774065" cy="560705"/>
            <wp:effectExtent l="0" t="0" r="698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8354DF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4271AFDB" wp14:editId="1E743153">
            <wp:extent cx="581864" cy="572304"/>
            <wp:effectExtent l="0" t="0" r="8890" b="0"/>
            <wp:docPr id="23" name="Bild 1" descr="C:\Users\has1-soz.betreuung\AppData\Local\Microsoft\Windows\INetCache\Content.MSO\59594F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1-soz.betreuung\AppData\Local\Microsoft\Windows\INetCache\Content.MSO\59594FC2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" cy="58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C8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27565B" w:rsidRDefault="008354DF" w:rsidP="00B64C0F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4"/>
                <w:szCs w:val="44"/>
              </w:rPr>
            </w:pPr>
            <w:r w:rsidRPr="008354DF">
              <w:rPr>
                <w:rFonts w:asciiTheme="minorHAnsi" w:hAnsiTheme="minorHAnsi"/>
                <w:b/>
                <w:color w:val="000000" w:themeColor="text1"/>
                <w:sz w:val="44"/>
                <w:szCs w:val="44"/>
              </w:rPr>
              <w:t>4.Advent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745F30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7430B8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</w:t>
            </w:r>
            <w:r w:rsidR="00017C8A"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7357FA" w:rsidRPr="0068279E" w:rsidRDefault="0068279E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68279E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Vorbereitungen</w:t>
            </w:r>
          </w:p>
          <w:p w:rsidR="0068279E" w:rsidRDefault="0068279E" w:rsidP="0068279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für`s</w:t>
            </w:r>
          </w:p>
          <w:p w:rsidR="0068279E" w:rsidRPr="005C737E" w:rsidRDefault="0068279E" w:rsidP="0068279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68279E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Weihnachtsfest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8C0C8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8C0C8A" w:rsidRP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30B8" w:rsidRPr="007430B8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2"/>
                <w:szCs w:val="4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430B8">
              <w:rPr>
                <w:rFonts w:asciiTheme="minorHAnsi" w:hAnsiTheme="minorHAnsi" w:cstheme="minorHAnsi"/>
                <w:b/>
                <w:noProof/>
                <w:color w:val="C00000"/>
                <w:sz w:val="42"/>
                <w:szCs w:val="4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Heiliger </w:t>
            </w:r>
            <w:r w:rsidRPr="007430B8">
              <w:rPr>
                <w:rFonts w:asciiTheme="minorHAnsi" w:hAnsiTheme="minorHAnsi" w:cstheme="minorHAnsi"/>
                <w:b/>
                <w:noProof/>
                <w:color w:val="C00000"/>
                <w:sz w:val="42"/>
                <w:szCs w:val="4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Pr="007430B8">
              <w:rPr>
                <w:rFonts w:asciiTheme="minorHAnsi" w:hAnsiTheme="minorHAnsi" w:cstheme="minorHAnsi"/>
                <w:b/>
                <w:noProof/>
                <w:color w:val="C00000"/>
                <w:sz w:val="42"/>
                <w:szCs w:val="4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bend</w:t>
            </w:r>
          </w:p>
          <w:p w:rsidR="007430B8" w:rsidRPr="007430B8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2"/>
                <w:szCs w:val="42"/>
              </w:rPr>
            </w:pPr>
          </w:p>
          <w:p w:rsidR="00C90A96" w:rsidRPr="00DD674B" w:rsidRDefault="007430B8" w:rsidP="00A86530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3608630B" wp14:editId="7ACC7B54">
                  <wp:extent cx="1210945" cy="1191049"/>
                  <wp:effectExtent l="0" t="0" r="8255" b="9525"/>
                  <wp:docPr id="13" name="Bild 1" descr="C:\Users\has1-soz.betreuung\AppData\Local\Microsoft\Windows\INetCache\Content.MSO\59594F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59594F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79" cy="119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430B8" w:rsidRPr="007430B8" w:rsidRDefault="007430B8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430B8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1.Feiertag</w:t>
            </w:r>
          </w:p>
          <w:p w:rsidR="007430B8" w:rsidRPr="00176C4B" w:rsidRDefault="007430B8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864664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  <w:u w:val="single"/>
              </w:rPr>
              <w:t>Geschichten</w:t>
            </w: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421E9D05" wp14:editId="2B7A8DAD">
                  <wp:extent cx="1343660" cy="1343660"/>
                  <wp:effectExtent l="0" t="0" r="8890" b="889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nnenbaum mit Geschenk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4664" w:rsidRDefault="007430B8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430B8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2. Feiertag</w:t>
            </w:r>
          </w:p>
          <w:p w:rsidR="00864664" w:rsidRPr="00864664" w:rsidRDefault="00864664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  <w:u w:val="single"/>
              </w:rPr>
            </w:pPr>
            <w:r w:rsidRPr="00864664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  <w:u w:val="single"/>
              </w:rPr>
              <w:t>Flöten und Geschichten</w:t>
            </w:r>
          </w:p>
          <w:p w:rsidR="00745F30" w:rsidRPr="00A86530" w:rsidRDefault="007430B8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374A0B9E" wp14:editId="2EAC6BCA">
                  <wp:extent cx="1343660" cy="1343660"/>
                  <wp:effectExtent l="0" t="0" r="8890" b="889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nnenbaum mit Geschenk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565B" w:rsidRPr="0027565B" w:rsidRDefault="0027565B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27565B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B0BE10" wp14:editId="567850BD">
                  <wp:extent cx="1029970" cy="102997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8A4B76" w:rsidRDefault="008C0C8A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Um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ED1718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09:30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Uhr</w:t>
            </w:r>
          </w:p>
          <w:p w:rsidR="00820176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7430B8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30D20ECD" wp14:editId="058EA8D7">
                  <wp:extent cx="1210945" cy="1191049"/>
                  <wp:effectExtent l="0" t="0" r="8255" b="9525"/>
                  <wp:docPr id="28" name="Bild 1" descr="C:\Users\has1-soz.betreuung\AppData\Local\Microsoft\Windows\INetCache\Content.MSO\59594F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59594F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79" cy="119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68279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68279E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7430B8" w:rsidRDefault="00E75DD7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7430B8"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430B8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45F30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68279E" w:rsidRPr="00EA5BF5" w:rsidRDefault="0068279E" w:rsidP="0068279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E75DD7" w:rsidRPr="008B2065" w:rsidRDefault="0068279E" w:rsidP="0068279E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0"/>
                <w:szCs w:val="4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27565B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Vorher im Zimmer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75DD7" w:rsidRPr="0068279E" w:rsidRDefault="0068279E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217292149"/>
            <w:r w:rsidRPr="0068279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Weihnachts-</w:t>
            </w:r>
          </w:p>
          <w:p w:rsidR="0068279E" w:rsidRPr="0068279E" w:rsidRDefault="0068279E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68279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Gottesdienst</w:t>
            </w:r>
          </w:p>
          <w:p w:rsidR="0068279E" w:rsidRPr="0068279E" w:rsidRDefault="0068279E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68279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15.30</w:t>
            </w:r>
            <w:r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>
                  <wp:extent cx="628650" cy="6286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nnenbaum mit Geschenk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79E" w:rsidRPr="0068279E" w:rsidRDefault="0068279E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68279E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68279E">
              <w:rPr>
                <w:rFonts w:asciiTheme="minorHAnsi" w:hAnsiTheme="minorHAnsi" w:cstheme="minorHAnsi"/>
                <w:b/>
                <w:color w:val="FF0000"/>
                <w:sz w:val="38"/>
                <w:szCs w:val="3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Punsch im WB</w:t>
            </w:r>
            <w:bookmarkEnd w:id="0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436932" cy="550545"/>
                  <wp:effectExtent l="0" t="0" r="127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24" cy="5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C90A96" w:rsidRDefault="00C90A96" w:rsidP="00E437C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30B8" w:rsidRPr="007430B8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2"/>
                <w:szCs w:val="4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430B8">
              <w:rPr>
                <w:rFonts w:asciiTheme="minorHAnsi" w:hAnsiTheme="minorHAnsi" w:cstheme="minorHAnsi"/>
                <w:b/>
                <w:noProof/>
                <w:color w:val="C00000"/>
                <w:sz w:val="42"/>
                <w:szCs w:val="4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Heiliger Abend</w:t>
            </w:r>
          </w:p>
          <w:p w:rsidR="007430B8" w:rsidRPr="007430B8" w:rsidRDefault="00864664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-g</w:t>
            </w:r>
            <w:bookmarkStart w:id="1" w:name="_GoBack"/>
            <w:bookmarkEnd w:id="1"/>
            <w:r w:rsidR="007430B8" w:rsidRPr="007430B8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emütliches</w:t>
            </w:r>
          </w:p>
          <w:p w:rsidR="007430B8" w:rsidRPr="001638D3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7430B8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Beisammensein</w:t>
            </w: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660C3AB7" wp14:editId="7E3578AF">
                  <wp:extent cx="1210945" cy="1191049"/>
                  <wp:effectExtent l="0" t="0" r="8255" b="9525"/>
                  <wp:docPr id="27" name="Bild 1" descr="C:\Users\has1-soz.betreuung\AppData\Local\Microsoft\Windows\INetCache\Content.MSO\59594F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59594F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79" cy="119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430B8" w:rsidRPr="0027565B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430B8" w:rsidRPr="008C0C8A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7430B8" w:rsidRPr="008C0C8A" w:rsidRDefault="007430B8" w:rsidP="007430B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745F30" w:rsidRPr="00E75DD7" w:rsidRDefault="007430B8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4990429" wp14:editId="4D414D45">
                  <wp:extent cx="1343660" cy="1343660"/>
                  <wp:effectExtent l="0" t="0" r="8890" b="889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nnenbaum mit Geschenk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30B8" w:rsidRDefault="007430B8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430B8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75DD7" w:rsidRPr="00C77CD0" w:rsidRDefault="007430B8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64664">
              <w:rPr>
                <w:rFonts w:asciiTheme="minorHAnsi" w:hAnsiTheme="minorHAnsi" w:cstheme="minorHAnsi"/>
                <w:b/>
                <w:sz w:val="36"/>
                <w:szCs w:val="36"/>
                <w:u w:val="single"/>
              </w:rPr>
              <w:t>Spielrunden</w:t>
            </w: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4990429" wp14:editId="4D414D45">
                  <wp:extent cx="1343660" cy="1343660"/>
                  <wp:effectExtent l="0" t="0" r="8890" b="889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nnenbaum mit Geschenk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7565B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8C0C8A" w:rsidRPr="008C0C8A" w:rsidRDefault="008C0C8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A83D91" w:rsidRPr="001F1A1B" w:rsidRDefault="00745F30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50052F" wp14:editId="50E3A727">
                  <wp:extent cx="1029970" cy="102997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7430B8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30D20ECD" wp14:editId="058EA8D7">
                  <wp:extent cx="1210945" cy="1191049"/>
                  <wp:effectExtent l="0" t="0" r="8255" b="9525"/>
                  <wp:docPr id="29" name="Bild 1" descr="C:\Users\has1-soz.betreuung\AppData\Local\Microsoft\Windows\INetCache\Content.MSO\59594F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59594F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79" cy="119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DD674B" w:rsidRDefault="0068279E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68279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BD0573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D0573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DD674B" w:rsidRDefault="007430B8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</w:rPr>
            </w:pPr>
            <w:r w:rsidRPr="007430B8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75DD7" w:rsidRDefault="007430B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7430B8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BD0573" w:rsidRDefault="007430B8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7430B8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DD674B" w:rsidRDefault="00A83D91" w:rsidP="00A83D91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</w:rPr>
            </w:pPr>
            <w:r w:rsidRPr="007430B8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15"/>
      <w:footerReference w:type="default" r:id="rId16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A68D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565B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4580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79E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191B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30B8"/>
    <w:rsid w:val="00745F30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6A6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4DF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64664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A4B76"/>
    <w:rsid w:val="008B2065"/>
    <w:rsid w:val="008B20AC"/>
    <w:rsid w:val="008B6EE9"/>
    <w:rsid w:val="008C06DD"/>
    <w:rsid w:val="008C0C8A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30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0573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0A96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4B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75DD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1718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AE8D777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50C1-1738-4FBA-BBE3-CFF6C9AE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1603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2025-12-22T09:40:00Z</cp:lastPrinted>
  <dcterms:created xsi:type="dcterms:W3CDTF">2025-12-22T09:40:00Z</dcterms:created>
  <dcterms:modified xsi:type="dcterms:W3CDTF">2025-12-22T09:40:00Z</dcterms:modified>
</cp:coreProperties>
</file>