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FC44B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30063A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05.01 – 11.01.26(</w:t>
      </w:r>
      <w:proofErr w:type="spellStart"/>
      <w:r w:rsidR="0030063A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K</w:t>
      </w:r>
      <w:r w:rsidR="00703B32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w</w:t>
      </w:r>
      <w:proofErr w:type="spellEnd"/>
      <w:r w:rsidR="0030063A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2)</w:t>
      </w:r>
      <w:r w:rsidR="002834D6" w:rsidRPr="009E622F">
        <w:rPr>
          <w:rFonts w:asciiTheme="minorHAnsi" w:eastAsiaTheme="minorHAnsi" w:hAnsiTheme="minorHAnsi" w:cstheme="minorHAnsi"/>
          <w:noProof/>
          <w:color w:val="7030A0"/>
          <w:sz w:val="70"/>
          <w:szCs w:val="70"/>
          <w:lang w:eastAsia="en-US"/>
        </w:rPr>
        <w:t xml:space="preserve"> </w:t>
      </w:r>
      <w:r w:rsidR="0006158E">
        <w:rPr>
          <w:rFonts w:asciiTheme="minorHAnsi" w:hAnsiTheme="minorHAnsi"/>
          <w:b/>
          <w:noProof/>
          <w:color w:val="000000" w:themeColor="text1"/>
          <w:sz w:val="32"/>
          <w:szCs w:val="32"/>
        </w:rPr>
        <w:drawing>
          <wp:inline distT="0" distB="0" distL="0" distR="0" wp14:anchorId="79B8D2F1" wp14:editId="428162E2">
            <wp:extent cx="1219200" cy="643890"/>
            <wp:effectExtent l="0" t="0" r="0" b="381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eikön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BD7">
        <w:rPr>
          <w:rFonts w:asciiTheme="minorHAnsi" w:eastAsiaTheme="minorHAnsi" w:hAnsiTheme="minorHAnsi" w:cstheme="minorHAnsi"/>
          <w:color w:val="4A2440"/>
          <w:sz w:val="70"/>
          <w:szCs w:val="7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905AB1">
        <w:trPr>
          <w:gridAfter w:val="7"/>
          <w:wAfter w:w="8890" w:type="dxa"/>
          <w:trHeight w:val="311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Pr="00EA5BF5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</w:tc>
        <w:tc>
          <w:tcPr>
            <w:tcW w:w="2693" w:type="dxa"/>
            <w:vAlign w:val="center"/>
          </w:tcPr>
          <w:p w:rsidR="0030063A" w:rsidRPr="008C0C8A" w:rsidRDefault="0030063A" w:rsidP="0030063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30063A" w:rsidRPr="00EA5BF5" w:rsidRDefault="0030063A" w:rsidP="0030063A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538135" w:themeColor="accent6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 wp14:anchorId="1EA946CD" wp14:editId="5F0DDE5E">
                  <wp:extent cx="1057275" cy="10572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063A" w:rsidRPr="0030063A" w:rsidRDefault="0030063A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50"/>
                <w:szCs w:val="5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0063A">
              <w:rPr>
                <w:rFonts w:asciiTheme="minorHAnsi" w:hAnsiTheme="minorHAnsi" w:cstheme="minorHAnsi"/>
                <w:b/>
                <w:noProof/>
                <w:color w:val="C00000"/>
                <w:sz w:val="50"/>
                <w:szCs w:val="5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Feiertag</w:t>
            </w:r>
          </w:p>
          <w:p w:rsidR="0030063A" w:rsidRPr="0006158E" w:rsidRDefault="0030063A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„</w:t>
            </w:r>
            <w:r w:rsidRPr="0006158E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Dreikönig</w:t>
            </w: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“</w:t>
            </w:r>
          </w:p>
          <w:p w:rsidR="00A83D91" w:rsidRPr="0030063A" w:rsidRDefault="0030063A" w:rsidP="00EE192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  <w:t xml:space="preserve">Ca. </w:t>
            </w:r>
            <w:r w:rsidRPr="0030063A"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  <w:t>11.00 Uhr</w:t>
            </w:r>
          </w:p>
          <w:p w:rsidR="00A83D91" w:rsidRPr="00D82C85" w:rsidRDefault="0030063A" w:rsidP="00EE192D">
            <w:pPr>
              <w:jc w:val="center"/>
              <w:rPr>
                <w:rFonts w:asciiTheme="minorHAnsi" w:hAnsiTheme="minorHAnsi" w:cstheme="minorHAnsi"/>
                <w:b/>
                <w:i/>
                <w:color w:val="A70F7C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C5FF55B" wp14:editId="185480D3">
                  <wp:extent cx="691515" cy="69151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eiköni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06158E" w:rsidRPr="009E622F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  <w:drawing>
                <wp:inline distT="0" distB="0" distL="0" distR="0" wp14:anchorId="733461A6" wp14:editId="3B930F45">
                  <wp:extent cx="924560" cy="924560"/>
                  <wp:effectExtent l="0" t="0" r="8890" b="889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annte Emma bil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2399" w:rsidRPr="00EA5BF5" w:rsidRDefault="001A2399" w:rsidP="00D82C8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E622F" w:rsidRDefault="00A83D91" w:rsidP="001A73C9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A83D91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Bunte Runde</w:t>
            </w:r>
          </w:p>
          <w:p w:rsidR="00A83D91" w:rsidRPr="00A83D91" w:rsidRDefault="00A83D91" w:rsidP="001A73C9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E67DD73" wp14:editId="11A73E8D">
                  <wp:extent cx="1013965" cy="956263"/>
                  <wp:effectExtent l="0" t="0" r="0" b="0"/>
                  <wp:docPr id="50" name="Bild 1" descr="C:\Users\has1-soz.betreuung\AppData\Local\Microsoft\Windows\INetCache\Content.MSO\EA1A81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EA1A81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760" cy="969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F7D" w:rsidRPr="00EA5BF5" w:rsidRDefault="008E2F7D" w:rsidP="001A73C9">
            <w:pPr>
              <w:jc w:val="center"/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E80" w:rsidRPr="002B2E80" w:rsidRDefault="002B2E80" w:rsidP="001A73C9">
            <w:pPr>
              <w:jc w:val="center"/>
              <w:rPr>
                <w:rFonts w:ascii="Arial Black" w:hAnsi="Arial Black" w:cstheme="minorHAnsi"/>
                <w:b/>
                <w:noProof/>
                <w:color w:val="7030A0"/>
                <w:sz w:val="44"/>
                <w:szCs w:val="44"/>
              </w:rPr>
            </w:pPr>
            <w:r w:rsidRPr="002B2E80">
              <w:rPr>
                <w:rFonts w:ascii="Arial Black" w:hAnsi="Arial Black" w:cstheme="minorHAnsi"/>
                <w:b/>
                <w:noProof/>
                <w:color w:val="7030A0"/>
                <w:sz w:val="44"/>
                <w:szCs w:val="44"/>
              </w:rPr>
              <w:t>Friseur</w:t>
            </w:r>
            <w:r w:rsidR="0094618E">
              <w:rPr>
                <w:rFonts w:ascii="Arial Black" w:hAnsi="Arial Black" w:cstheme="minorHAnsi"/>
                <w:b/>
                <w:noProof/>
                <w:color w:val="7030A0"/>
                <w:sz w:val="44"/>
                <w:szCs w:val="44"/>
              </w:rPr>
              <w:t>in</w:t>
            </w:r>
          </w:p>
          <w:p w:rsidR="008E2F7D" w:rsidRPr="002B2E80" w:rsidRDefault="002B2E80" w:rsidP="001A73C9">
            <w:pPr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4"/>
                <w:szCs w:val="44"/>
              </w:rPr>
            </w:pPr>
            <w:r w:rsidRPr="002B2E80"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4"/>
                <w:szCs w:val="44"/>
              </w:rPr>
              <w:t>Bratkartoffeln</w:t>
            </w:r>
          </w:p>
          <w:p w:rsidR="002B2E80" w:rsidRPr="002B2E80" w:rsidRDefault="002B2E80" w:rsidP="001A73C9">
            <w:pPr>
              <w:jc w:val="center"/>
              <w:rPr>
                <w:rFonts w:asciiTheme="minorHAnsi" w:hAnsiTheme="minorHAnsi" w:cstheme="minorHAnsi"/>
                <w:noProof/>
                <w:color w:val="833C0B" w:themeColor="accent2" w:themeShade="80"/>
                <w:sz w:val="44"/>
                <w:szCs w:val="44"/>
              </w:rPr>
            </w:pPr>
            <w:r w:rsidRPr="002B2E80">
              <w:rPr>
                <w:rFonts w:asciiTheme="minorHAnsi" w:hAnsiTheme="minorHAnsi" w:cstheme="minorHAnsi"/>
                <w:noProof/>
                <w:color w:val="833C0B" w:themeColor="accent2" w:themeShade="80"/>
                <w:sz w:val="44"/>
                <w:szCs w:val="44"/>
              </w:rPr>
              <w:t>von Melli</w:t>
            </w:r>
          </w:p>
          <w:p w:rsidR="007B6144" w:rsidRPr="002B2E80" w:rsidRDefault="002B2E80" w:rsidP="002834D6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2B2E80">
              <w:rPr>
                <w:rFonts w:asciiTheme="minorHAnsi" w:hAnsiTheme="minorHAnsi" w:cstheme="minorHAnsi"/>
                <w:noProof/>
                <w:color w:val="ED7D31" w:themeColor="accent2"/>
                <w:sz w:val="44"/>
                <w:szCs w:val="44"/>
              </w:rPr>
              <w:drawing>
                <wp:inline distT="0" distB="0" distL="0" distR="0" wp14:anchorId="4DAD73F4" wp14:editId="124626FE">
                  <wp:extent cx="1348740" cy="840452"/>
                  <wp:effectExtent l="0" t="0" r="381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ratkartoffeln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36" cy="8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2B2E8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2B2E80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Kleingruppe</w:t>
            </w:r>
          </w:p>
          <w:p w:rsidR="00623C60" w:rsidRPr="00EA5BF5" w:rsidRDefault="00A83D91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6050A24" wp14:editId="4F815BE3">
                  <wp:extent cx="1019175" cy="1019175"/>
                  <wp:effectExtent l="0" t="0" r="9525" b="9525"/>
                  <wp:docPr id="1" name="Bild 1" descr="C:\Users\has1-soz.betreuung\AppData\Local\Microsoft\Windows\INetCache\Content.MSO\B41D2E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B41D2E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C60" w:rsidRPr="00EA5BF5" w:rsidRDefault="00623C60" w:rsidP="00536F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Pr="0094618E" w:rsidRDefault="00C63889" w:rsidP="009E622F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06158E" w:rsidRDefault="0006158E" w:rsidP="0006158E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000000" w:themeColor="text1"/>
                <w:sz w:val="3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6D5DA84F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190500</wp:posOffset>
                  </wp:positionV>
                  <wp:extent cx="855345" cy="930910"/>
                  <wp:effectExtent l="0" t="0" r="1905" b="2540"/>
                  <wp:wrapTight wrapText="bothSides">
                    <wp:wrapPolygon edited="0">
                      <wp:start x="0" y="0"/>
                      <wp:lineTo x="0" y="21217"/>
                      <wp:lineTo x="21167" y="21217"/>
                      <wp:lineTo x="21167" y="0"/>
                      <wp:lineTo x="0" y="0"/>
                    </wp:wrapPolygon>
                  </wp:wrapTight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930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3889" w:rsidRPr="00EA5BF5" w:rsidRDefault="00C63889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Fernsehen</w:t>
            </w:r>
          </w:p>
          <w:p w:rsidR="00536091" w:rsidRPr="00EA5BF5" w:rsidRDefault="00C63889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um 9.30 Uhr</w:t>
            </w:r>
          </w:p>
          <w:p w:rsidR="00017C8A" w:rsidRPr="00EA5BF5" w:rsidRDefault="00017C8A" w:rsidP="009E622F">
            <w:pPr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5F230D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EA5BF5" w:rsidRDefault="0006158E" w:rsidP="00017C8A">
            <w:pPr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36"/>
                <w:szCs w:val="36"/>
              </w:rPr>
            </w:pPr>
            <w:r w:rsidRPr="0006158E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EA5BF5" w:rsidRDefault="0030063A" w:rsidP="00A83D91">
            <w:pPr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36"/>
                <w:szCs w:val="36"/>
              </w:rPr>
            </w:pPr>
            <w:r w:rsidRPr="0030063A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Speisesaal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EA5BF5" w:rsidRDefault="009A2434" w:rsidP="00516E7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  <w:r w:rsidR="00CD3876"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/EG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EA5BF5" w:rsidRDefault="0037749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EA5BF5" w:rsidRDefault="000D0B8E" w:rsidP="00C9447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B2E80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OG</w:t>
            </w:r>
            <w:r w:rsidR="007B6144" w:rsidRPr="002B2E80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/EG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EA5BF5" w:rsidRDefault="009E624C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Speisesaal</w:t>
            </w:r>
            <w:r w:rsidR="0094618E" w:rsidRPr="0094618E"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/</w:t>
            </w:r>
          </w:p>
          <w:p w:rsidR="00017C8A" w:rsidRPr="0094618E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Z</w:t>
            </w: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30063A">
        <w:trPr>
          <w:gridAfter w:val="7"/>
          <w:wAfter w:w="8890" w:type="dxa"/>
          <w:trHeight w:val="147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Default="0030063A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Spielrunde</w:t>
            </w:r>
          </w:p>
          <w:p w:rsidR="0030063A" w:rsidRPr="00EA5BF5" w:rsidRDefault="0030063A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182370" cy="992866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ürfel Spielrund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25" cy="99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0063A" w:rsidRDefault="0030063A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0063A">
              <w:rPr>
                <w:rFonts w:asciiTheme="minorHAnsi" w:hAnsiTheme="minorHAnsi" w:cstheme="minorHAnsi"/>
                <w:b/>
                <w:noProof/>
                <w:color w:val="C00000"/>
                <w:sz w:val="50"/>
                <w:szCs w:val="5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Feierta</w:t>
            </w:r>
            <w:r w:rsidRPr="0030063A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</w:t>
            </w:r>
          </w:p>
          <w:p w:rsidR="0030063A" w:rsidRPr="0030063A" w:rsidRDefault="0030063A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Geschichten </w:t>
            </w:r>
          </w:p>
          <w:p w:rsidR="0030063A" w:rsidRDefault="0030063A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„</w:t>
            </w:r>
            <w:r w:rsidRPr="0006158E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Dreikönig</w:t>
            </w: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“</w:t>
            </w:r>
          </w:p>
          <w:p w:rsidR="00A83D91" w:rsidRPr="00F452F8" w:rsidRDefault="0030063A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3BFE8486" wp14:editId="2E2ECF6A">
                  <wp:extent cx="748665" cy="74866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eiköni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F452F8" w:rsidRDefault="00A83D91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F452F8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30063A" w:rsidRDefault="0030063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A83D9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 wp14:anchorId="208DF9E7" wp14:editId="01B8E09F">
                  <wp:extent cx="1086485" cy="1086485"/>
                  <wp:effectExtent l="0" t="0" r="0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annte Emma bild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063A" w:rsidRDefault="0030063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A83D91" w:rsidRPr="00A83D91" w:rsidRDefault="0030063A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 w:rsidRPr="0030063A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</w:rPr>
              <w:t>Bingo</w:t>
            </w:r>
            <w:r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</w:rPr>
              <w:t xml:space="preserve"> EG/OG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0063A" w:rsidRPr="004A559B" w:rsidRDefault="0030063A" w:rsidP="0030063A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559B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Winter-Glühwein</w:t>
            </w:r>
          </w:p>
          <w:p w:rsidR="0030063A" w:rsidRPr="004A559B" w:rsidRDefault="0030063A" w:rsidP="0030063A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559B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Innenhof/Foyer</w:t>
            </w:r>
          </w:p>
          <w:p w:rsidR="0030063A" w:rsidRDefault="0030063A" w:rsidP="0030063A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6"/>
                <w:szCs w:val="36"/>
              </w:rPr>
            </w:pPr>
            <w:r w:rsidRPr="004A559B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  <w:t xml:space="preserve">ab 15.30  Uhr </w:t>
            </w: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 wp14:anchorId="4E89F250" wp14:editId="1D21CF4A">
                  <wp:extent cx="1048385" cy="82473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lühwein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229" cy="83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6"/>
                <w:szCs w:val="36"/>
              </w:rPr>
              <w:t xml:space="preserve"> </w:t>
            </w:r>
          </w:p>
          <w:p w:rsidR="0030063A" w:rsidRPr="0078552F" w:rsidRDefault="0030063A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6"/>
                <w:szCs w:val="36"/>
              </w:rPr>
            </w:pPr>
            <w:r w:rsidRPr="0030063A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  <w:t>Punsch</w:t>
            </w:r>
            <w:r w:rsidR="00703B32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  <w:t>,</w:t>
            </w:r>
            <w:bookmarkStart w:id="0" w:name="_GoBack"/>
            <w:bookmarkEnd w:id="0"/>
            <w:r w:rsidRPr="0030063A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  <w:t>Plätzchen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Einzelbetreuung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746605" cy="1122045"/>
                  <wp:effectExtent l="0" t="0" r="0" b="1905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Rätselhits für Zwischendurch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07" cy="114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Kleingruppe</w:t>
            </w:r>
          </w:p>
          <w:p w:rsidR="002B2E80" w:rsidRPr="00EA5BF5" w:rsidRDefault="002B2E80" w:rsidP="00A83D91">
            <w:pPr>
              <w:jc w:val="center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6E4A042" wp14:editId="6BE4FF15">
                  <wp:extent cx="1019175" cy="1019175"/>
                  <wp:effectExtent l="0" t="0" r="9525" b="9525"/>
                  <wp:docPr id="8" name="Bild 1" descr="C:\Users\has1-soz.betreuung\AppData\Local\Microsoft\Windows\INetCache\Content.MSO\B41D2E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1-soz.betreuung\AppData\Local\Microsoft\Windows\INetCache\Content.MSO\B41D2E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83D91" w:rsidRDefault="00A83D91" w:rsidP="00A83D91">
            <w:pPr>
              <w:jc w:val="center"/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Einzelbetreuung</w:t>
            </w:r>
          </w:p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36"/>
                <w:szCs w:val="36"/>
              </w:rPr>
              <w:drawing>
                <wp:inline distT="0" distB="0" distL="0" distR="0" wp14:anchorId="32BC87BE" wp14:editId="05B05001">
                  <wp:extent cx="981075" cy="981075"/>
                  <wp:effectExtent l="0" t="0" r="9525" b="9525"/>
                  <wp:docPr id="54" name="Bild 2" descr="C:\Users\has1-soz.betreuung\AppData\Local\Microsoft\Windows\INetCache\Content.MSO\40CC3A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s1-soz.betreuung\AppData\Local\Microsoft\Windows\INetCache\Content.MSO\40CC3A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D0D0D" w:themeColor="text1" w:themeTint="F2"/>
                <w:sz w:val="36"/>
                <w:szCs w:val="36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30063A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D0D0D" w:themeColor="text1" w:themeTint="F2"/>
                <w:sz w:val="36"/>
                <w:szCs w:val="36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2B2E80" w:rsidP="002B2E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Bis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Abweichungen </w:t>
      </w:r>
      <w:r w:rsidR="00152677" w:rsidRPr="00D82C85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sind </w:t>
      </w: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>möglich</w:t>
      </w:r>
      <w:r w:rsidR="00152677" w:rsidRPr="00D82C85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!!</w:t>
      </w:r>
      <w:r w:rsidR="006258BB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sectPr w:rsidR="006258BB" w:rsidRPr="00D82C85" w:rsidSect="0006158E">
      <w:headerReference w:type="default" r:id="rId19"/>
      <w:footerReference w:type="default" r:id="rId20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3646"/>
    <w:rsid w:val="000C5F72"/>
    <w:rsid w:val="000D02A1"/>
    <w:rsid w:val="000D0B8E"/>
    <w:rsid w:val="000D6782"/>
    <w:rsid w:val="000E1474"/>
    <w:rsid w:val="000E248B"/>
    <w:rsid w:val="000E390E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1DF0"/>
    <w:rsid w:val="003E49C5"/>
    <w:rsid w:val="003E5FF7"/>
    <w:rsid w:val="003E7929"/>
    <w:rsid w:val="003F16F3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E79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813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C2B"/>
    <w:rsid w:val="00C401D3"/>
    <w:rsid w:val="00C420C0"/>
    <w:rsid w:val="00C43DF7"/>
    <w:rsid w:val="00C5163C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497C"/>
    <w:rsid w:val="00D45F8A"/>
    <w:rsid w:val="00D465D0"/>
    <w:rsid w:val="00D46831"/>
    <w:rsid w:val="00D473BE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1C3CFAC7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A115-46B0-4BBE-98F1-8986F272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1578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2024-12-22T15:05:00Z</cp:lastPrinted>
  <dcterms:created xsi:type="dcterms:W3CDTF">2025-12-22T11:02:00Z</dcterms:created>
  <dcterms:modified xsi:type="dcterms:W3CDTF">2025-12-22T11:02:00Z</dcterms:modified>
</cp:coreProperties>
</file>