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993EC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26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993EC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993EC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7F316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53359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835"/>
        <w:gridCol w:w="2551"/>
        <w:gridCol w:w="2977"/>
        <w:gridCol w:w="2835"/>
        <w:gridCol w:w="2694"/>
      </w:tblGrid>
      <w:tr w:rsidR="00823A01" w:rsidRPr="00A54B71" w:rsidTr="003E0284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551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3E0284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3E0284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E03E3" w:rsidRDefault="008E03E3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F143E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Waffeln Backen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8E03E3" w:rsidRDefault="008E03E3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 w:rsidR="00F143E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B03753" w:rsidRPr="00095543" w:rsidRDefault="008E03E3" w:rsidP="001346D0">
            <w:pPr>
              <w:rPr>
                <w:noProof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  <w:r w:rsidR="001346D0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8512251" wp14:editId="1B9E4344">
                  <wp:extent cx="680720" cy="680720"/>
                  <wp:effectExtent l="0" t="0" r="5080" b="508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6D0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Gedächtnistraining    mit Martha  </w:t>
            </w:r>
          </w:p>
          <w:p w:rsidR="003E0284" w:rsidRDefault="003E0284" w:rsidP="003E0284"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</w:t>
            </w:r>
          </w:p>
          <w:p w:rsidR="006913A3" w:rsidRPr="006913A3" w:rsidRDefault="003E0284" w:rsidP="003E028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72BDCCAD" wp14:editId="766208F9">
                  <wp:extent cx="1000125" cy="5738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87" cy="57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3227F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Quiz mit Martha </w:t>
            </w:r>
          </w:p>
          <w:p w:rsidR="003E0284" w:rsidRPr="006A6313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7A048B" wp14:editId="5D0D1F90">
                  <wp:extent cx="800100" cy="669471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03753" w:rsidRDefault="00B03753" w:rsidP="00330E2C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Pr="00773BA3" w:rsidRDefault="00773BA3" w:rsidP="00773BA3">
            <w:r>
              <w:rPr>
                <w:noProof/>
              </w:rPr>
              <w:t xml:space="preserve">      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6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30E2C" w:rsidRDefault="00330E2C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50C3E" w:rsidRPr="00650C3E" w:rsidRDefault="003E0284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8504A" w:rsidRPr="004C38DA" w:rsidRDefault="00810F8C" w:rsidP="00810F8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Tanzen im Sitzen mit Katrin </w:t>
            </w:r>
            <w:r w:rsidR="008E03E3">
              <w:rPr>
                <w:noProof/>
              </w:rPr>
              <w:drawing>
                <wp:inline distT="0" distB="0" distL="0" distR="0">
                  <wp:extent cx="1137920" cy="684432"/>
                  <wp:effectExtent l="0" t="0" r="5080" b="190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58" cy="69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E03E3" w:rsidRDefault="008E03E3" w:rsidP="008E03E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Waffeln Backen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Katrin</w:t>
            </w:r>
          </w:p>
          <w:p w:rsidR="00731DF4" w:rsidRPr="006913A3" w:rsidRDefault="008E03E3" w:rsidP="008E03E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E6399A7" wp14:editId="5E0A78E1">
                  <wp:extent cx="680720" cy="680720"/>
                  <wp:effectExtent l="0" t="0" r="5080" b="508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3E0284" w:rsidRDefault="00731DF4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8E03E3">
              <w:rPr>
                <w:rFonts w:asciiTheme="minorHAnsi" w:hAnsiTheme="minorHAnsi" w:cstheme="minorHAnsi"/>
                <w:b/>
                <w:sz w:val="32"/>
                <w:szCs w:val="32"/>
              </w:rPr>
              <w:t>Akkordeon</w:t>
            </w:r>
            <w:r w:rsidR="003E02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    </w:t>
            </w:r>
          </w:p>
          <w:p w:rsid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Katrin</w:t>
            </w:r>
          </w:p>
          <w:p w:rsidR="006913A3" w:rsidRP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00100" cy="669471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773BA3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731DF4" w:rsidRDefault="006A70F5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</w:t>
            </w:r>
            <w:r w:rsidR="00731DF4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</w:t>
            </w:r>
            <w:r w:rsidR="00731DF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Kreatives </w:t>
            </w:r>
          </w:p>
          <w:p w:rsidR="00731DF4" w:rsidRDefault="00731DF4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Gedächtnistraining     </w:t>
            </w:r>
          </w:p>
          <w:p w:rsidR="006A70F5" w:rsidRDefault="00731DF4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Katrin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731DF4">
              <w:rPr>
                <w:noProof/>
              </w:rPr>
              <w:drawing>
                <wp:inline distT="0" distB="0" distL="0" distR="0" wp14:anchorId="54295FD1" wp14:editId="524DAFAA">
                  <wp:extent cx="876300" cy="500742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80" cy="50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913A3" w:rsidRPr="00773BA3" w:rsidRDefault="006913A3" w:rsidP="00773BA3"/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6A70F5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E03E3" w:rsidRDefault="008E03E3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</w:t>
            </w:r>
            <w:r w:rsidR="005104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510448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A6313" w:rsidRPr="00510448" w:rsidRDefault="008E03E3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51E1975" wp14:editId="6EC34896">
                  <wp:extent cx="987425" cy="658495"/>
                  <wp:effectExtent l="0" t="0" r="3175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04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E03E3" w:rsidRDefault="008E03E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ist </w:t>
            </w:r>
          </w:p>
          <w:p w:rsidR="008E03E3" w:rsidRDefault="008E03E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Gesund mit Martina </w:t>
            </w:r>
          </w:p>
          <w:p w:rsidR="008E03E3" w:rsidRPr="00C87C5D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137920" cy="829253"/>
                  <wp:effectExtent l="0" t="0" r="5080" b="952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46343" cy="83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1DF4" w:rsidRPr="004C38DA" w:rsidRDefault="00E93A3D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Brauchtürm Fasnet </w:t>
            </w:r>
            <w:r w:rsidR="00731DF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Martina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6913A3" w:rsidRPr="006A6313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0D5141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Spaß und spiele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B03753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Martina</w:t>
            </w:r>
          </w:p>
          <w:p w:rsidR="000D5141" w:rsidRPr="00773BA3" w:rsidRDefault="000D5141" w:rsidP="00773BA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432560" cy="805496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04" cy="81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D5141" w:rsidRDefault="000D5141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Quiz mit Martina</w:t>
            </w:r>
          </w:p>
          <w:p w:rsidR="007E0401" w:rsidRPr="007E0401" w:rsidRDefault="000D5141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062377E" wp14:editId="02F7C72D">
                  <wp:extent cx="800100" cy="66947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3E0284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E03E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8E03E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Waffeln Backen     </w:t>
            </w:r>
          </w:p>
          <w:p w:rsidR="008E03E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        </w:t>
            </w:r>
          </w:p>
          <w:p w:rsidR="007F316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71B9C42" wp14:editId="79467E31">
                  <wp:extent cx="680720" cy="680720"/>
                  <wp:effectExtent l="0" t="0" r="5080" b="508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</w:p>
          <w:p w:rsidR="007F3163" w:rsidRPr="008177B6" w:rsidRDefault="007F3163" w:rsidP="007F316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F3163" w:rsidRPr="004C38DA" w:rsidRDefault="00423489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60FE89BF" wp14:editId="1FF7596D">
                      <wp:extent cx="691110" cy="348795"/>
                      <wp:effectExtent l="0" t="0" r="0" b="0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1110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Pr="004C38DA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F3163" w:rsidRPr="006A70F5" w:rsidRDefault="000D5141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Fr.Zandel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</w:t>
            </w:r>
            <w:r w:rsidR="00731DF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 w:rsidR="00731DF4">
              <w:rPr>
                <w:noProof/>
              </w:rPr>
              <w:drawing>
                <wp:inline distT="0" distB="0" distL="0" distR="0" wp14:anchorId="6A272417" wp14:editId="7AA08030">
                  <wp:extent cx="800100" cy="66947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7F3163" w:rsidRPr="000D5141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0D514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</w:pPr>
          </w:p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3E0284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7F3163" w:rsidRDefault="008E03E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Tanzen im Setzen</w:t>
            </w:r>
          </w:p>
        </w:tc>
        <w:tc>
          <w:tcPr>
            <w:tcW w:w="2835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3E0284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8E03E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Sturzprophylaxe</w:t>
            </w:r>
          </w:p>
        </w:tc>
        <w:tc>
          <w:tcPr>
            <w:tcW w:w="2977" w:type="dxa"/>
            <w:vAlign w:val="center"/>
          </w:tcPr>
          <w:p w:rsidR="007F3163" w:rsidRDefault="008E03E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Tanzen im Setzen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830"/>
        <w:gridCol w:w="2698"/>
        <w:gridCol w:w="2693"/>
      </w:tblGrid>
      <w:tr w:rsidR="00575B45" w:rsidRPr="00A54B71" w:rsidTr="002D5141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2D5141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2D5141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7E0401" w:rsidRDefault="0012400D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4EDC" w:rsidRP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44EDC" w:rsidRDefault="002D5141" w:rsidP="006A70F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697B6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="00C44E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Sitzgymnatsik</w:t>
            </w:r>
            <w:proofErr w:type="spellEnd"/>
            <w:r w:rsidR="00C44E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6A70F5" w:rsidRPr="00C44EDC" w:rsidRDefault="00C44EDC" w:rsidP="006A70F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mit</w:t>
            </w:r>
            <w:r w:rsidR="006A70F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Martha </w:t>
            </w:r>
          </w:p>
          <w:p w:rsidR="0012400D" w:rsidRPr="00773BA3" w:rsidRDefault="006A70F5" w:rsidP="00773BA3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 </w:t>
            </w:r>
            <w:r w:rsidR="00C44EDC">
              <w:rPr>
                <w:noProof/>
              </w:rPr>
              <w:drawing>
                <wp:inline distT="0" distB="0" distL="0" distR="0" wp14:anchorId="4FBF7B6A" wp14:editId="7FEE6A72">
                  <wp:extent cx="1376361" cy="828675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852" cy="83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6A70F5" w:rsidP="00BA4729">
            <w:pPr>
              <w:jc w:val="center"/>
              <w:rPr>
                <w:b/>
                <w:sz w:val="32"/>
                <w:szCs w:val="32"/>
              </w:rPr>
            </w:pPr>
            <w:r w:rsidRPr="006A70F5">
              <w:rPr>
                <w:b/>
                <w:sz w:val="32"/>
                <w:szCs w:val="32"/>
              </w:rPr>
              <w:t>Kreativ mit Martha</w:t>
            </w:r>
          </w:p>
          <w:p w:rsidR="0012400D" w:rsidRPr="006A70F5" w:rsidRDefault="006A70F5" w:rsidP="00BA4729">
            <w:pPr>
              <w:jc w:val="center"/>
              <w:rPr>
                <w:b/>
                <w:sz w:val="32"/>
                <w:szCs w:val="32"/>
              </w:rPr>
            </w:pPr>
            <w:r w:rsidRPr="006A70F5">
              <w:rPr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23925" cy="923925"/>
                  <wp:effectExtent l="0" t="0" r="9525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C44EDC" w:rsidP="00C44EDC"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40DC6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40DC6" w:rsidRDefault="00D40DC6" w:rsidP="00D40DC6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2D5141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4C38DA" w:rsidRDefault="0012400D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2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</w:p>
          <w:p w:rsidR="00C44EDC" w:rsidRDefault="00C44EDC" w:rsidP="00C44ED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</w:p>
          <w:p w:rsidR="00C44EDC" w:rsidRPr="00773BA3" w:rsidRDefault="00C44EDC" w:rsidP="00C44ED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B5A30" w:rsidRDefault="00697B61" w:rsidP="003B5A30">
            <w:pPr>
              <w:jc w:val="center"/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</w:p>
          <w:p w:rsidR="003B5A30" w:rsidRDefault="00697B61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3B5A3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7B61" w:rsidRDefault="003B5A30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</w:t>
            </w:r>
          </w:p>
          <w:p w:rsidR="0012400D" w:rsidRPr="00697B61" w:rsidRDefault="003B5A30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Pr="00C44EDC" w:rsidRDefault="0012400D" w:rsidP="00C44EDC">
            <w:pPr>
              <w:rPr>
                <w:b/>
                <w:sz w:val="32"/>
                <w:szCs w:val="32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Pr="00B41FC1" w:rsidRDefault="0012400D" w:rsidP="00C44EDC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2D514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D3227F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D5141" w:rsidRDefault="000D5141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Lüft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</w:t>
            </w:r>
          </w:p>
          <w:p w:rsidR="0012400D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Martina </w:t>
            </w:r>
          </w:p>
          <w:p w:rsidR="000D5141" w:rsidRPr="00C87C5D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F8D184B" wp14:editId="62EA04CF">
                  <wp:extent cx="987425" cy="658495"/>
                  <wp:effectExtent l="0" t="0" r="3175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D5141" w:rsidRDefault="002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</w:t>
            </w:r>
            <w:r w:rsidR="006A70F5">
              <w:rPr>
                <w:rFonts w:asciiTheme="minorHAnsi" w:hAnsiTheme="minorHAnsi"/>
                <w:noProof/>
                <w:sz w:val="32"/>
                <w:szCs w:val="36"/>
              </w:rPr>
              <w:t xml:space="preserve"> </w:t>
            </w:r>
            <w:r w:rsidR="00C44E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0D514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Waffen Backen    </w:t>
            </w:r>
          </w:p>
          <w:p w:rsidR="00C44EDC" w:rsidRDefault="000D5141" w:rsidP="000D5141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Ma</w:t>
            </w:r>
            <w:r w:rsidR="00FD656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rtina </w:t>
            </w:r>
          </w:p>
          <w:p w:rsidR="00C44EDC" w:rsidRDefault="006A70F5" w:rsidP="00C44EDC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/>
                <w:noProof/>
                <w:sz w:val="32"/>
                <w:szCs w:val="36"/>
              </w:rPr>
              <w:t xml:space="preserve">  </w:t>
            </w:r>
            <w:r w:rsidR="00C44EDC">
              <w:rPr>
                <w:rFonts w:asciiTheme="minorHAnsi" w:hAnsiTheme="minorHAnsi"/>
                <w:noProof/>
                <w:sz w:val="32"/>
                <w:szCs w:val="36"/>
              </w:rPr>
              <w:t xml:space="preserve">   </w:t>
            </w:r>
          </w:p>
          <w:p w:rsidR="006A70F5" w:rsidRPr="00C44EDC" w:rsidRDefault="00C44EDC" w:rsidP="00C44E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0D514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0D5141">
              <w:rPr>
                <w:noProof/>
              </w:rPr>
              <w:drawing>
                <wp:inline distT="0" distB="0" distL="0" distR="0" wp14:anchorId="2B32759E" wp14:editId="49D70431">
                  <wp:extent cx="680720" cy="680720"/>
                  <wp:effectExtent l="0" t="0" r="5080" b="508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12400D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C44EDC" w:rsidRDefault="00C44EDC" w:rsidP="00731DF4">
            <w:pPr>
              <w:jc w:val="center"/>
              <w:rPr>
                <w:b/>
                <w:sz w:val="32"/>
                <w:szCs w:val="32"/>
              </w:rPr>
            </w:pPr>
          </w:p>
          <w:p w:rsidR="00FD6564" w:rsidRDefault="00FD6564" w:rsidP="00FD656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FD6564" w:rsidRPr="00FD6564" w:rsidRDefault="00FD6564" w:rsidP="00FD656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 mit Martina</w:t>
            </w:r>
          </w:p>
          <w:p w:rsidR="0012400D" w:rsidRPr="002D5141" w:rsidRDefault="0012400D" w:rsidP="00731DF4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FD6564" w:rsidRDefault="00FD6564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Einzelbetreuung    </w:t>
            </w:r>
          </w:p>
          <w:p w:rsidR="0012400D" w:rsidRPr="005A114F" w:rsidRDefault="00FD6564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Martina </w:t>
            </w: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2D5141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D5141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D5141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Waffeln Backen     </w:t>
            </w:r>
          </w:p>
          <w:p w:rsidR="000D5141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        </w:t>
            </w:r>
          </w:p>
          <w:p w:rsidR="000D5141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2F807900" wp14:editId="6EAECE2A">
                  <wp:extent cx="680720" cy="680720"/>
                  <wp:effectExtent l="0" t="0" r="5080" b="508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</w:p>
          <w:p w:rsidR="00C44EDC" w:rsidRDefault="00C44EDC" w:rsidP="00731DF4"/>
          <w:p w:rsidR="00C44EDC" w:rsidRDefault="00C44EDC" w:rsidP="00731DF4">
            <w:r>
              <w:t xml:space="preserve">   </w:t>
            </w:r>
          </w:p>
          <w:p w:rsidR="00C44EDC" w:rsidRDefault="00C44EDC" w:rsidP="000D5141">
            <w:r>
              <w:t xml:space="preserve">    </w:t>
            </w:r>
          </w:p>
          <w:p w:rsidR="00C44EDC" w:rsidRDefault="00C44EDC" w:rsidP="00731DF4">
            <w:r>
              <w:t xml:space="preserve">   </w:t>
            </w:r>
          </w:p>
          <w:p w:rsidR="0012400D" w:rsidRDefault="00C44EDC" w:rsidP="00731DF4">
            <w:r>
              <w:t xml:space="preserve">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D5141" w:rsidRDefault="000D5141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0D5141" w:rsidRDefault="000D5141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0D5141" w:rsidRDefault="000D5141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0D5141" w:rsidP="000D514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AB10190" wp14:editId="6395B7E5">
                  <wp:extent cx="1097280" cy="553784"/>
                  <wp:effectExtent l="0" t="0" r="7620" b="0"/>
                  <wp:docPr id="3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48" cy="55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2D5141" w:rsidRDefault="002D5141" w:rsidP="002D51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Pr="00CF639B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C178C7" wp14:editId="5A434A46">
                  <wp:extent cx="781050" cy="909205"/>
                  <wp:effectExtent l="0" t="0" r="0" b="571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8" cy="918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FD6564" w:rsidRDefault="003B5A30" w:rsidP="00FD65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D6564" w:rsidRPr="006A70F5">
              <w:rPr>
                <w:b/>
                <w:sz w:val="32"/>
                <w:szCs w:val="32"/>
              </w:rPr>
              <w:t>Kreativ mit</w:t>
            </w:r>
            <w:r w:rsidR="00FD6564">
              <w:rPr>
                <w:b/>
                <w:sz w:val="32"/>
                <w:szCs w:val="32"/>
              </w:rPr>
              <w:t xml:space="preserve"> Anja</w:t>
            </w:r>
          </w:p>
          <w:p w:rsidR="0012400D" w:rsidRPr="003B6F9D" w:rsidRDefault="0012400D" w:rsidP="00731DF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C44EDC">
            <w:pPr>
              <w:jc w:val="center"/>
            </w:pPr>
          </w:p>
        </w:tc>
      </w:tr>
      <w:tr w:rsidR="0012400D" w:rsidRPr="00A54B71" w:rsidTr="002D5141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P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Bingo </w:t>
            </w:r>
          </w:p>
        </w:tc>
        <w:tc>
          <w:tcPr>
            <w:tcW w:w="2835" w:type="dxa"/>
            <w:vAlign w:val="center"/>
          </w:tcPr>
          <w:p w:rsidR="0012400D" w:rsidRPr="0079235C" w:rsidRDefault="0012400D" w:rsidP="00773BA3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FD6564" w:rsidP="00BA472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Kino</w:t>
            </w:r>
          </w:p>
        </w:tc>
        <w:tc>
          <w:tcPr>
            <w:tcW w:w="2830" w:type="dxa"/>
            <w:vAlign w:val="center"/>
          </w:tcPr>
          <w:p w:rsidR="0012400D" w:rsidRPr="008769A9" w:rsidRDefault="0012400D" w:rsidP="00BA4729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9"/>
      <w:footerReference w:type="default" r:id="rId20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9B" w:rsidRDefault="0053359B">
      <w:r>
        <w:separator/>
      </w:r>
    </w:p>
  </w:endnote>
  <w:endnote w:type="continuationSeparator" w:id="0">
    <w:p w:rsidR="0053359B" w:rsidRDefault="0053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53359B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359B" w:rsidRDefault="0053359B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53359B" w:rsidRPr="00E33CC2" w:rsidRDefault="0053359B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53359B" w:rsidRPr="00E33CC2" w:rsidRDefault="0053359B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359B" w:rsidRPr="00E33CC2" w:rsidRDefault="0053359B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53359B" w:rsidRPr="00E33CC2" w:rsidRDefault="0053359B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359B" w:rsidRPr="00E33CC2" w:rsidRDefault="0053359B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53359B" w:rsidRPr="00E33CC2" w:rsidRDefault="0053359B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359B" w:rsidRPr="00E33CC2" w:rsidRDefault="0053359B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359B" w:rsidRPr="00E33CC2" w:rsidRDefault="0053359B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53359B" w:rsidRPr="00E33CC2" w:rsidRDefault="0053359B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359B" w:rsidRPr="00E33CC2" w:rsidRDefault="0053359B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53359B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Pr="00E33CC2" w:rsidRDefault="0053359B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Pr="00E33CC2" w:rsidRDefault="0053359B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Default="0053359B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423489">
            <w:rPr>
              <w:noProof/>
              <w:sz w:val="16"/>
              <w:szCs w:val="16"/>
            </w:rPr>
            <w:t>26.01.2026</w:t>
          </w:r>
          <w:r>
            <w:rPr>
              <w:sz w:val="16"/>
              <w:szCs w:val="16"/>
            </w:rPr>
            <w:fldChar w:fldCharType="end"/>
          </w:r>
        </w:p>
        <w:p w:rsidR="0053359B" w:rsidRPr="00E33CC2" w:rsidRDefault="0053359B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Pr="00E33CC2" w:rsidRDefault="0053359B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53359B" w:rsidRPr="00E33CC2" w:rsidRDefault="0053359B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Pr="00E33CC2" w:rsidRDefault="0053359B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Pr="00E33CC2" w:rsidRDefault="0053359B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423489">
            <w:rPr>
              <w:noProof/>
              <w:sz w:val="16"/>
              <w:szCs w:val="16"/>
            </w:rPr>
            <w:t>26.01.2026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359B" w:rsidRPr="00E33CC2" w:rsidRDefault="0053359B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53359B" w:rsidRPr="00E33CC2" w:rsidRDefault="0053359B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53359B" w:rsidRPr="00872F6E" w:rsidRDefault="0053359B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9B" w:rsidRDefault="0053359B">
      <w:r>
        <w:separator/>
      </w:r>
    </w:p>
  </w:footnote>
  <w:footnote w:type="continuationSeparator" w:id="0">
    <w:p w:rsidR="0053359B" w:rsidRDefault="0053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59B" w:rsidRDefault="0053359B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28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54" w:hanging="360"/>
      </w:pPr>
    </w:lvl>
    <w:lvl w:ilvl="2" w:tplc="0407001B" w:tentative="1">
      <w:start w:val="1"/>
      <w:numFmt w:val="lowerRoman"/>
      <w:lvlText w:val="%3."/>
      <w:lvlJc w:val="right"/>
      <w:pPr>
        <w:ind w:left="4274" w:hanging="180"/>
      </w:pPr>
    </w:lvl>
    <w:lvl w:ilvl="3" w:tplc="0407000F" w:tentative="1">
      <w:start w:val="1"/>
      <w:numFmt w:val="decimal"/>
      <w:lvlText w:val="%4."/>
      <w:lvlJc w:val="left"/>
      <w:pPr>
        <w:ind w:left="4994" w:hanging="360"/>
      </w:pPr>
    </w:lvl>
    <w:lvl w:ilvl="4" w:tplc="04070019" w:tentative="1">
      <w:start w:val="1"/>
      <w:numFmt w:val="lowerLetter"/>
      <w:lvlText w:val="%5."/>
      <w:lvlJc w:val="left"/>
      <w:pPr>
        <w:ind w:left="5714" w:hanging="360"/>
      </w:pPr>
    </w:lvl>
    <w:lvl w:ilvl="5" w:tplc="0407001B" w:tentative="1">
      <w:start w:val="1"/>
      <w:numFmt w:val="lowerRoman"/>
      <w:lvlText w:val="%6."/>
      <w:lvlJc w:val="right"/>
      <w:pPr>
        <w:ind w:left="6434" w:hanging="180"/>
      </w:pPr>
    </w:lvl>
    <w:lvl w:ilvl="6" w:tplc="0407000F" w:tentative="1">
      <w:start w:val="1"/>
      <w:numFmt w:val="decimal"/>
      <w:lvlText w:val="%7."/>
      <w:lvlJc w:val="left"/>
      <w:pPr>
        <w:ind w:left="7154" w:hanging="360"/>
      </w:pPr>
    </w:lvl>
    <w:lvl w:ilvl="7" w:tplc="04070019" w:tentative="1">
      <w:start w:val="1"/>
      <w:numFmt w:val="lowerLetter"/>
      <w:lvlText w:val="%8."/>
      <w:lvlJc w:val="left"/>
      <w:pPr>
        <w:ind w:left="7874" w:hanging="360"/>
      </w:pPr>
    </w:lvl>
    <w:lvl w:ilvl="8" w:tplc="0407001B" w:tentative="1">
      <w:start w:val="1"/>
      <w:numFmt w:val="lowerRoman"/>
      <w:lvlText w:val="%9."/>
      <w:lvlJc w:val="right"/>
      <w:pPr>
        <w:ind w:left="8594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3D6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72F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7B99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9D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A07F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5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2FB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27A3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E12E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1"/>
  </w:num>
  <w:num w:numId="5">
    <w:abstractNumId w:val="25"/>
  </w:num>
  <w:num w:numId="6">
    <w:abstractNumId w:val="0"/>
  </w:num>
  <w:num w:numId="7">
    <w:abstractNumId w:val="22"/>
  </w:num>
  <w:num w:numId="8">
    <w:abstractNumId w:val="23"/>
  </w:num>
  <w:num w:numId="9">
    <w:abstractNumId w:val="20"/>
  </w:num>
  <w:num w:numId="10">
    <w:abstractNumId w:val="24"/>
  </w:num>
  <w:num w:numId="11">
    <w:abstractNumId w:val="2"/>
  </w:num>
  <w:num w:numId="12">
    <w:abstractNumId w:val="15"/>
  </w:num>
  <w:num w:numId="13">
    <w:abstractNumId w:val="6"/>
  </w:num>
  <w:num w:numId="14">
    <w:abstractNumId w:val="21"/>
  </w:num>
  <w:num w:numId="15">
    <w:abstractNumId w:val="7"/>
  </w:num>
  <w:num w:numId="16">
    <w:abstractNumId w:val="12"/>
  </w:num>
  <w:num w:numId="17">
    <w:abstractNumId w:val="18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8"/>
  </w:num>
  <w:num w:numId="23">
    <w:abstractNumId w:val="5"/>
  </w:num>
  <w:num w:numId="24">
    <w:abstractNumId w:val="13"/>
  </w:num>
  <w:num w:numId="25">
    <w:abstractNumId w:val="10"/>
  </w:num>
  <w:num w:numId="26">
    <w:abstractNumId w:val="4"/>
  </w:num>
  <w:num w:numId="27">
    <w:abstractNumId w:val="29"/>
  </w:num>
  <w:num w:numId="28">
    <w:abstractNumId w:val="28"/>
  </w:num>
  <w:num w:numId="29">
    <w:abstractNumId w:val="9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5141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9B0"/>
    <w:rsid w:val="00127DB6"/>
    <w:rsid w:val="001301AE"/>
    <w:rsid w:val="00130932"/>
    <w:rsid w:val="00131874"/>
    <w:rsid w:val="001346D0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5141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0E2C"/>
    <w:rsid w:val="003314FD"/>
    <w:rsid w:val="003324D7"/>
    <w:rsid w:val="003330D6"/>
    <w:rsid w:val="003335F2"/>
    <w:rsid w:val="00333F5D"/>
    <w:rsid w:val="0033435D"/>
    <w:rsid w:val="00334447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5A30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0284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489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A6EE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0448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9B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97B61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A70F5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1DF4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3BA3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386B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0F8C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035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03E3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104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3EC5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729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4EDC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A3D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6B37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43EA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6564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697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E1CD-C74F-4797-A842-47E86A5B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200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2079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2026-01-23T09:52:00Z</cp:lastPrinted>
  <dcterms:created xsi:type="dcterms:W3CDTF">2026-01-26T08:14:00Z</dcterms:created>
  <dcterms:modified xsi:type="dcterms:W3CDTF">2026-01-26T08:14:00Z</dcterms:modified>
</cp:coreProperties>
</file>