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B330A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 w:rsidRPr="0094124C">
        <w:rPr>
          <w:rFonts w:ascii="Georgia" w:eastAsiaTheme="minorHAnsi" w:hAnsi="Georgia" w:cs="Arial"/>
          <w:color w:val="4A2440"/>
          <w:sz w:val="52"/>
          <w:szCs w:val="52"/>
          <w:lang w:eastAsia="en-US"/>
        </w:rPr>
        <w:t>Unser Betreuungsangebot für die Woche vom</w:t>
      </w:r>
      <w:r w:rsidR="00EF714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 </w:t>
      </w:r>
      <w:r w:rsidR="00835030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11.05. – 17.05.26 (KW 20</w:t>
      </w:r>
      <w:r w:rsidR="00E93DAB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)</w:t>
      </w:r>
      <w:r w:rsidR="00B63F65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606411" cy="438750"/>
            <wp:effectExtent l="0" t="0" r="381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54" cy="447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3F65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</w:t>
      </w:r>
      <w:r w:rsidR="009C156D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  </w:t>
      </w:r>
      <w:r w:rsidR="009C156D" w:rsidRPr="009C156D">
        <w:rPr>
          <w:rFonts w:asciiTheme="minorHAnsi" w:eastAsiaTheme="minorHAnsi" w:hAnsiTheme="minorHAnsi" w:cstheme="minorHAnsi"/>
          <w:b/>
          <w:color w:val="4A2440"/>
          <w:highlight w:val="yellow"/>
          <w:lang w:eastAsia="en-US"/>
        </w:rPr>
        <w:t>A</w:t>
      </w:r>
      <w:r w:rsidR="0094124C" w:rsidRPr="009C156D">
        <w:rPr>
          <w:rFonts w:asciiTheme="minorHAnsi" w:eastAsiaTheme="minorHAnsi" w:hAnsiTheme="minorHAnsi" w:cstheme="minorHAnsi"/>
          <w:b/>
          <w:noProof/>
          <w:highlight w:val="yellow"/>
        </w:rPr>
        <w:t>bweichungen sind möglich</w:t>
      </w:r>
      <w:r w:rsidR="00A54D4F" w:rsidRPr="009C156D">
        <w:rPr>
          <w:rFonts w:asciiTheme="minorHAnsi" w:eastAsiaTheme="minorHAnsi" w:hAnsiTheme="minorHAnsi" w:cstheme="minorHAnsi"/>
          <w:b/>
          <w:noProof/>
          <w:highlight w:val="yellow"/>
        </w:rPr>
        <w:t>!</w:t>
      </w:r>
      <w:r w:rsidR="0094124C" w:rsidRPr="009C156D">
        <w:rPr>
          <w:rFonts w:asciiTheme="minorHAnsi" w:eastAsiaTheme="minorHAnsi" w:hAnsiTheme="minorHAnsi" w:cstheme="minorHAnsi"/>
          <w:b/>
          <w:noProof/>
          <w:sz w:val="26"/>
          <w:szCs w:val="26"/>
          <w:u w:val="single"/>
        </w:rPr>
        <w:t xml:space="preserve"> </w:t>
      </w:r>
      <w:r w:rsidR="0094124C"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      </w:t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A54B71" w:rsidRDefault="00A54B71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017C8A" w:rsidRPr="00A54B71" w:rsidTr="00435892">
        <w:trPr>
          <w:gridAfter w:val="7"/>
          <w:wAfter w:w="8890" w:type="dxa"/>
          <w:trHeight w:val="789"/>
        </w:trPr>
        <w:tc>
          <w:tcPr>
            <w:tcW w:w="2977" w:type="dxa"/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</w:tr>
      <w:tr w:rsidR="00017C8A" w:rsidRPr="00EA5BF5" w:rsidTr="00835030">
        <w:trPr>
          <w:gridAfter w:val="7"/>
          <w:wAfter w:w="8890" w:type="dxa"/>
          <w:trHeight w:val="3354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Ab 10.00 Uhr</w:t>
            </w: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 xml:space="preserve">Im Foyer Zeit zum </w:t>
            </w:r>
          </w:p>
          <w:p w:rsidR="009C156D" w:rsidRPr="00EA5BF5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Karten spielen</w:t>
            </w:r>
          </w:p>
        </w:tc>
        <w:tc>
          <w:tcPr>
            <w:tcW w:w="2693" w:type="dxa"/>
            <w:vAlign w:val="center"/>
          </w:tcPr>
          <w:p w:rsidR="00457C4E" w:rsidRPr="00457C4E" w:rsidRDefault="00457C4E" w:rsidP="00835030">
            <w:pPr>
              <w:spacing w:before="120" w:after="120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457C4E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Offene Runde</w:t>
            </w:r>
          </w:p>
          <w:p w:rsidR="00457C4E" w:rsidRPr="00457C4E" w:rsidRDefault="00457C4E" w:rsidP="00835030">
            <w:pPr>
              <w:spacing w:before="120" w:after="120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457C4E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 wp14:anchorId="078AF71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525145</wp:posOffset>
                  </wp:positionV>
                  <wp:extent cx="1184400" cy="666000"/>
                  <wp:effectExtent l="95250" t="76200" r="73025" b="744220"/>
                  <wp:wrapTight wrapText="bothSides">
                    <wp:wrapPolygon edited="0">
                      <wp:start x="6602" y="-2473"/>
                      <wp:lineTo x="-1390" y="-1237"/>
                      <wp:lineTo x="-1737" y="18550"/>
                      <wp:lineTo x="-347" y="18550"/>
                      <wp:lineTo x="-347" y="28443"/>
                      <wp:lineTo x="-1737" y="28443"/>
                      <wp:lineTo x="-1042" y="42046"/>
                      <wp:lineTo x="4169" y="45137"/>
                      <wp:lineTo x="16678" y="45137"/>
                      <wp:lineTo x="17025" y="43901"/>
                      <wp:lineTo x="22237" y="38336"/>
                      <wp:lineTo x="21542" y="29061"/>
                      <wp:lineTo x="21542" y="28443"/>
                      <wp:lineTo x="20152" y="18550"/>
                      <wp:lineTo x="22584" y="9275"/>
                      <wp:lineTo x="22584" y="8656"/>
                      <wp:lineTo x="14940" y="-618"/>
                      <wp:lineTo x="14593" y="-2473"/>
                      <wp:lineTo x="6602" y="-2473"/>
                    </wp:wrapPolygon>
                  </wp:wrapTight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84400" cy="666000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43863" w:rsidRDefault="00D43863" w:rsidP="00267F7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4"/>
                <w:szCs w:val="40"/>
              </w:rPr>
            </w:pPr>
          </w:p>
          <w:p w:rsidR="00267F7F" w:rsidRPr="00095E2B" w:rsidRDefault="00D43863" w:rsidP="00267F7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4"/>
                <w:szCs w:val="40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44"/>
                <w:szCs w:val="40"/>
              </w:rPr>
              <w:t xml:space="preserve"> </w:t>
            </w:r>
            <w:r w:rsidR="005044CC" w:rsidRPr="00D43863">
              <w:rPr>
                <w:rFonts w:asciiTheme="minorHAnsi" w:hAnsiTheme="minorHAnsi" w:cstheme="minorHAnsi"/>
                <w:b/>
                <w:color w:val="0070C0"/>
                <w:sz w:val="44"/>
                <w:szCs w:val="40"/>
                <w:highlight w:val="green"/>
              </w:rPr>
              <w:t>Gymnastik</w:t>
            </w:r>
          </w:p>
          <w:p w:rsidR="005044CC" w:rsidRPr="00BF04D6" w:rsidRDefault="005044CC" w:rsidP="00267F7F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A70F7C"/>
                <w:sz w:val="40"/>
                <w:szCs w:val="40"/>
              </w:rPr>
              <w:drawing>
                <wp:inline distT="0" distB="0" distL="0" distR="0">
                  <wp:extent cx="1399164" cy="1104265"/>
                  <wp:effectExtent l="0" t="0" r="0" b="63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portbil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24" cy="111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72A80" w:rsidRPr="00772A80" w:rsidRDefault="00772A80" w:rsidP="00EA0862">
            <w:pPr>
              <w:jc w:val="center"/>
              <w:rPr>
                <w:rFonts w:asciiTheme="minorHAnsi" w:hAnsiTheme="minorHAnsi" w:cstheme="minorHAnsi"/>
                <w:b/>
                <w:color w:val="7030A0"/>
                <w:sz w:val="48"/>
                <w:szCs w:val="48"/>
              </w:rPr>
            </w:pPr>
            <w:bookmarkStart w:id="0" w:name="_GoBack"/>
            <w:r w:rsidRPr="00772A80">
              <w:rPr>
                <w:rFonts w:asciiTheme="minorHAnsi" w:hAnsiTheme="minorHAnsi" w:cstheme="minorHAnsi"/>
                <w:b/>
                <w:color w:val="7030A0"/>
                <w:sz w:val="48"/>
                <w:szCs w:val="48"/>
              </w:rPr>
              <w:t>Friseur</w:t>
            </w:r>
          </w:p>
          <w:bookmarkEnd w:id="0"/>
          <w:p w:rsidR="00EA0862" w:rsidRPr="007A551C" w:rsidRDefault="00EA0862" w:rsidP="00EA086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8"/>
                <w:szCs w:val="48"/>
                <w:u w:val="single"/>
              </w:rPr>
            </w:pPr>
            <w:r w:rsidRPr="007A551C">
              <w:rPr>
                <w:rFonts w:asciiTheme="minorHAnsi" w:hAnsiTheme="minorHAnsi" w:cstheme="minorHAnsi"/>
                <w:b/>
                <w:color w:val="4472C4" w:themeColor="accent5"/>
                <w:sz w:val="48"/>
                <w:szCs w:val="48"/>
                <w:u w:val="single"/>
              </w:rPr>
              <w:t>Tante Emma</w:t>
            </w:r>
          </w:p>
          <w:p w:rsidR="00DD20BC" w:rsidRPr="00530120" w:rsidRDefault="00457C4E" w:rsidP="0083503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>
                  <wp:extent cx="1205865" cy="1233030"/>
                  <wp:effectExtent l="0" t="0" r="0" b="5715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Tante Emma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492" cy="123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57C4E" w:rsidRPr="00D72AE5" w:rsidRDefault="00457C4E" w:rsidP="00457C4E">
            <w:pPr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  <w:u w:val="single"/>
              </w:rPr>
            </w:pPr>
            <w:r w:rsidRPr="00D72AE5">
              <w:rPr>
                <w:rFonts w:asciiTheme="minorHAnsi" w:hAnsiTheme="minorHAnsi" w:cstheme="minorHAnsi"/>
                <w:b/>
                <w:noProof/>
                <w:color w:val="C00000"/>
                <w:sz w:val="44"/>
                <w:szCs w:val="44"/>
                <w:u w:val="single"/>
              </w:rPr>
              <w:t>Vatertags</w:t>
            </w:r>
            <w:r w:rsidRPr="00D72AE5"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  <w:u w:val="single"/>
              </w:rPr>
              <w:t>-Frühstück</w:t>
            </w:r>
          </w:p>
          <w:p w:rsidR="00457C4E" w:rsidRPr="0095608D" w:rsidRDefault="00457C4E" w:rsidP="00457C4E">
            <w:pPr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36"/>
                <w:szCs w:val="36"/>
              </w:rPr>
            </w:pPr>
            <w:r w:rsidRPr="0095608D">
              <w:rPr>
                <w:rFonts w:asciiTheme="minorHAnsi" w:hAnsiTheme="minorHAnsi" w:cstheme="minorHAnsi"/>
                <w:b/>
                <w:noProof/>
                <w:color w:val="C00000"/>
                <w:sz w:val="36"/>
                <w:szCs w:val="36"/>
              </w:rPr>
              <w:t>ab 10.00 Uhr</w:t>
            </w:r>
          </w:p>
          <w:p w:rsidR="0095608D" w:rsidRPr="0095608D" w:rsidRDefault="0095608D" w:rsidP="00457C4E">
            <w:pPr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36"/>
                <w:szCs w:val="36"/>
              </w:rPr>
            </w:pPr>
            <w:r w:rsidRPr="0095608D">
              <w:rPr>
                <w:rFonts w:asciiTheme="minorHAnsi" w:hAnsiTheme="minorHAnsi" w:cstheme="minorHAnsi"/>
                <w:b/>
                <w:noProof/>
                <w:color w:val="C00000"/>
                <w:sz w:val="36"/>
                <w:szCs w:val="36"/>
              </w:rPr>
              <w:t>Weißwürste/Bier</w:t>
            </w:r>
          </w:p>
          <w:p w:rsidR="00DD20BC" w:rsidRPr="009342E8" w:rsidRDefault="00457C4E" w:rsidP="00457C4E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442FC8">
              <w:rPr>
                <w:b/>
                <w:noProof/>
                <w:color w:val="C00000"/>
                <w:sz w:val="44"/>
                <w:szCs w:val="44"/>
              </w:rPr>
              <w:drawing>
                <wp:anchor distT="0" distB="0" distL="114300" distR="114300" simplePos="0" relativeHeight="251660288" behindDoc="1" locked="0" layoutInCell="1" allowOverlap="1" wp14:anchorId="0D6D4DF5" wp14:editId="35547025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163830</wp:posOffset>
                  </wp:positionV>
                  <wp:extent cx="944245" cy="1028065"/>
                  <wp:effectExtent l="0" t="0" r="8255" b="635"/>
                  <wp:wrapTight wrapText="bothSides">
                    <wp:wrapPolygon edited="0">
                      <wp:start x="0" y="0"/>
                      <wp:lineTo x="0" y="21213"/>
                      <wp:lineTo x="21353" y="21213"/>
                      <wp:lineTo x="21353" y="0"/>
                      <wp:lineTo x="0" y="0"/>
                    </wp:wrapPolygon>
                  </wp:wrapTight>
                  <wp:docPr id="28" name="Bild 1" descr="Kostenlose Vatertag Bilder, Gifs, Grafiken, Cliparts, Anigifs, Images,  Animationen | Vatertag bilder, Vatertag sprüche, Vatert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stenlose Vatertag Bilder, Gifs, Grafiken, Cliparts, Anigifs, Images,  Animationen | Vatertag bilder, Vatertag sprüche, Vatert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102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342E8" w:rsidRDefault="00DD20BC" w:rsidP="001173C8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</w:rPr>
            </w:pPr>
            <w:r w:rsidRPr="00DD20BC"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</w:rPr>
              <w:t>Offene Runde</w:t>
            </w:r>
          </w:p>
          <w:p w:rsidR="00DD20BC" w:rsidRPr="00DD20BC" w:rsidRDefault="0095608D" w:rsidP="001173C8">
            <w:pPr>
              <w:jc w:val="center"/>
              <w:rPr>
                <w:rFonts w:asciiTheme="minorHAnsi" w:hAnsiTheme="minorHAnsi" w:cstheme="minorHAnsi"/>
                <w:b/>
                <w:color w:val="CC00CC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40"/>
                <w:szCs w:val="40"/>
              </w:rPr>
              <w:t>Spielrunde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17C8A" w:rsidRPr="00530120" w:rsidRDefault="002B2E80" w:rsidP="00536F0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530120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  <w:p w:rsidR="00C22144" w:rsidRPr="00EA5BF5" w:rsidRDefault="00C22144" w:rsidP="00536F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23C60" w:rsidRPr="00EA5BF5" w:rsidRDefault="003D651E" w:rsidP="00536F04">
            <w:pPr>
              <w:jc w:val="center"/>
              <w:rPr>
                <w:rFonts w:asciiTheme="minorHAnsi" w:hAnsiTheme="minorHAnsi" w:cstheme="minorHAnsi"/>
              </w:rPr>
            </w:pPr>
            <w:r w:rsidRPr="003D6D7D">
              <w:rPr>
                <w:noProof/>
                <w:sz w:val="40"/>
                <w:szCs w:val="40"/>
              </w:rPr>
              <w:drawing>
                <wp:inline distT="0" distB="0" distL="0" distR="0" wp14:anchorId="7EF5A146" wp14:editId="303909C5">
                  <wp:extent cx="1228512" cy="752151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795" cy="7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63889" w:rsidRDefault="00C63889" w:rsidP="00835030">
            <w:pPr>
              <w:ind w:left="3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</w:pPr>
            <w:r w:rsidRPr="0094618E"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  <w:t>Gottesdienst</w:t>
            </w:r>
          </w:p>
          <w:p w:rsidR="00997C52" w:rsidRPr="0094618E" w:rsidRDefault="00997C52" w:rsidP="00835030">
            <w:pPr>
              <w:ind w:left="3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</w:pPr>
          </w:p>
          <w:p w:rsidR="0006158E" w:rsidRDefault="0094124C" w:rsidP="0083503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drawing>
                <wp:inline distT="0" distB="0" distL="0" distR="0" wp14:anchorId="534DEB64" wp14:editId="6F4C44C0">
                  <wp:extent cx="1144673" cy="916848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ltar für Gottesdiens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594" cy="923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3889" w:rsidRPr="00EA5BF5" w:rsidRDefault="00C63889" w:rsidP="0083503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Fernsehen</w:t>
            </w:r>
          </w:p>
          <w:p w:rsidR="00017C8A" w:rsidRPr="00EA5BF5" w:rsidRDefault="00017C8A" w:rsidP="0083503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17C8A" w:rsidRPr="00EA5BF5" w:rsidTr="00835030">
        <w:trPr>
          <w:gridAfter w:val="7"/>
          <w:wAfter w:w="8890" w:type="dxa"/>
          <w:trHeight w:val="827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017C8A" w:rsidRPr="00EA5BF5" w:rsidRDefault="00017C8A" w:rsidP="00017C8A">
            <w:pPr>
              <w:jc w:val="right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D43863" w:rsidRDefault="00457C4E" w:rsidP="00017C8A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  <w:r w:rsidRPr="00457C4E">
              <w:rPr>
                <w:rFonts w:asciiTheme="minorHAnsi" w:hAnsiTheme="minorHAnsi" w:cstheme="minorHAnsi"/>
                <w:b/>
                <w:sz w:val="36"/>
                <w:szCs w:val="36"/>
              </w:rPr>
              <w:t>EG/OG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F16734" w:rsidRDefault="00835030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36"/>
                <w:szCs w:val="36"/>
              </w:rPr>
              <w:t>Foyer / 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095E2B" w:rsidRDefault="007A551C" w:rsidP="00FB724C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457C4E"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WB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F16734" w:rsidRDefault="00457C4E" w:rsidP="008C42E9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457C4E"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  <w:t>Foyer/Zimmer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D4745F" w:rsidRPr="00F16734" w:rsidRDefault="00DD20BC" w:rsidP="00D4745F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D20BC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OG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F16734" w:rsidRDefault="00997C52" w:rsidP="00623C6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94618E" w:rsidRPr="00F16734" w:rsidRDefault="00C63889" w:rsidP="0083503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Speisesaal</w:t>
            </w:r>
            <w:r w:rsidR="0094618E"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/</w:t>
            </w:r>
          </w:p>
          <w:p w:rsidR="00017C8A" w:rsidRPr="00F16734" w:rsidRDefault="0094618E" w:rsidP="00835030">
            <w:pPr>
              <w:jc w:val="center"/>
              <w:rPr>
                <w:rFonts w:asciiTheme="minorHAnsi" w:hAnsiTheme="minorHAnsi" w:cstheme="minorHAnsi"/>
                <w:i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Zimmer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EE192D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C22144">
        <w:trPr>
          <w:gridAfter w:val="7"/>
          <w:wAfter w:w="8890" w:type="dxa"/>
          <w:trHeight w:val="329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57C4E" w:rsidRPr="00457C4E" w:rsidRDefault="00457C4E" w:rsidP="009F5ECD">
            <w:pPr>
              <w:rPr>
                <w:rFonts w:asciiTheme="minorHAnsi" w:hAnsiTheme="minorHAnsi"/>
                <w:b/>
                <w:noProof/>
                <w:color w:val="FF0000"/>
                <w:sz w:val="32"/>
                <w:szCs w:val="32"/>
              </w:rPr>
            </w:pPr>
            <w:r w:rsidRPr="00457C4E">
              <w:rPr>
                <w:rFonts w:asciiTheme="minorHAnsi" w:hAnsiTheme="minorHAnsi"/>
                <w:b/>
                <w:noProof/>
                <w:color w:val="FF0000"/>
                <w:sz w:val="32"/>
                <w:szCs w:val="32"/>
              </w:rPr>
              <w:t>Kleingruppe</w:t>
            </w:r>
          </w:p>
          <w:p w:rsidR="00457C4E" w:rsidRDefault="00457C4E" w:rsidP="009F5EC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173C8" w:rsidRPr="009F5ECD" w:rsidRDefault="00457C4E" w:rsidP="009F5E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7C4E">
              <w:rPr>
                <w:rFonts w:asciiTheme="minorHAnsi" w:hAnsiTheme="minorHAnsi" w:cstheme="minorHAnsi"/>
                <w:b/>
                <w:color w:val="538135" w:themeColor="accent6" w:themeShade="BF"/>
                <w:sz w:val="32"/>
                <w:szCs w:val="32"/>
              </w:rPr>
              <w:t>Wetterabhängig</w:t>
            </w:r>
            <w:r>
              <w:rPr>
                <w:rFonts w:asciiTheme="minorHAnsi" w:hAnsiTheme="minorHAnsi"/>
                <w:b/>
                <w:noProof/>
                <w:color w:val="833C0B" w:themeColor="accent2" w:themeShade="80"/>
                <w:sz w:val="32"/>
                <w:szCs w:val="32"/>
              </w:rPr>
              <w:drawing>
                <wp:inline distT="0" distB="0" distL="0" distR="0" wp14:anchorId="3CF5F85B" wp14:editId="43458E87">
                  <wp:extent cx="1457960" cy="972149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artenbacnk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99" cy="97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342E8" w:rsidRPr="0095608D" w:rsidRDefault="00520EBC" w:rsidP="00520EB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4"/>
                <w:szCs w:val="44"/>
                <w:u w:val="single"/>
              </w:rPr>
            </w:pPr>
            <w:r w:rsidRPr="0095608D">
              <w:rPr>
                <w:rFonts w:asciiTheme="minorHAnsi" w:hAnsiTheme="minorHAnsi" w:cstheme="minorHAnsi"/>
                <w:b/>
                <w:color w:val="833C0B" w:themeColor="accent2" w:themeShade="80"/>
                <w:sz w:val="44"/>
                <w:szCs w:val="44"/>
                <w:u w:val="single"/>
              </w:rPr>
              <w:t>Rosenkranz</w:t>
            </w:r>
          </w:p>
          <w:p w:rsidR="00520EBC" w:rsidRDefault="00520EBC" w:rsidP="00520EB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1 OG.</w:t>
            </w:r>
          </w:p>
          <w:p w:rsidR="00520EBC" w:rsidRDefault="00520EBC" w:rsidP="00520EB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ca. 15.10 Uhr</w:t>
            </w:r>
          </w:p>
          <w:p w:rsidR="00520EBC" w:rsidRDefault="00520EBC" w:rsidP="00520EB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</w:p>
          <w:p w:rsidR="00520EBC" w:rsidRPr="00132826" w:rsidRDefault="00520EBC" w:rsidP="00520EB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591250" cy="893445"/>
                  <wp:effectExtent l="0" t="0" r="0" b="190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Rosenkranz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446" cy="901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57C4E" w:rsidRPr="00457C4E" w:rsidRDefault="00457C4E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457C4E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8"/>
                <w:szCs w:val="48"/>
                <w:u w:val="single"/>
              </w:rPr>
              <w:t>Spaziergang</w:t>
            </w:r>
            <w:r w:rsidRPr="00457C4E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 xml:space="preserve"> mit Kaffee</w:t>
            </w:r>
          </w:p>
          <w:p w:rsidR="007A551C" w:rsidRPr="00457C4E" w:rsidRDefault="00457C4E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457C4E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trinken</w:t>
            </w:r>
          </w:p>
          <w:p w:rsidR="007A551C" w:rsidRPr="00A83D91" w:rsidRDefault="00457C4E" w:rsidP="00A83D91">
            <w:pPr>
              <w:jc w:val="center"/>
              <w:rPr>
                <w:rFonts w:asciiTheme="minorHAnsi" w:hAnsiTheme="minorHAnsi" w:cstheme="minorHAnsi"/>
                <w:noProof/>
                <w:color w:val="FF0000"/>
              </w:rPr>
            </w:pPr>
            <w:r>
              <w:rPr>
                <w:rFonts w:asciiTheme="minorHAnsi" w:hAnsiTheme="minorHAnsi" w:cstheme="minorHAnsi"/>
                <w:noProof/>
                <w:color w:val="FF0000"/>
              </w:rPr>
              <w:drawing>
                <wp:inline distT="0" distB="0" distL="0" distR="0">
                  <wp:extent cx="1663065" cy="110871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Spaziergang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10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A551C" w:rsidRPr="0095608D" w:rsidRDefault="00457C4E" w:rsidP="00DD20BC">
            <w:pPr>
              <w:jc w:val="center"/>
              <w:rPr>
                <w:rFonts w:asciiTheme="minorHAnsi" w:hAnsiTheme="minorHAnsi"/>
                <w:b/>
                <w:noProof/>
                <w:color w:val="C00000"/>
                <w:sz w:val="48"/>
                <w:szCs w:val="48"/>
                <w:u w:val="single"/>
              </w:rPr>
            </w:pPr>
            <w:r w:rsidRPr="0095608D">
              <w:rPr>
                <w:rFonts w:asciiTheme="minorHAnsi" w:hAnsiTheme="minorHAnsi"/>
                <w:b/>
                <w:noProof/>
                <w:color w:val="C00000"/>
                <w:sz w:val="48"/>
                <w:szCs w:val="48"/>
                <w:u w:val="single"/>
              </w:rPr>
              <w:t>Vatertag</w:t>
            </w:r>
          </w:p>
          <w:p w:rsidR="00457C4E" w:rsidRPr="00457C4E" w:rsidRDefault="00457C4E" w:rsidP="00DD20BC">
            <w:pPr>
              <w:jc w:val="center"/>
              <w:rPr>
                <w:rFonts w:asciiTheme="minorHAnsi" w:hAnsiTheme="minorHAnsi"/>
                <w:b/>
                <w:noProof/>
                <w:color w:val="C00000"/>
                <w:sz w:val="32"/>
                <w:szCs w:val="32"/>
              </w:rPr>
            </w:pPr>
            <w:r w:rsidRPr="00457C4E">
              <w:rPr>
                <w:rFonts w:asciiTheme="minorHAnsi" w:hAnsiTheme="minorHAnsi"/>
                <w:b/>
                <w:noProof/>
                <w:color w:val="C00000"/>
                <w:sz w:val="32"/>
                <w:szCs w:val="32"/>
              </w:rPr>
              <w:t>Einzelbetreuung</w:t>
            </w:r>
          </w:p>
          <w:p w:rsidR="00457C4E" w:rsidRPr="007A551C" w:rsidRDefault="00457C4E" w:rsidP="00DD20BC">
            <w:pPr>
              <w:jc w:val="center"/>
              <w:rPr>
                <w:rFonts w:asciiTheme="minorHAnsi" w:hAnsiTheme="minorHAnsi"/>
                <w:b/>
                <w:noProof/>
                <w:color w:val="833C0B" w:themeColor="accent2" w:themeShade="80"/>
                <w:sz w:val="32"/>
                <w:szCs w:val="32"/>
              </w:rPr>
            </w:pPr>
            <w:r w:rsidRPr="00442FC8">
              <w:rPr>
                <w:b/>
                <w:noProof/>
                <w:color w:val="C00000"/>
                <w:sz w:val="44"/>
                <w:szCs w:val="44"/>
              </w:rPr>
              <w:drawing>
                <wp:anchor distT="0" distB="0" distL="114300" distR="114300" simplePos="0" relativeHeight="251662336" behindDoc="1" locked="0" layoutInCell="1" allowOverlap="1" wp14:anchorId="2DA41041" wp14:editId="0A105CE4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944245" cy="1028065"/>
                  <wp:effectExtent l="0" t="0" r="8255" b="635"/>
                  <wp:wrapTight wrapText="bothSides">
                    <wp:wrapPolygon edited="0">
                      <wp:start x="0" y="0"/>
                      <wp:lineTo x="0" y="21213"/>
                      <wp:lineTo x="21353" y="21213"/>
                      <wp:lineTo x="21353" y="0"/>
                      <wp:lineTo x="0" y="0"/>
                    </wp:wrapPolygon>
                  </wp:wrapTight>
                  <wp:docPr id="38" name="Bild 1" descr="Kostenlose Vatertag Bilder, Gifs, Grafiken, Cliparts, Anigifs, Images,  Animationen | Vatertag bilder, Vatertag sprüche, Vatert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stenlose Vatertag Bilder, Gifs, Grafiken, Cliparts, Anigifs, Images,  Animationen | Vatertag bilder, Vatertag sprüche, Vatert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102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D20BC" w:rsidRPr="0095608D" w:rsidRDefault="0095608D" w:rsidP="0095608D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  <w:r w:rsidRPr="0095608D"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Betreuung</w:t>
            </w:r>
          </w:p>
          <w:p w:rsidR="0095608D" w:rsidRDefault="0095608D" w:rsidP="0095608D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  <w:r w:rsidRPr="0095608D"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Tablett</w:t>
            </w:r>
          </w:p>
          <w:p w:rsidR="0095608D" w:rsidRPr="00BF0E99" w:rsidRDefault="0095608D" w:rsidP="0095608D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sz w:val="36"/>
                <w:szCs w:val="36"/>
              </w:rPr>
              <w:drawing>
                <wp:inline distT="0" distB="0" distL="0" distR="0">
                  <wp:extent cx="1280066" cy="955040"/>
                  <wp:effectExtent l="0" t="0" r="0" b="0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Tablett für Betreuung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144" cy="957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D91" w:rsidRPr="003D6D7D" w:rsidRDefault="002B2E80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3D6D7D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  <w:p w:rsidR="002B2E80" w:rsidRPr="003D6D7D" w:rsidRDefault="003D6D7D" w:rsidP="00A83D91">
            <w:pPr>
              <w:jc w:val="center"/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  <w:r w:rsidRPr="003D6D7D">
              <w:rPr>
                <w:noProof/>
                <w:sz w:val="40"/>
                <w:szCs w:val="40"/>
              </w:rPr>
              <w:drawing>
                <wp:inline distT="0" distB="0" distL="0" distR="0" wp14:anchorId="12754044" wp14:editId="372F34AA">
                  <wp:extent cx="1228512" cy="752151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795" cy="7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83D91" w:rsidRDefault="0095608D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95608D"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>Einzelbetreuung</w:t>
            </w:r>
          </w:p>
          <w:p w:rsidR="0095608D" w:rsidRPr="0095608D" w:rsidRDefault="0095608D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noProof/>
                <w:color w:val="833C0B" w:themeColor="accent2" w:themeShade="80"/>
                <w:sz w:val="32"/>
                <w:szCs w:val="32"/>
              </w:rPr>
              <w:drawing>
                <wp:inline distT="0" distB="0" distL="0" distR="0" wp14:anchorId="2B261619" wp14:editId="6F2A91E6">
                  <wp:extent cx="1457960" cy="972149"/>
                  <wp:effectExtent l="0" t="0" r="0" b="0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artenbacnk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99" cy="97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D91" w:rsidRPr="00EA5BF5" w:rsidTr="0030063A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457C4E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457C4E"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520EBC" w:rsidP="00A83D91">
            <w:pPr>
              <w:jc w:val="center"/>
              <w:rPr>
                <w:rFonts w:asciiTheme="minorHAnsi" w:hAnsiTheme="minorHAnsi" w:cstheme="minorHAnsi"/>
                <w:b/>
                <w:color w:val="6633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1.OG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AF4DE4" w:rsidRDefault="00457C4E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457C4E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Mainufer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DD20BC" w:rsidRDefault="00457C4E" w:rsidP="00A83D91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  <w:r w:rsidRPr="00457C4E"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DD20BC" w:rsidRDefault="00DD20BC" w:rsidP="002B2E80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  <w:r w:rsidRPr="00DD20BC"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997C52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C5248D" w:rsidRPr="00EA5BF5" w:rsidRDefault="00C46D10" w:rsidP="00C46D1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D82C85" w:rsidRDefault="00623C60" w:rsidP="00C400D4">
      <w:pPr>
        <w:rPr>
          <w:rFonts w:eastAsiaTheme="minorHAnsi"/>
          <w:noProof/>
        </w:rPr>
      </w:pPr>
      <w:r w:rsidRPr="00D82C85">
        <w:rPr>
          <w:rFonts w:eastAsiaTheme="minorHAnsi"/>
          <w:noProof/>
        </w:rPr>
        <w:t xml:space="preserve"> </w:t>
      </w:r>
      <w:r w:rsidR="003D6D7D">
        <w:rPr>
          <w:rFonts w:eastAsiaTheme="minorHAnsi"/>
          <w:noProof/>
        </w:rPr>
        <w:t xml:space="preserve">       </w:t>
      </w:r>
      <w:r w:rsidR="003D6D7D" w:rsidRPr="003D6D7D">
        <w:rPr>
          <w:rFonts w:eastAsiaTheme="minorHAnsi"/>
          <w:noProof/>
          <w:highlight w:val="green"/>
        </w:rPr>
        <w:t>Gartenbesuche werden bei schönem Wetter auch Einzeln/Kleingruppen  angeboten!</w:t>
      </w:r>
    </w:p>
    <w:sectPr w:rsidR="006258BB" w:rsidRPr="00D82C85" w:rsidSect="0006158E">
      <w:headerReference w:type="default" r:id="rId19"/>
      <w:footerReference w:type="default" r:id="rId20"/>
      <w:pgSz w:w="23814" w:h="16839" w:orient="landscape" w:code="8"/>
      <w:pgMar w:top="0" w:right="1134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64F8B"/>
    <w:multiLevelType w:val="hybridMultilevel"/>
    <w:tmpl w:val="BCA48C84"/>
    <w:lvl w:ilvl="0" w:tplc="57FCDBD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 w:numId="4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82027"/>
    <w:rsid w:val="00084231"/>
    <w:rsid w:val="00086FA1"/>
    <w:rsid w:val="00091D47"/>
    <w:rsid w:val="00093279"/>
    <w:rsid w:val="000944F6"/>
    <w:rsid w:val="0009556E"/>
    <w:rsid w:val="00095E2B"/>
    <w:rsid w:val="000972ED"/>
    <w:rsid w:val="00097311"/>
    <w:rsid w:val="000A005D"/>
    <w:rsid w:val="000A2932"/>
    <w:rsid w:val="000B3243"/>
    <w:rsid w:val="000B5DBC"/>
    <w:rsid w:val="000B7F8F"/>
    <w:rsid w:val="000C1C57"/>
    <w:rsid w:val="000C35EE"/>
    <w:rsid w:val="000C3646"/>
    <w:rsid w:val="000C5F72"/>
    <w:rsid w:val="000D02A1"/>
    <w:rsid w:val="000D0B8E"/>
    <w:rsid w:val="000D6782"/>
    <w:rsid w:val="000E1474"/>
    <w:rsid w:val="000E248B"/>
    <w:rsid w:val="000E390E"/>
    <w:rsid w:val="000E39A1"/>
    <w:rsid w:val="000E65BD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173C8"/>
    <w:rsid w:val="00121D97"/>
    <w:rsid w:val="00122198"/>
    <w:rsid w:val="00126ED6"/>
    <w:rsid w:val="00130932"/>
    <w:rsid w:val="00131874"/>
    <w:rsid w:val="00132826"/>
    <w:rsid w:val="00132C5E"/>
    <w:rsid w:val="00134F2D"/>
    <w:rsid w:val="001358D5"/>
    <w:rsid w:val="0014162D"/>
    <w:rsid w:val="00141C33"/>
    <w:rsid w:val="0014497C"/>
    <w:rsid w:val="00144E1F"/>
    <w:rsid w:val="00146CD5"/>
    <w:rsid w:val="00152677"/>
    <w:rsid w:val="00152A56"/>
    <w:rsid w:val="001538C1"/>
    <w:rsid w:val="00154850"/>
    <w:rsid w:val="00154E4A"/>
    <w:rsid w:val="00161D8C"/>
    <w:rsid w:val="00162421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B7F25"/>
    <w:rsid w:val="001C0F31"/>
    <w:rsid w:val="001C49CE"/>
    <w:rsid w:val="001C64F4"/>
    <w:rsid w:val="001C6FD1"/>
    <w:rsid w:val="001D1DBB"/>
    <w:rsid w:val="001D2AA2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4FFF"/>
    <w:rsid w:val="00200397"/>
    <w:rsid w:val="002016AC"/>
    <w:rsid w:val="0020209C"/>
    <w:rsid w:val="002064B0"/>
    <w:rsid w:val="0020692E"/>
    <w:rsid w:val="002116EA"/>
    <w:rsid w:val="00213B50"/>
    <w:rsid w:val="00216D09"/>
    <w:rsid w:val="00220D15"/>
    <w:rsid w:val="002211BA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D81"/>
    <w:rsid w:val="0024087D"/>
    <w:rsid w:val="00240ABC"/>
    <w:rsid w:val="002432AC"/>
    <w:rsid w:val="002439BA"/>
    <w:rsid w:val="00244EF8"/>
    <w:rsid w:val="002535C8"/>
    <w:rsid w:val="00255468"/>
    <w:rsid w:val="00255AAF"/>
    <w:rsid w:val="00261205"/>
    <w:rsid w:val="00261465"/>
    <w:rsid w:val="00264783"/>
    <w:rsid w:val="002654E4"/>
    <w:rsid w:val="00265A77"/>
    <w:rsid w:val="00265C63"/>
    <w:rsid w:val="002675F2"/>
    <w:rsid w:val="00267F7F"/>
    <w:rsid w:val="00270901"/>
    <w:rsid w:val="0027221B"/>
    <w:rsid w:val="00273573"/>
    <w:rsid w:val="00273753"/>
    <w:rsid w:val="00274734"/>
    <w:rsid w:val="00282CC9"/>
    <w:rsid w:val="002834D6"/>
    <w:rsid w:val="00284BE3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B2E80"/>
    <w:rsid w:val="002B63BF"/>
    <w:rsid w:val="002C1588"/>
    <w:rsid w:val="002C5258"/>
    <w:rsid w:val="002C66CC"/>
    <w:rsid w:val="002D3613"/>
    <w:rsid w:val="002D4348"/>
    <w:rsid w:val="002D510E"/>
    <w:rsid w:val="002D6885"/>
    <w:rsid w:val="002E2AEE"/>
    <w:rsid w:val="002E3223"/>
    <w:rsid w:val="002E6556"/>
    <w:rsid w:val="002E65FE"/>
    <w:rsid w:val="002F068F"/>
    <w:rsid w:val="002F2B3D"/>
    <w:rsid w:val="002F7A61"/>
    <w:rsid w:val="00300614"/>
    <w:rsid w:val="0030063A"/>
    <w:rsid w:val="00300F24"/>
    <w:rsid w:val="00303717"/>
    <w:rsid w:val="003064EC"/>
    <w:rsid w:val="00310B7A"/>
    <w:rsid w:val="00311996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1714"/>
    <w:rsid w:val="003963F1"/>
    <w:rsid w:val="00396841"/>
    <w:rsid w:val="003A0156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0A92"/>
    <w:rsid w:val="003D16D0"/>
    <w:rsid w:val="003D377A"/>
    <w:rsid w:val="003D651E"/>
    <w:rsid w:val="003D6D7D"/>
    <w:rsid w:val="003E1DF0"/>
    <w:rsid w:val="003E49C5"/>
    <w:rsid w:val="003E5FF7"/>
    <w:rsid w:val="003E7929"/>
    <w:rsid w:val="003F16F3"/>
    <w:rsid w:val="003F67CB"/>
    <w:rsid w:val="003F6A19"/>
    <w:rsid w:val="003F778E"/>
    <w:rsid w:val="00401EA6"/>
    <w:rsid w:val="00403614"/>
    <w:rsid w:val="00403B8B"/>
    <w:rsid w:val="0040598A"/>
    <w:rsid w:val="00407ADF"/>
    <w:rsid w:val="0041317F"/>
    <w:rsid w:val="00414CA9"/>
    <w:rsid w:val="0041515C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68F"/>
    <w:rsid w:val="00454DF1"/>
    <w:rsid w:val="00455BF3"/>
    <w:rsid w:val="00457C4E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B2427"/>
    <w:rsid w:val="004B6D26"/>
    <w:rsid w:val="004C3557"/>
    <w:rsid w:val="004C5A66"/>
    <w:rsid w:val="004D0226"/>
    <w:rsid w:val="004D098D"/>
    <w:rsid w:val="004D15E4"/>
    <w:rsid w:val="004D4AB8"/>
    <w:rsid w:val="004D51EC"/>
    <w:rsid w:val="004D6C9B"/>
    <w:rsid w:val="004E010C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CC"/>
    <w:rsid w:val="005044E7"/>
    <w:rsid w:val="00504A9F"/>
    <w:rsid w:val="00506D16"/>
    <w:rsid w:val="005148A3"/>
    <w:rsid w:val="00514EE4"/>
    <w:rsid w:val="00515D93"/>
    <w:rsid w:val="00516E79"/>
    <w:rsid w:val="00520733"/>
    <w:rsid w:val="00520EBC"/>
    <w:rsid w:val="0052126B"/>
    <w:rsid w:val="005212CD"/>
    <w:rsid w:val="00521D2F"/>
    <w:rsid w:val="00523AAE"/>
    <w:rsid w:val="00530120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5A7"/>
    <w:rsid w:val="00583FAC"/>
    <w:rsid w:val="00584A15"/>
    <w:rsid w:val="00590232"/>
    <w:rsid w:val="005917F4"/>
    <w:rsid w:val="00591FC7"/>
    <w:rsid w:val="005945FD"/>
    <w:rsid w:val="00596156"/>
    <w:rsid w:val="005A5718"/>
    <w:rsid w:val="005A62BD"/>
    <w:rsid w:val="005B57B1"/>
    <w:rsid w:val="005B5CBB"/>
    <w:rsid w:val="005B7594"/>
    <w:rsid w:val="005B76B4"/>
    <w:rsid w:val="005C046F"/>
    <w:rsid w:val="005C2F15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374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960"/>
    <w:rsid w:val="00682CE1"/>
    <w:rsid w:val="00683035"/>
    <w:rsid w:val="00683112"/>
    <w:rsid w:val="00683457"/>
    <w:rsid w:val="00684A2A"/>
    <w:rsid w:val="00685D18"/>
    <w:rsid w:val="00686FD1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4AEB"/>
    <w:rsid w:val="006D10B0"/>
    <w:rsid w:val="006D17FE"/>
    <w:rsid w:val="006D38BC"/>
    <w:rsid w:val="006D3997"/>
    <w:rsid w:val="006D718E"/>
    <w:rsid w:val="006E0A8D"/>
    <w:rsid w:val="006E11B3"/>
    <w:rsid w:val="006E16B5"/>
    <w:rsid w:val="006E240B"/>
    <w:rsid w:val="006E445C"/>
    <w:rsid w:val="006E53B7"/>
    <w:rsid w:val="006E7BC9"/>
    <w:rsid w:val="006F12FC"/>
    <w:rsid w:val="006F29BF"/>
    <w:rsid w:val="006F38A0"/>
    <w:rsid w:val="006F45A0"/>
    <w:rsid w:val="006F5BAA"/>
    <w:rsid w:val="006F5E79"/>
    <w:rsid w:val="00703B32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47553"/>
    <w:rsid w:val="00750686"/>
    <w:rsid w:val="00753DE4"/>
    <w:rsid w:val="00754A10"/>
    <w:rsid w:val="00755427"/>
    <w:rsid w:val="00757BB2"/>
    <w:rsid w:val="00764A93"/>
    <w:rsid w:val="00766244"/>
    <w:rsid w:val="007708F3"/>
    <w:rsid w:val="00770C88"/>
    <w:rsid w:val="00772A80"/>
    <w:rsid w:val="00775CB0"/>
    <w:rsid w:val="00780A13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6FCB"/>
    <w:rsid w:val="007A28BB"/>
    <w:rsid w:val="007A2EE9"/>
    <w:rsid w:val="007A4417"/>
    <w:rsid w:val="007A481B"/>
    <w:rsid w:val="007A551C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51BD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4119"/>
    <w:rsid w:val="00815ABE"/>
    <w:rsid w:val="00815EB6"/>
    <w:rsid w:val="00817FD1"/>
    <w:rsid w:val="00822EF3"/>
    <w:rsid w:val="00827AFD"/>
    <w:rsid w:val="00831488"/>
    <w:rsid w:val="00831DE9"/>
    <w:rsid w:val="00835030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EE9"/>
    <w:rsid w:val="008C1267"/>
    <w:rsid w:val="008C3299"/>
    <w:rsid w:val="008C42E9"/>
    <w:rsid w:val="008C4D8F"/>
    <w:rsid w:val="008C61C0"/>
    <w:rsid w:val="008C6F01"/>
    <w:rsid w:val="008C728A"/>
    <w:rsid w:val="008C7311"/>
    <w:rsid w:val="008D2BE1"/>
    <w:rsid w:val="008D4CD6"/>
    <w:rsid w:val="008D5CC0"/>
    <w:rsid w:val="008D5F73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42E8"/>
    <w:rsid w:val="009366B4"/>
    <w:rsid w:val="0093693A"/>
    <w:rsid w:val="0094124C"/>
    <w:rsid w:val="0094618E"/>
    <w:rsid w:val="00946573"/>
    <w:rsid w:val="00946DD3"/>
    <w:rsid w:val="009508E4"/>
    <w:rsid w:val="00950CAD"/>
    <w:rsid w:val="00952207"/>
    <w:rsid w:val="009536A6"/>
    <w:rsid w:val="0095468A"/>
    <w:rsid w:val="0095608D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19FF"/>
    <w:rsid w:val="009922DC"/>
    <w:rsid w:val="00992C88"/>
    <w:rsid w:val="00997B0C"/>
    <w:rsid w:val="00997C52"/>
    <w:rsid w:val="009A2434"/>
    <w:rsid w:val="009A3BFE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156D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5ECD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7B59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6FC8"/>
    <w:rsid w:val="00A477FF"/>
    <w:rsid w:val="00A504A1"/>
    <w:rsid w:val="00A50690"/>
    <w:rsid w:val="00A50813"/>
    <w:rsid w:val="00A50E20"/>
    <w:rsid w:val="00A52C1B"/>
    <w:rsid w:val="00A53BD3"/>
    <w:rsid w:val="00A54B71"/>
    <w:rsid w:val="00A54D4F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1B17"/>
    <w:rsid w:val="00A83D91"/>
    <w:rsid w:val="00A861D7"/>
    <w:rsid w:val="00A865C5"/>
    <w:rsid w:val="00A87B7E"/>
    <w:rsid w:val="00A9196A"/>
    <w:rsid w:val="00A968B6"/>
    <w:rsid w:val="00AA119E"/>
    <w:rsid w:val="00AA34FC"/>
    <w:rsid w:val="00AA38B0"/>
    <w:rsid w:val="00AA7163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73F"/>
    <w:rsid w:val="00AF4DE4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0D3A"/>
    <w:rsid w:val="00B22554"/>
    <w:rsid w:val="00B2376B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9F7"/>
    <w:rsid w:val="00B51FF4"/>
    <w:rsid w:val="00B533E0"/>
    <w:rsid w:val="00B550BD"/>
    <w:rsid w:val="00B555A1"/>
    <w:rsid w:val="00B5757F"/>
    <w:rsid w:val="00B60F76"/>
    <w:rsid w:val="00B617B4"/>
    <w:rsid w:val="00B619FD"/>
    <w:rsid w:val="00B62349"/>
    <w:rsid w:val="00B6342D"/>
    <w:rsid w:val="00B637A8"/>
    <w:rsid w:val="00B63F65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6798"/>
    <w:rsid w:val="00B86AE2"/>
    <w:rsid w:val="00B90807"/>
    <w:rsid w:val="00B919F5"/>
    <w:rsid w:val="00B91D96"/>
    <w:rsid w:val="00B9316B"/>
    <w:rsid w:val="00B93AF6"/>
    <w:rsid w:val="00B940FF"/>
    <w:rsid w:val="00B94E51"/>
    <w:rsid w:val="00BA03BF"/>
    <w:rsid w:val="00BA0644"/>
    <w:rsid w:val="00BA0D87"/>
    <w:rsid w:val="00BA2F3B"/>
    <w:rsid w:val="00BA39B6"/>
    <w:rsid w:val="00BB133C"/>
    <w:rsid w:val="00BB1CFE"/>
    <w:rsid w:val="00BB69CB"/>
    <w:rsid w:val="00BB714B"/>
    <w:rsid w:val="00BC06BD"/>
    <w:rsid w:val="00BC32F9"/>
    <w:rsid w:val="00BC4C94"/>
    <w:rsid w:val="00BC5FFF"/>
    <w:rsid w:val="00BC6267"/>
    <w:rsid w:val="00BC671F"/>
    <w:rsid w:val="00BC6B3C"/>
    <w:rsid w:val="00BC7119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04D6"/>
    <w:rsid w:val="00BF0E99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2144"/>
    <w:rsid w:val="00C25D01"/>
    <w:rsid w:val="00C26FBC"/>
    <w:rsid w:val="00C2760D"/>
    <w:rsid w:val="00C311C5"/>
    <w:rsid w:val="00C34C67"/>
    <w:rsid w:val="00C36C2B"/>
    <w:rsid w:val="00C400D4"/>
    <w:rsid w:val="00C401D3"/>
    <w:rsid w:val="00C420C0"/>
    <w:rsid w:val="00C43DF7"/>
    <w:rsid w:val="00C46D10"/>
    <w:rsid w:val="00C5163C"/>
    <w:rsid w:val="00C5248D"/>
    <w:rsid w:val="00C53D1A"/>
    <w:rsid w:val="00C55F59"/>
    <w:rsid w:val="00C561EA"/>
    <w:rsid w:val="00C563B2"/>
    <w:rsid w:val="00C60BC2"/>
    <w:rsid w:val="00C62007"/>
    <w:rsid w:val="00C63889"/>
    <w:rsid w:val="00C704D7"/>
    <w:rsid w:val="00C72F0B"/>
    <w:rsid w:val="00C74520"/>
    <w:rsid w:val="00C74BA8"/>
    <w:rsid w:val="00C770E7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7C9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3863"/>
    <w:rsid w:val="00D4497C"/>
    <w:rsid w:val="00D45F8A"/>
    <w:rsid w:val="00D465D0"/>
    <w:rsid w:val="00D46831"/>
    <w:rsid w:val="00D473BE"/>
    <w:rsid w:val="00D4745F"/>
    <w:rsid w:val="00D558ED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6A8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C28D2"/>
    <w:rsid w:val="00DC46A7"/>
    <w:rsid w:val="00DC5B61"/>
    <w:rsid w:val="00DD20BC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FB0"/>
    <w:rsid w:val="00E37A0F"/>
    <w:rsid w:val="00E55748"/>
    <w:rsid w:val="00E56BF9"/>
    <w:rsid w:val="00E61CB6"/>
    <w:rsid w:val="00E62B4C"/>
    <w:rsid w:val="00E62C4B"/>
    <w:rsid w:val="00E641E7"/>
    <w:rsid w:val="00E64729"/>
    <w:rsid w:val="00E64DEA"/>
    <w:rsid w:val="00E65196"/>
    <w:rsid w:val="00E70EBB"/>
    <w:rsid w:val="00E74E07"/>
    <w:rsid w:val="00E80B88"/>
    <w:rsid w:val="00E823D6"/>
    <w:rsid w:val="00E90C0F"/>
    <w:rsid w:val="00E9134F"/>
    <w:rsid w:val="00E923AE"/>
    <w:rsid w:val="00E930E9"/>
    <w:rsid w:val="00E93DAB"/>
    <w:rsid w:val="00E94026"/>
    <w:rsid w:val="00E94A8A"/>
    <w:rsid w:val="00E952CC"/>
    <w:rsid w:val="00E9577F"/>
    <w:rsid w:val="00E97382"/>
    <w:rsid w:val="00E97CA2"/>
    <w:rsid w:val="00EA00D0"/>
    <w:rsid w:val="00EA0862"/>
    <w:rsid w:val="00EA1A1B"/>
    <w:rsid w:val="00EA2EDF"/>
    <w:rsid w:val="00EA39C6"/>
    <w:rsid w:val="00EA5BF5"/>
    <w:rsid w:val="00EA7A5B"/>
    <w:rsid w:val="00EB3602"/>
    <w:rsid w:val="00EB52F7"/>
    <w:rsid w:val="00EB5FA5"/>
    <w:rsid w:val="00EB7F15"/>
    <w:rsid w:val="00EC7E1E"/>
    <w:rsid w:val="00ED6F1D"/>
    <w:rsid w:val="00EE192D"/>
    <w:rsid w:val="00EE4691"/>
    <w:rsid w:val="00EF0BD6"/>
    <w:rsid w:val="00EF421C"/>
    <w:rsid w:val="00EF6885"/>
    <w:rsid w:val="00EF714F"/>
    <w:rsid w:val="00EF7394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4CF"/>
    <w:rsid w:val="00F13A0D"/>
    <w:rsid w:val="00F16734"/>
    <w:rsid w:val="00F209E5"/>
    <w:rsid w:val="00F230AD"/>
    <w:rsid w:val="00F25929"/>
    <w:rsid w:val="00F25EA9"/>
    <w:rsid w:val="00F27E0B"/>
    <w:rsid w:val="00F30FD3"/>
    <w:rsid w:val="00F322F8"/>
    <w:rsid w:val="00F3295A"/>
    <w:rsid w:val="00F331AC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815A4"/>
    <w:rsid w:val="00F86DAC"/>
    <w:rsid w:val="00F933BB"/>
    <w:rsid w:val="00F95154"/>
    <w:rsid w:val="00F9626D"/>
    <w:rsid w:val="00F97686"/>
    <w:rsid w:val="00FA03C7"/>
    <w:rsid w:val="00FA1408"/>
    <w:rsid w:val="00FA257F"/>
    <w:rsid w:val="00FA6132"/>
    <w:rsid w:val="00FB02B1"/>
    <w:rsid w:val="00FB1346"/>
    <w:rsid w:val="00FB17DE"/>
    <w:rsid w:val="00FB31D7"/>
    <w:rsid w:val="00FB3729"/>
    <w:rsid w:val="00FB3BB1"/>
    <w:rsid w:val="00FB3E3C"/>
    <w:rsid w:val="00FB492F"/>
    <w:rsid w:val="00FB67CB"/>
    <w:rsid w:val="00FB724C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5E5F6F8B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BE9E4-E3A4-436C-8ABB-D643C818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158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1697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3</cp:revision>
  <cp:lastPrinted>2026-04-14T12:01:00Z</cp:lastPrinted>
  <dcterms:created xsi:type="dcterms:W3CDTF">2026-04-14T12:26:00Z</dcterms:created>
  <dcterms:modified xsi:type="dcterms:W3CDTF">2026-04-14T13:53:00Z</dcterms:modified>
</cp:coreProperties>
</file>