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14688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0F302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04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0F302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5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0F302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10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6C4D0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5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0F302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19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693"/>
        <w:gridCol w:w="2835"/>
        <w:gridCol w:w="2694"/>
      </w:tblGrid>
      <w:tr w:rsidR="00823A01" w:rsidRPr="00A54B71" w:rsidTr="001205EC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1205EC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67B2" w:rsidP="008267B2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823A0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D0419D" w:rsidRPr="00A54B71" w:rsidTr="001205EC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Frische Luft                             </w:t>
            </w:r>
          </w:p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Martha</w:t>
            </w:r>
          </w:p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86BFD6F" wp14:editId="71E663F6">
                  <wp:extent cx="1000125" cy="7143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E8D" w:rsidRPr="00095543" w:rsidRDefault="00510E8D" w:rsidP="00D0419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D0419D" w:rsidRPr="003B6F9D" w:rsidRDefault="00066B5E" w:rsidP="00B34B06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6109AF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6109AF" w:rsidRDefault="006109AF" w:rsidP="006109A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Martha</w:t>
            </w:r>
          </w:p>
          <w:p w:rsidR="000D62D2" w:rsidRDefault="000D62D2" w:rsidP="008267B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0D62D2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D0419D" w:rsidRDefault="00D0419D" w:rsidP="0034594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C0434" w:rsidRPr="006109AF" w:rsidRDefault="007C0434" w:rsidP="006109A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60EFF" w:rsidRDefault="007C0434" w:rsidP="006109AF">
            <w:pPr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Pr="003F24A3" w:rsidRDefault="00D0419D" w:rsidP="003F24A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Pr="00BC3C16" w:rsidRDefault="00BC3C16" w:rsidP="00BC3C1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Indviduelle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Betreuung mit Martha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267B2" w:rsidRDefault="00F43C08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8C5288"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8C5288" w:rsidRDefault="008C5288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Katrin</w:t>
            </w:r>
          </w:p>
          <w:p w:rsidR="00F43C08" w:rsidRDefault="00F43C08" w:rsidP="00F43C08">
            <w:pPr>
              <w:rPr>
                <w:noProof/>
              </w:rPr>
            </w:pPr>
          </w:p>
          <w:p w:rsidR="006C4D02" w:rsidRDefault="00F43C08" w:rsidP="00F43C08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8C5288">
              <w:rPr>
                <w:noProof/>
              </w:rPr>
              <w:drawing>
                <wp:inline distT="0" distB="0" distL="0" distR="0" wp14:anchorId="5B57AB8F" wp14:editId="4D5D7519">
                  <wp:extent cx="1011280" cy="741045"/>
                  <wp:effectExtent l="0" t="0" r="0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131" cy="753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510E8D" w:rsidRPr="00F43C08" w:rsidRDefault="00510E8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34B06" w:rsidRPr="008C5288" w:rsidRDefault="008C5288" w:rsidP="00F43C0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Informiert in den     Tag mit Katrin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C4D02" w:rsidRDefault="006C4D02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Kreatives Gestalten</w:t>
            </w:r>
          </w:p>
          <w:p w:rsidR="002737AD" w:rsidRDefault="006C4D02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Katrin  </w:t>
            </w:r>
          </w:p>
          <w:p w:rsidR="00B4675F" w:rsidRPr="00066B5E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6C4D02">
              <w:rPr>
                <w:noProof/>
              </w:rPr>
              <w:drawing>
                <wp:inline distT="0" distB="0" distL="0" distR="0">
                  <wp:extent cx="838200" cy="8382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8C5288" w:rsidRPr="00421761" w:rsidRDefault="008C5288" w:rsidP="008C528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Singen</w:t>
            </w:r>
            <w:r w:rsidR="00BC3C1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Fr.Zandel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8C5288" w:rsidRPr="00BC3C16" w:rsidRDefault="008C5288" w:rsidP="008C528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Und </w:t>
            </w:r>
            <w:r w:rsidR="00BC3C1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BC3C16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B55B9E" w:rsidRDefault="00B55B9E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8267B2" w:rsidRDefault="008267B2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</w:t>
            </w:r>
            <w:r w:rsidR="006109AF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6FC8FDD" wp14:editId="3227FA7C">
                  <wp:extent cx="629285" cy="4572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B55B9E" w:rsidRDefault="00B55B9E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55B9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P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F24A3" w:rsidRDefault="007D6795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D6795" w:rsidRDefault="003F24A3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EE5113" w:rsidRPr="003B6F9D" w:rsidRDefault="007D6795" w:rsidP="007D6795">
            <w:r>
              <w:t xml:space="preserve">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D6795" w:rsidRDefault="007D6795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1468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D6795" w:rsidRDefault="007D6795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30168D" w:rsidRPr="003126AE" w:rsidRDefault="0030168D" w:rsidP="0030168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D0419D" w:rsidP="0030168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0168D" w:rsidRDefault="0030168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C38DA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C4D02" w:rsidRDefault="006C4D02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6C4D02" w:rsidRDefault="006C4D02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2737AD" w:rsidRDefault="002737AD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34B06" w:rsidRPr="0036627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C01653" w:rsidP="00C01653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B4675F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A9458E" w:rsidRDefault="00A9458E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45944" w:rsidRPr="00066B5E" w:rsidRDefault="00345944" w:rsidP="008C528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45944" w:rsidRDefault="006344EA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 </w:t>
            </w:r>
          </w:p>
          <w:p w:rsidR="00D0419D" w:rsidRPr="00C87C5D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Default="008C5288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Gymnastik mit       Martina</w:t>
            </w:r>
          </w:p>
          <w:p w:rsidR="00A9458E" w:rsidRDefault="00A9458E" w:rsidP="0030168D">
            <w:pPr>
              <w:rPr>
                <w:noProof/>
              </w:rPr>
            </w:pPr>
          </w:p>
          <w:p w:rsidR="00D0419D" w:rsidRPr="004C38DA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8C5288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F450AF2">
                  <wp:extent cx="1069975" cy="596763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164" cy="604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0419D" w:rsidRPr="00C10A1B" w:rsidRDefault="006109AF" w:rsidP="00BC3C1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 mit</w:t>
            </w:r>
            <w:r w:rsidR="00BC3C1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Martin</w:t>
            </w:r>
            <w:r w:rsidR="005C7FD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    </w:t>
            </w:r>
            <w:r w:rsidR="005C7FDE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</w:t>
            </w:r>
            <w:r w:rsidR="005C7FDE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63ED57F" wp14:editId="63915D46">
                  <wp:extent cx="889688" cy="647700"/>
                  <wp:effectExtent l="0" t="0" r="5715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95" cy="649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7FDE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 </w:t>
            </w:r>
            <w:r w:rsidR="005C7FD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</w:tc>
        <w:tc>
          <w:tcPr>
            <w:tcW w:w="2693" w:type="dxa"/>
            <w:tcBorders>
              <w:bottom w:val="nil"/>
            </w:tcBorders>
          </w:tcPr>
          <w:p w:rsidR="006109AF" w:rsidRDefault="006109AF" w:rsidP="006109A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Kreative</w:t>
            </w:r>
          </w:p>
          <w:p w:rsidR="006109AF" w:rsidRDefault="006109AF" w:rsidP="006109A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Martina </w:t>
            </w:r>
          </w:p>
          <w:p w:rsidR="00D0419D" w:rsidRDefault="006109AF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A7DE54D" wp14:editId="2AD297A9">
                  <wp:extent cx="838200" cy="8382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Pr="00C13418" w:rsidRDefault="00717D1C" w:rsidP="007C0434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7C043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5B6AE7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E06277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30168D" w:rsidRPr="008177B6" w:rsidRDefault="009A164A" w:rsidP="0030168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C7FDE" w:rsidRDefault="005C7FDE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mit     </w:t>
            </w:r>
          </w:p>
          <w:p w:rsidR="005C7FDE" w:rsidRDefault="005C7FDE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Anja</w:t>
            </w:r>
          </w:p>
          <w:p w:rsidR="00E06277" w:rsidRPr="004C38DA" w:rsidRDefault="005C7FDE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003EACD">
                  <wp:extent cx="792480" cy="792480"/>
                  <wp:effectExtent l="0" t="0" r="7620" b="762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Default="00E06277" w:rsidP="00F3237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109AF" w:rsidRDefault="007C0434" w:rsidP="007C0434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6109AF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Musik und </w:t>
            </w:r>
          </w:p>
          <w:p w:rsidR="002737AD" w:rsidRPr="006109AF" w:rsidRDefault="006109AF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Bewegung mit Anja</w:t>
            </w:r>
          </w:p>
          <w:p w:rsidR="00F32375" w:rsidRDefault="007D6795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  <w:r w:rsidR="006109AF"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drawing>
                <wp:inline distT="0" distB="0" distL="0" distR="0" wp14:anchorId="5525510B">
                  <wp:extent cx="695325" cy="506203"/>
                  <wp:effectExtent l="0" t="0" r="0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31" cy="512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109AF" w:rsidRDefault="006109AF" w:rsidP="00BC3C1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C3C16" w:rsidRDefault="00BC3C16" w:rsidP="00BC3C1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6109AF" w:rsidRDefault="00BC3C16" w:rsidP="00BC3C16">
            <w:pPr>
              <w:ind w:left="708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Anja</w:t>
            </w:r>
          </w:p>
          <w:p w:rsidR="00E06277" w:rsidRPr="007D6795" w:rsidRDefault="00E06277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21761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421761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421761" w:rsidRDefault="00421761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717D1C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</w:p>
          <w:p w:rsidR="00E06277" w:rsidRDefault="00E06277" w:rsidP="003753B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E06277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E06277" w:rsidRPr="00A54B71" w:rsidTr="001205EC">
        <w:trPr>
          <w:trHeight w:val="1060"/>
        </w:trPr>
        <w:tc>
          <w:tcPr>
            <w:tcW w:w="2977" w:type="dxa"/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Sturzprophylaxe mit Frau Schoch</w:t>
            </w:r>
          </w:p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  <w:vAlign w:val="center"/>
          </w:tcPr>
          <w:p w:rsidR="00E06277" w:rsidRPr="006344EA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06277" w:rsidRPr="00C3155B" w:rsidRDefault="00E06277" w:rsidP="00E0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</w:tcPr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  <w:tr w:rsidR="00E06277" w:rsidRPr="00A54B71" w:rsidTr="001205EC">
        <w:trPr>
          <w:trHeight w:val="700"/>
        </w:trPr>
        <w:tc>
          <w:tcPr>
            <w:tcW w:w="2977" w:type="dxa"/>
            <w:shd w:val="clear" w:color="auto" w:fill="D7698E"/>
          </w:tcPr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88"/>
        <w:gridCol w:w="2693"/>
        <w:gridCol w:w="2840"/>
        <w:gridCol w:w="2977"/>
        <w:gridCol w:w="2972"/>
        <w:gridCol w:w="2556"/>
        <w:gridCol w:w="2693"/>
      </w:tblGrid>
      <w:tr w:rsidR="00575B45" w:rsidRPr="00A54B71" w:rsidTr="00AF6139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8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4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AF6139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8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4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7408B0" w:rsidRPr="00A54B71" w:rsidTr="00AF6139">
        <w:trPr>
          <w:trHeight w:hRule="exact" w:val="2560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7408B0" w:rsidRPr="00A54B71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5C7FDE" w:rsidRDefault="005C7FDE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</w:t>
            </w:r>
            <w:r w:rsidR="000F3025">
              <w:rPr>
                <w:rFonts w:asciiTheme="minorHAnsi" w:hAnsiTheme="minorHAnsi" w:cstheme="minorHAnsi"/>
                <w:b/>
                <w:sz w:val="32"/>
                <w:szCs w:val="32"/>
              </w:rPr>
              <w:t>v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</w:t>
            </w:r>
            <w:r w:rsidR="000F302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Martha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21761" w:rsidRDefault="00421761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Default="005C7FDE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C991143">
                  <wp:extent cx="1028700" cy="10287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7DB8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3459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062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419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624A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57D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08B0" w:rsidRPr="00460EFF" w:rsidRDefault="007408B0" w:rsidP="007408B0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408B0" w:rsidRPr="00C87C5D" w:rsidRDefault="007408B0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421761" w:rsidRDefault="005C7FDE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Geburtstagskaffee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</w:t>
            </w:r>
            <w:r w:rsidR="006142D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Martha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E225B8" w:rsidRP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7408B0" w:rsidRPr="00852599" w:rsidRDefault="00EB146C" w:rsidP="0085259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11C1D" w:rsidRPr="00460EFF" w:rsidRDefault="005C29DC" w:rsidP="005C29D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B146C" w:rsidRDefault="006142D4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Kath. Gottesdienst </w:t>
            </w:r>
            <w:r w:rsidR="003C5882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mit Martina und Anja</w:t>
            </w:r>
          </w:p>
          <w:p w:rsidR="003753BA" w:rsidRDefault="00EB146C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000A9C"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t xml:space="preserve">   </w:t>
            </w:r>
          </w:p>
          <w:p w:rsidR="00E225B8" w:rsidRDefault="003753BA" w:rsidP="003753BA">
            <w:pPr>
              <w:jc w:val="center"/>
            </w:pPr>
            <w:r>
              <w:t xml:space="preserve"> </w:t>
            </w:r>
          </w:p>
          <w:p w:rsidR="00E225B8" w:rsidRDefault="00EB146C" w:rsidP="00E225B8">
            <w:r>
              <w:t xml:space="preserve">           </w:t>
            </w:r>
          </w:p>
          <w:p w:rsidR="007408B0" w:rsidRPr="00E225B8" w:rsidRDefault="002A7C4F" w:rsidP="00E225B8">
            <w:r>
              <w:rPr>
                <w:noProof/>
              </w:rPr>
              <w:t xml:space="preserve">     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B0" w:rsidRPr="00605105" w:rsidRDefault="007408B0" w:rsidP="007408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408B0" w:rsidRDefault="00BC3C16" w:rsidP="003C5882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Muttertag mit Martha</w:t>
            </w:r>
          </w:p>
          <w:p w:rsidR="007408B0" w:rsidRPr="00B41FC1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AF6139" w:rsidRDefault="00AF6139" w:rsidP="00AF6139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</w:p>
          <w:p w:rsidR="007408B0" w:rsidRPr="00B41FC1" w:rsidRDefault="007408B0" w:rsidP="007408B0">
            <w:pPr>
              <w:jc w:val="center"/>
              <w:rPr>
                <w:sz w:val="28"/>
                <w:szCs w:val="28"/>
              </w:rPr>
            </w:pPr>
          </w:p>
        </w:tc>
      </w:tr>
      <w:tr w:rsidR="00257DB8" w:rsidRPr="00A54B71" w:rsidTr="00AF6139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57DB8" w:rsidRPr="00A54B71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257DB8" w:rsidRPr="00717D1C" w:rsidRDefault="00257DB8" w:rsidP="00717D1C"/>
        </w:tc>
        <w:tc>
          <w:tcPr>
            <w:tcW w:w="2693" w:type="dxa"/>
            <w:tcBorders>
              <w:bottom w:val="nil"/>
            </w:tcBorders>
            <w:vAlign w:val="center"/>
          </w:tcPr>
          <w:p w:rsidR="00421761" w:rsidRPr="00146886" w:rsidRDefault="00146886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257DB8" w:rsidRPr="00146886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717D1C" w:rsidP="00EB146C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B146C">
              <w:t xml:space="preserve"> </w:t>
            </w:r>
          </w:p>
          <w:p w:rsidR="00852599" w:rsidRPr="00066B5E" w:rsidRDefault="00852599" w:rsidP="006142D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225B8" w:rsidRDefault="00E225B8" w:rsidP="00E225B8"/>
          <w:p w:rsidR="00257DB8" w:rsidRPr="00E225B8" w:rsidRDefault="00EB146C" w:rsidP="00E225B8">
            <w:r>
              <w:t xml:space="preserve">       </w:t>
            </w:r>
            <w:r w:rsidR="00852599">
              <w:t xml:space="preserve">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BE2835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57DB8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</w:p>
          <w:p w:rsidR="00257DB8" w:rsidRPr="00460EFF" w:rsidRDefault="00257DB8" w:rsidP="00257DB8">
            <w:pPr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6142D4" w:rsidRDefault="006142D4" w:rsidP="006142D4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Kath. Gottesdienst</w:t>
            </w:r>
            <w:r w:rsidR="003C588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Martina und Anja</w:t>
            </w:r>
          </w:p>
          <w:p w:rsidR="00E225B8" w:rsidRPr="00E225B8" w:rsidRDefault="003C5882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257DB8" w:rsidRPr="00AF6139" w:rsidRDefault="005C29DC" w:rsidP="00AF613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vAlign w:val="center"/>
          </w:tcPr>
          <w:p w:rsidR="00BC3C16" w:rsidRDefault="00BC3C16" w:rsidP="003C5882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Muttertag mit Martha</w:t>
            </w:r>
          </w:p>
          <w:p w:rsidR="00257DB8" w:rsidRPr="00B41FC1" w:rsidRDefault="00257DB8" w:rsidP="00421761">
            <w:pPr>
              <w:rPr>
                <w:sz w:val="28"/>
                <w:szCs w:val="28"/>
              </w:rPr>
            </w:pPr>
          </w:p>
        </w:tc>
      </w:tr>
      <w:tr w:rsidR="00EC6096" w:rsidRPr="00A54B71" w:rsidTr="00AF6139">
        <w:trPr>
          <w:trHeight w:hRule="exact" w:val="2378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421761" w:rsidRDefault="00717D1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  <w:r w:rsidR="007D67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B146C" w:rsidP="00421761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</w:t>
            </w:r>
            <w:r w:rsidR="001468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421761" w:rsidRDefault="00EC6096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Besuch auf der     </w:t>
            </w:r>
          </w:p>
          <w:p w:rsidR="00421761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Terrasse mit    </w:t>
            </w:r>
          </w:p>
          <w:p w:rsidR="00EC6096" w:rsidRPr="00421761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Martina </w:t>
            </w:r>
            <w:r w:rsidR="006142D4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B146C" w:rsidRPr="006142D4" w:rsidRDefault="00421761" w:rsidP="00EC6096">
            <w:pPr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6142D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Betreuung mit Martina             </w:t>
            </w:r>
          </w:p>
          <w:p w:rsidR="00473178" w:rsidRDefault="00EB146C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5C29DC" w:rsidRDefault="005C29DC" w:rsidP="00EC609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52599">
              <w:rPr>
                <w:b/>
              </w:rPr>
              <w:t xml:space="preserve">              </w:t>
            </w:r>
          </w:p>
          <w:p w:rsidR="00EC6096" w:rsidRPr="00460EFF" w:rsidRDefault="00473178" w:rsidP="00EC609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EC6096" w:rsidRPr="003C5882" w:rsidRDefault="006142D4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>Kath. Gottesdie</w:t>
            </w:r>
            <w:r w:rsidR="00AF6139">
              <w:rPr>
                <w:rFonts w:asciiTheme="minorHAnsi" w:hAnsiTheme="minorHAnsi" w:cstheme="minorHAnsi"/>
                <w:b/>
                <w:sz w:val="32"/>
                <w:szCs w:val="36"/>
              </w:rPr>
              <w:t>ns</w:t>
            </w:r>
            <w:r w:rsidR="003C5882">
              <w:rPr>
                <w:rFonts w:asciiTheme="minorHAnsi" w:hAnsiTheme="minorHAnsi" w:cstheme="minorHAnsi"/>
                <w:b/>
                <w:sz w:val="32"/>
                <w:szCs w:val="36"/>
              </w:rPr>
              <w:t>t mit Martina u</w:t>
            </w:r>
            <w:r w:rsidR="00000A9C">
              <w:rPr>
                <w:rFonts w:asciiTheme="minorHAnsi" w:hAnsiTheme="minorHAnsi" w:cstheme="minorHAnsi"/>
                <w:b/>
                <w:sz w:val="32"/>
                <w:szCs w:val="36"/>
              </w:rPr>
              <w:t>nd Anja</w:t>
            </w:r>
            <w:r w:rsidR="00000A9C"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t xml:space="preserve">                                          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BC3C16" w:rsidRDefault="00BC3C16" w:rsidP="003C5882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Muttertag mit Martha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EC6096" w:rsidRPr="00B41FC1" w:rsidRDefault="00EC6096" w:rsidP="00EC6096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AF6139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7D6795" w:rsidRDefault="00717D1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EC6096" w:rsidRDefault="007D6795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C7FDE" w:rsidRDefault="005C7FDE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mit     </w:t>
            </w:r>
          </w:p>
          <w:p w:rsidR="005C7FDE" w:rsidRDefault="005C7FDE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Anja</w:t>
            </w:r>
          </w:p>
          <w:p w:rsidR="00EC6096" w:rsidRPr="00C87C5D" w:rsidRDefault="005C7FDE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8353D29">
                  <wp:extent cx="792480" cy="792480"/>
                  <wp:effectExtent l="0" t="0" r="7620" b="762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B146C" w:rsidRDefault="00EB146C" w:rsidP="0014688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852599" w:rsidRDefault="00EC6096" w:rsidP="0085259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5C29DC">
              <w:rPr>
                <w:b/>
              </w:rPr>
              <w:t xml:space="preserve"> </w:t>
            </w:r>
            <w:r w:rsidR="0085259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                            </w:t>
            </w:r>
          </w:p>
          <w:p w:rsidR="00EC6096" w:rsidRDefault="00852599" w:rsidP="0085259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mit Anja</w:t>
            </w:r>
          </w:p>
          <w:p w:rsidR="00852599" w:rsidRPr="00852599" w:rsidRDefault="00852599" w:rsidP="0085259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024D70E" wp14:editId="005B2AC7">
                  <wp:extent cx="1000125" cy="714375"/>
                  <wp:effectExtent l="0" t="0" r="9525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C6096" w:rsidRDefault="006142D4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Kath. Gottesdienst</w:t>
            </w:r>
            <w:r w:rsidR="003C588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Martina und Anja</w:t>
            </w:r>
          </w:p>
          <w:p w:rsidR="00EC6096" w:rsidRPr="003B6F9D" w:rsidRDefault="00000A9C" w:rsidP="00000A9C"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  <w:r w:rsidR="002A7C4F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EC6096" w:rsidRPr="003B6F9D">
              <w:t xml:space="preserve"> </w:t>
            </w:r>
            <w:r w:rsidR="005C29DC"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421761" w:rsidRDefault="002A7C4F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 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717D1C" w:rsidRDefault="00421761" w:rsidP="00421761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</w:p>
          <w:p w:rsidR="005C7FDE" w:rsidRDefault="005C7FDE" w:rsidP="003C5882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Muttertag mit Martha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17D1C" w:rsidRPr="00807484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/>
          <w:p w:rsidR="00EC6096" w:rsidRDefault="00EC6096" w:rsidP="002A7C4F">
            <w:pPr>
              <w:jc w:val="center"/>
            </w:pPr>
          </w:p>
        </w:tc>
      </w:tr>
      <w:tr w:rsidR="00EC6096" w:rsidRPr="00A54B71" w:rsidTr="00AF6139">
        <w:trPr>
          <w:trHeight w:val="700"/>
        </w:trPr>
        <w:tc>
          <w:tcPr>
            <w:tcW w:w="3119" w:type="dxa"/>
            <w:shd w:val="clear" w:color="auto" w:fill="D7698E"/>
          </w:tcPr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88" w:type="dxa"/>
            <w:vAlign w:val="center"/>
          </w:tcPr>
          <w:p w:rsidR="00EC6096" w:rsidRPr="00FB5BB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EC6096" w:rsidRPr="0079235C" w:rsidRDefault="00EC6096" w:rsidP="00EC6096">
            <w:pPr>
              <w:jc w:val="center"/>
              <w:rPr>
                <w:b/>
              </w:rPr>
            </w:pPr>
          </w:p>
        </w:tc>
        <w:tc>
          <w:tcPr>
            <w:tcW w:w="2840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2" w:type="dxa"/>
            <w:vAlign w:val="center"/>
          </w:tcPr>
          <w:p w:rsidR="00E225B8" w:rsidRPr="00E225B8" w:rsidRDefault="00EB146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6142D4">
              <w:rPr>
                <w:rFonts w:asciiTheme="minorHAnsi" w:hAnsiTheme="minorHAnsi" w:cstheme="minorHAnsi"/>
                <w:b/>
                <w:sz w:val="32"/>
                <w:szCs w:val="32"/>
              </w:rPr>
              <w:t>Kath. Gottesdienst</w:t>
            </w:r>
          </w:p>
          <w:p w:rsidR="00EC6096" w:rsidRPr="008D4A21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vAlign w:val="center"/>
          </w:tcPr>
          <w:p w:rsidR="00EC6096" w:rsidRDefault="00EC6096" w:rsidP="00EC6096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6"/>
      <w:footerReference w:type="default" r:id="rId17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FD3E2E">
            <w:rPr>
              <w:noProof/>
              <w:sz w:val="16"/>
              <w:szCs w:val="16"/>
            </w:rPr>
            <w:t>04.05.2026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FD3E2E">
            <w:rPr>
              <w:noProof/>
              <w:sz w:val="16"/>
              <w:szCs w:val="16"/>
            </w:rPr>
            <w:t>04.05.2026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0A9C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6B5E"/>
    <w:rsid w:val="00067CB0"/>
    <w:rsid w:val="00072A3D"/>
    <w:rsid w:val="00072EFB"/>
    <w:rsid w:val="00074275"/>
    <w:rsid w:val="00076347"/>
    <w:rsid w:val="00077182"/>
    <w:rsid w:val="00084231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B6993"/>
    <w:rsid w:val="000C1C57"/>
    <w:rsid w:val="000C3646"/>
    <w:rsid w:val="000C3F40"/>
    <w:rsid w:val="000C5F72"/>
    <w:rsid w:val="000D02A1"/>
    <w:rsid w:val="000D254F"/>
    <w:rsid w:val="000D38B8"/>
    <w:rsid w:val="000D62D2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3025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5EC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886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A7C4F"/>
    <w:rsid w:val="002B110D"/>
    <w:rsid w:val="002B122B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168D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7154F"/>
    <w:rsid w:val="003717AA"/>
    <w:rsid w:val="00371DC3"/>
    <w:rsid w:val="003725C1"/>
    <w:rsid w:val="003753BA"/>
    <w:rsid w:val="00381173"/>
    <w:rsid w:val="003848C9"/>
    <w:rsid w:val="00385515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5882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24A3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2C6"/>
    <w:rsid w:val="00416322"/>
    <w:rsid w:val="00416B32"/>
    <w:rsid w:val="00421570"/>
    <w:rsid w:val="00421761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3178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6D16"/>
    <w:rsid w:val="0050707C"/>
    <w:rsid w:val="00510E8D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278E"/>
    <w:rsid w:val="0055330F"/>
    <w:rsid w:val="005539D0"/>
    <w:rsid w:val="00554050"/>
    <w:rsid w:val="0055574C"/>
    <w:rsid w:val="00555E6E"/>
    <w:rsid w:val="00555F51"/>
    <w:rsid w:val="00562D06"/>
    <w:rsid w:val="00564002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7E6C"/>
    <w:rsid w:val="00587EAB"/>
    <w:rsid w:val="005917F4"/>
    <w:rsid w:val="00591FC7"/>
    <w:rsid w:val="005945FD"/>
    <w:rsid w:val="00596156"/>
    <w:rsid w:val="005A2E0E"/>
    <w:rsid w:val="005A5718"/>
    <w:rsid w:val="005A62BD"/>
    <w:rsid w:val="005B0B88"/>
    <w:rsid w:val="005B3F0F"/>
    <w:rsid w:val="005B5CBB"/>
    <w:rsid w:val="005B6AE7"/>
    <w:rsid w:val="005B76B4"/>
    <w:rsid w:val="005C046F"/>
    <w:rsid w:val="005C29DC"/>
    <w:rsid w:val="005C2F15"/>
    <w:rsid w:val="005C6C10"/>
    <w:rsid w:val="005C7FDE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9AF"/>
    <w:rsid w:val="00610C59"/>
    <w:rsid w:val="00610F03"/>
    <w:rsid w:val="00611CC1"/>
    <w:rsid w:val="00613C62"/>
    <w:rsid w:val="006142D4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4EA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D18"/>
    <w:rsid w:val="00686A73"/>
    <w:rsid w:val="00687114"/>
    <w:rsid w:val="00687DE0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B04D3"/>
    <w:rsid w:val="006B1907"/>
    <w:rsid w:val="006B330A"/>
    <w:rsid w:val="006B4FA4"/>
    <w:rsid w:val="006B5874"/>
    <w:rsid w:val="006B6972"/>
    <w:rsid w:val="006C259C"/>
    <w:rsid w:val="006C29CC"/>
    <w:rsid w:val="006C3340"/>
    <w:rsid w:val="006C4D02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1C"/>
    <w:rsid w:val="00717D54"/>
    <w:rsid w:val="007207FE"/>
    <w:rsid w:val="007221C8"/>
    <w:rsid w:val="0072293C"/>
    <w:rsid w:val="00722F78"/>
    <w:rsid w:val="00730199"/>
    <w:rsid w:val="007331DA"/>
    <w:rsid w:val="00733E77"/>
    <w:rsid w:val="00734CDF"/>
    <w:rsid w:val="00736D49"/>
    <w:rsid w:val="007408B0"/>
    <w:rsid w:val="00741824"/>
    <w:rsid w:val="00745783"/>
    <w:rsid w:val="00745AE5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434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795"/>
    <w:rsid w:val="007D6C3C"/>
    <w:rsid w:val="007D7D3F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484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67B2"/>
    <w:rsid w:val="00827AFD"/>
    <w:rsid w:val="00831488"/>
    <w:rsid w:val="00831DE9"/>
    <w:rsid w:val="0083348C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2599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4D8F"/>
    <w:rsid w:val="008C5288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E7F6D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B15"/>
    <w:rsid w:val="009156D1"/>
    <w:rsid w:val="00916881"/>
    <w:rsid w:val="009179D6"/>
    <w:rsid w:val="00920CD8"/>
    <w:rsid w:val="00926593"/>
    <w:rsid w:val="00926830"/>
    <w:rsid w:val="009278B7"/>
    <w:rsid w:val="00930B0C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164A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3CD8"/>
    <w:rsid w:val="00A9458E"/>
    <w:rsid w:val="00A96D66"/>
    <w:rsid w:val="00A972D0"/>
    <w:rsid w:val="00A977C2"/>
    <w:rsid w:val="00AA119E"/>
    <w:rsid w:val="00AA34FC"/>
    <w:rsid w:val="00AA38B0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6139"/>
    <w:rsid w:val="00AF72E0"/>
    <w:rsid w:val="00AF7F27"/>
    <w:rsid w:val="00B005B7"/>
    <w:rsid w:val="00B008E3"/>
    <w:rsid w:val="00B00BD3"/>
    <w:rsid w:val="00B00C1C"/>
    <w:rsid w:val="00B01844"/>
    <w:rsid w:val="00B02C3F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1C1D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4B06"/>
    <w:rsid w:val="00B3629C"/>
    <w:rsid w:val="00B377FA"/>
    <w:rsid w:val="00B401F0"/>
    <w:rsid w:val="00B41FC1"/>
    <w:rsid w:val="00B4327C"/>
    <w:rsid w:val="00B45077"/>
    <w:rsid w:val="00B4675F"/>
    <w:rsid w:val="00B46813"/>
    <w:rsid w:val="00B46828"/>
    <w:rsid w:val="00B479F7"/>
    <w:rsid w:val="00B51FF4"/>
    <w:rsid w:val="00B533E0"/>
    <w:rsid w:val="00B54F2C"/>
    <w:rsid w:val="00B550BD"/>
    <w:rsid w:val="00B555A1"/>
    <w:rsid w:val="00B55B9E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3C16"/>
    <w:rsid w:val="00BC58A6"/>
    <w:rsid w:val="00BC5FFF"/>
    <w:rsid w:val="00BC6267"/>
    <w:rsid w:val="00BC671F"/>
    <w:rsid w:val="00BC6B3C"/>
    <w:rsid w:val="00BC7119"/>
    <w:rsid w:val="00BD52D5"/>
    <w:rsid w:val="00BD5D61"/>
    <w:rsid w:val="00BD74A6"/>
    <w:rsid w:val="00BD7905"/>
    <w:rsid w:val="00BE20A6"/>
    <w:rsid w:val="00BE20C4"/>
    <w:rsid w:val="00BE2835"/>
    <w:rsid w:val="00BE6392"/>
    <w:rsid w:val="00BE79E4"/>
    <w:rsid w:val="00BE7EC5"/>
    <w:rsid w:val="00BF1EAD"/>
    <w:rsid w:val="00BF21B4"/>
    <w:rsid w:val="00BF36D9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D0177B"/>
    <w:rsid w:val="00D03AE6"/>
    <w:rsid w:val="00D0419D"/>
    <w:rsid w:val="00D06555"/>
    <w:rsid w:val="00D1029B"/>
    <w:rsid w:val="00D10875"/>
    <w:rsid w:val="00D12414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25B8"/>
    <w:rsid w:val="00E235BA"/>
    <w:rsid w:val="00E24AED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46C"/>
    <w:rsid w:val="00EB197D"/>
    <w:rsid w:val="00EB2862"/>
    <w:rsid w:val="00EB2E25"/>
    <w:rsid w:val="00EB2E83"/>
    <w:rsid w:val="00EB3602"/>
    <w:rsid w:val="00EB7F15"/>
    <w:rsid w:val="00EC226A"/>
    <w:rsid w:val="00EC3F3B"/>
    <w:rsid w:val="00EC6096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5113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C08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5BBD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3E2E"/>
    <w:rsid w:val="00FD474D"/>
    <w:rsid w:val="00FD535F"/>
    <w:rsid w:val="00FD5D58"/>
    <w:rsid w:val="00FD7595"/>
    <w:rsid w:val="00FD7FCF"/>
    <w:rsid w:val="00FE1A27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8DD6-3AE8-420B-864C-954B9EE9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204</Words>
  <Characters>2257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2457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Ried, Ramona</cp:lastModifiedBy>
  <cp:revision>2</cp:revision>
  <cp:lastPrinted>2026-05-02T09:47:00Z</cp:lastPrinted>
  <dcterms:created xsi:type="dcterms:W3CDTF">2026-05-04T06:07:00Z</dcterms:created>
  <dcterms:modified xsi:type="dcterms:W3CDTF">2026-05-04T06:07:00Z</dcterms:modified>
</cp:coreProperties>
</file>