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Default="005251AB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50"/>
          <w:szCs w:val="50"/>
          <w:lang w:eastAsia="en-US"/>
        </w:rPr>
      </w:pPr>
      <w:bookmarkStart w:id="0" w:name="_GoBack"/>
      <w:bookmarkEnd w:id="0"/>
      <w:r>
        <w:rPr>
          <w:rFonts w:ascii="Georgia" w:eastAsiaTheme="minorHAnsi" w:hAnsi="Georgia" w:cs="Arial"/>
          <w:noProof/>
          <w:color w:val="4A2440"/>
          <w:sz w:val="64"/>
          <w:szCs w:val="6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12639675</wp:posOffset>
            </wp:positionH>
            <wp:positionV relativeFrom="paragraph">
              <wp:posOffset>11430</wp:posOffset>
            </wp:positionV>
            <wp:extent cx="1119219" cy="847725"/>
            <wp:effectExtent l="0" t="0" r="508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benan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219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</w:t>
      </w:r>
      <w:r w:rsidR="006E4FF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eu</w:t>
      </w:r>
      <w:r w:rsidR="00DD2E6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ungsangebot für die Woche vom</w:t>
      </w:r>
      <w:r w:rsidR="0051374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AE3A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22</w:t>
      </w:r>
      <w:r w:rsidR="001D3F4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E850CE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5C629E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655D2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– </w:t>
      </w:r>
      <w:r w:rsidR="00AE3A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28</w:t>
      </w:r>
      <w:r w:rsidR="001D3F4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E850CE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5C629E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73098E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1D3F4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E850CE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 </w:t>
      </w:r>
      <w:r w:rsidR="00681DF5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AE3A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 w:rsidR="00D938B0">
        <w:rPr>
          <w:rFonts w:ascii="Georgia" w:eastAsiaTheme="minorHAnsi" w:hAnsi="Georgia" w:cs="Arial"/>
          <w:noProof/>
          <w:color w:val="4A2440"/>
          <w:sz w:val="64"/>
          <w:szCs w:val="64"/>
        </w:rPr>
        <w:tab/>
        <w:t xml:space="preserve"> </w:t>
      </w:r>
    </w:p>
    <w:p w:rsidR="006B330A" w:rsidRPr="002D44D6" w:rsidRDefault="00B72B05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FFFFFF" w:themeColor="background1"/>
          <w:sz w:val="64"/>
          <w:szCs w:val="64"/>
        </w:rPr>
      </w:pPr>
      <w:r w:rsidRPr="002D44D6">
        <w:rPr>
          <w:rFonts w:ascii="Georgia" w:eastAsiaTheme="minorHAnsi" w:hAnsi="Georgia" w:cs="Arial"/>
          <w:noProof/>
          <w:color w:val="FFFFFF" w:themeColor="background1"/>
          <w:sz w:val="64"/>
          <w:szCs w:val="64"/>
        </w:rPr>
        <w:t xml:space="preserve">            </w:t>
      </w:r>
      <w:r w:rsidR="00D72AA4" w:rsidRPr="002D44D6">
        <w:rPr>
          <w:rFonts w:ascii="Georgia" w:eastAsiaTheme="minorHAnsi" w:hAnsi="Georgia" w:cs="Arial"/>
          <w:noProof/>
          <w:color w:val="FFFFFF" w:themeColor="background1"/>
          <w:sz w:val="64"/>
          <w:szCs w:val="64"/>
        </w:rPr>
        <w:t xml:space="preserve">                        </w:t>
      </w:r>
      <w:r w:rsidR="001B0FB4" w:rsidRPr="002D44D6">
        <w:rPr>
          <w:rFonts w:ascii="Georgia" w:eastAsiaTheme="minorHAnsi" w:hAnsi="Georgia" w:cs="Arial"/>
          <w:noProof/>
          <w:color w:val="FFFFFF" w:themeColor="background1"/>
          <w:sz w:val="64"/>
          <w:szCs w:val="64"/>
        </w:rPr>
        <w:t>Kleingruppen 4-5 Pers.</w:t>
      </w:r>
      <w:r w:rsidR="00D72AA4" w:rsidRPr="002D44D6">
        <w:rPr>
          <w:rFonts w:ascii="Georgia" w:eastAsiaTheme="minorHAnsi" w:hAnsi="Georgia" w:cs="Arial"/>
          <w:noProof/>
          <w:color w:val="FFFFFF" w:themeColor="background1"/>
          <w:sz w:val="64"/>
          <w:szCs w:val="64"/>
        </w:rPr>
        <w:t xml:space="preserve">       </w:t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835"/>
        <w:gridCol w:w="2693"/>
        <w:gridCol w:w="2694"/>
      </w:tblGrid>
      <w:tr w:rsidR="00A54B71" w:rsidRPr="00A54B71" w:rsidTr="00AE3A28">
        <w:trPr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F515A" w:rsidRPr="00A54B71" w:rsidTr="00AE3A28">
        <w:trPr>
          <w:trHeight w:val="674"/>
        </w:trPr>
        <w:tc>
          <w:tcPr>
            <w:tcW w:w="2977" w:type="dxa"/>
            <w:shd w:val="clear" w:color="auto" w:fill="D7698E"/>
          </w:tcPr>
          <w:p w:rsidR="008F515A" w:rsidRPr="00A54B71" w:rsidRDefault="008F515A" w:rsidP="008F515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08.15 – 09.00</w:t>
            </w:r>
          </w:p>
        </w:tc>
        <w:tc>
          <w:tcPr>
            <w:tcW w:w="2693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Frühstück</w:t>
            </w:r>
          </w:p>
        </w:tc>
        <w:tc>
          <w:tcPr>
            <w:tcW w:w="2977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Frühstück</w:t>
            </w:r>
          </w:p>
        </w:tc>
        <w:tc>
          <w:tcPr>
            <w:tcW w:w="2693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Frühstück</w:t>
            </w:r>
          </w:p>
        </w:tc>
        <w:tc>
          <w:tcPr>
            <w:tcW w:w="2977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Frühstück</w:t>
            </w:r>
          </w:p>
        </w:tc>
        <w:tc>
          <w:tcPr>
            <w:tcW w:w="2835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Frühstück</w:t>
            </w:r>
          </w:p>
        </w:tc>
        <w:tc>
          <w:tcPr>
            <w:tcW w:w="2693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Frühstück</w:t>
            </w:r>
          </w:p>
        </w:tc>
        <w:tc>
          <w:tcPr>
            <w:tcW w:w="2694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Frühstück</w:t>
            </w:r>
          </w:p>
        </w:tc>
      </w:tr>
      <w:tr w:rsidR="00C557FE" w:rsidRPr="00A54B71" w:rsidTr="00AE3A28">
        <w:trPr>
          <w:trHeight w:val="789"/>
        </w:trPr>
        <w:tc>
          <w:tcPr>
            <w:tcW w:w="2977" w:type="dxa"/>
            <w:shd w:val="clear" w:color="auto" w:fill="D7698E"/>
          </w:tcPr>
          <w:p w:rsidR="00C557FE" w:rsidRPr="00A54B71" w:rsidRDefault="00C557FE" w:rsidP="00C557FE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09.30 – 11.00</w:t>
            </w:r>
          </w:p>
        </w:tc>
        <w:tc>
          <w:tcPr>
            <w:tcW w:w="2693" w:type="dxa"/>
            <w:vAlign w:val="center"/>
          </w:tcPr>
          <w:p w:rsidR="00C557FE" w:rsidRPr="00347CE2" w:rsidRDefault="00C557FE" w:rsidP="00C557FE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</w:pPr>
            <w:r w:rsidRPr="00347CE2"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  <w:t>Kreatives Angebot</w:t>
            </w:r>
          </w:p>
          <w:p w:rsidR="006E4FF8" w:rsidRPr="006E4FF8" w:rsidRDefault="006E4FF8" w:rsidP="00C557F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57FE" w:rsidRPr="00347CE2" w:rsidRDefault="00C557FE" w:rsidP="00C557FE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</w:pPr>
            <w:r w:rsidRPr="00347CE2"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  <w:t>Kreatives Angebot</w:t>
            </w:r>
          </w:p>
          <w:p w:rsidR="006E4FF8" w:rsidRPr="006A1F3F" w:rsidRDefault="006E4FF8" w:rsidP="00C557F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  <w:tc>
          <w:tcPr>
            <w:tcW w:w="2693" w:type="dxa"/>
            <w:vAlign w:val="center"/>
          </w:tcPr>
          <w:p w:rsidR="00C557FE" w:rsidRDefault="00C557FE" w:rsidP="00C557FE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B51C30"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  <w:t>i</w:t>
            </w:r>
            <w:r>
              <w:rPr>
                <w:rFonts w:asciiTheme="minorHAnsi" w:hAnsiTheme="minorHAnsi"/>
                <w:b/>
                <w:sz w:val="32"/>
                <w:szCs w:val="36"/>
              </w:rPr>
              <w:t xml:space="preserve"> </w:t>
            </w:r>
          </w:p>
          <w:p w:rsidR="006E4FF8" w:rsidRDefault="006E4FF8" w:rsidP="006E4FF8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  <w:p w:rsidR="00C557FE" w:rsidRDefault="00C557FE" w:rsidP="006E4FF8">
            <w:r w:rsidRPr="00B51C30"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  <w:t>arten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57FE" w:rsidRPr="00347CE2" w:rsidRDefault="00C557FE" w:rsidP="00C557FE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</w:pPr>
            <w:r w:rsidRPr="00347CE2"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  <w:t>Kreatives Angebot</w:t>
            </w:r>
          </w:p>
          <w:p w:rsidR="006E4FF8" w:rsidRPr="006A1F3F" w:rsidRDefault="006E4FF8" w:rsidP="00C557F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  <w:tc>
          <w:tcPr>
            <w:tcW w:w="2835" w:type="dxa"/>
            <w:vAlign w:val="center"/>
          </w:tcPr>
          <w:p w:rsidR="00C557FE" w:rsidRPr="00781B73" w:rsidRDefault="006E4FF8" w:rsidP="00C557FE">
            <w:pPr>
              <w:jc w:val="center"/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  <w:tc>
          <w:tcPr>
            <w:tcW w:w="2693" w:type="dxa"/>
            <w:vAlign w:val="center"/>
          </w:tcPr>
          <w:p w:rsidR="00C557FE" w:rsidRPr="00DC08CF" w:rsidRDefault="006E4FF8" w:rsidP="00C557FE">
            <w:pPr>
              <w:jc w:val="center"/>
              <w:rPr>
                <w:color w:val="FFFFFF" w:themeColor="background1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  <w:tc>
          <w:tcPr>
            <w:tcW w:w="2694" w:type="dxa"/>
            <w:vAlign w:val="center"/>
          </w:tcPr>
          <w:p w:rsidR="00C557FE" w:rsidRDefault="006E4FF8" w:rsidP="00C557FE">
            <w:pPr>
              <w:jc w:val="center"/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</w:tr>
      <w:tr w:rsidR="00DC08CF" w:rsidRPr="00A54B71" w:rsidTr="00AE3A28">
        <w:trPr>
          <w:trHeight w:val="1434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C08CF" w:rsidRPr="00A54B71" w:rsidRDefault="00DC08CF" w:rsidP="00DC08CF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09.30 – 10.30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E3A28" w:rsidRPr="00ED5785" w:rsidRDefault="00AE3A28" w:rsidP="00AE3A28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Tagesgruppe</w:t>
            </w:r>
          </w:p>
          <w:p w:rsidR="00DC08CF" w:rsidRDefault="00DC08CF" w:rsidP="00DC08CF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sdt>
            <w:sdtPr>
              <w:rPr>
                <w:noProof/>
              </w:rPr>
              <w:id w:val="357176355"/>
              <w:picture/>
            </w:sdtPr>
            <w:sdtEndPr/>
            <w:sdtContent>
              <w:p w:rsidR="00DC08CF" w:rsidRDefault="00AE3A28" w:rsidP="00DC08C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303E5D4" wp14:editId="1794A4D9">
                      <wp:extent cx="712211" cy="781175"/>
                      <wp:effectExtent l="0" t="0" r="0" b="0"/>
                      <wp:docPr id="17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2211" cy="78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77" w:type="dxa"/>
            <w:tcBorders>
              <w:bottom w:val="nil"/>
            </w:tcBorders>
            <w:vAlign w:val="center"/>
          </w:tcPr>
          <w:p w:rsidR="00AE3A28" w:rsidRDefault="00AE3A28" w:rsidP="00AE3A28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 xml:space="preserve">Kiosk </w:t>
            </w:r>
          </w:p>
          <w:sdt>
            <w:sdtPr>
              <w:rPr>
                <w:noProof/>
              </w:rPr>
              <w:id w:val="-687909446"/>
              <w:picture/>
            </w:sdtPr>
            <w:sdtEndPr/>
            <w:sdtContent>
              <w:p w:rsidR="00DC08CF" w:rsidRDefault="00AE3A28" w:rsidP="00DC08C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242F5D1" wp14:editId="1DDD3575">
                      <wp:extent cx="876300" cy="885825"/>
                      <wp:effectExtent l="0" t="0" r="0" b="9525"/>
                      <wp:docPr id="5" name="Grafik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Grafik 5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6300" cy="8858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693" w:type="dxa"/>
            <w:tcBorders>
              <w:bottom w:val="nil"/>
            </w:tcBorders>
            <w:vAlign w:val="center"/>
          </w:tcPr>
          <w:p w:rsidR="00B1792C" w:rsidRPr="00ED5785" w:rsidRDefault="00B1792C" w:rsidP="00B1792C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Tagesgruppe</w:t>
            </w:r>
          </w:p>
          <w:p w:rsidR="00DC08CF" w:rsidRDefault="00DC08CF" w:rsidP="00DC08CF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sdt>
            <w:sdtPr>
              <w:rPr>
                <w:noProof/>
              </w:rPr>
              <w:id w:val="293035131"/>
              <w:picture/>
            </w:sdtPr>
            <w:sdtEndPr/>
            <w:sdtContent>
              <w:p w:rsidR="00DC08CF" w:rsidRDefault="003A0E7B" w:rsidP="00DC08C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0459171" wp14:editId="07E95886">
                      <wp:extent cx="1319252" cy="952500"/>
                      <wp:effectExtent l="0" t="0" r="0" b="0"/>
                      <wp:docPr id="29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5336" cy="9568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77" w:type="dxa"/>
            <w:tcBorders>
              <w:bottom w:val="nil"/>
            </w:tcBorders>
            <w:vAlign w:val="center"/>
          </w:tcPr>
          <w:p w:rsidR="005C629E" w:rsidRPr="00ED5785" w:rsidRDefault="005C629E" w:rsidP="005C629E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Tagesgruppe</w:t>
            </w:r>
          </w:p>
          <w:p w:rsidR="00DC08CF" w:rsidRDefault="00DC08CF" w:rsidP="00DC08CF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sdt>
            <w:sdtPr>
              <w:rPr>
                <w:noProof/>
              </w:rPr>
              <w:id w:val="601771717"/>
              <w:picture/>
            </w:sdtPr>
            <w:sdtEndPr/>
            <w:sdtContent>
              <w:p w:rsidR="00DC08CF" w:rsidRDefault="00AE3A28" w:rsidP="00DC08C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70B2474" wp14:editId="2182438B">
                      <wp:extent cx="860509" cy="860509"/>
                      <wp:effectExtent l="0" t="0" r="0" b="0"/>
                      <wp:docPr id="14" name="Bild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0509" cy="8605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35" w:type="dxa"/>
            <w:tcBorders>
              <w:bottom w:val="nil"/>
            </w:tcBorders>
            <w:vAlign w:val="center"/>
          </w:tcPr>
          <w:p w:rsidR="003A0E7B" w:rsidRDefault="003A0E7B" w:rsidP="003A0E7B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 xml:space="preserve">Kiosk </w:t>
            </w:r>
          </w:p>
          <w:p w:rsidR="00AC5DD8" w:rsidRPr="00ED5785" w:rsidRDefault="00AC5DD8" w:rsidP="00AC5DD8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</w:p>
          <w:sdt>
            <w:sdtPr>
              <w:rPr>
                <w:noProof/>
              </w:rPr>
              <w:id w:val="575094722"/>
              <w:picture/>
            </w:sdtPr>
            <w:sdtEndPr/>
            <w:sdtContent>
              <w:p w:rsidR="00DC08CF" w:rsidRDefault="003A0E7B" w:rsidP="00DC08C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806BD0E" wp14:editId="058F79D6">
                      <wp:extent cx="876300" cy="885825"/>
                      <wp:effectExtent l="0" t="0" r="0" b="9525"/>
                      <wp:docPr id="32" name="Grafik 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Grafik 5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6300" cy="8858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693" w:type="dxa"/>
            <w:tcBorders>
              <w:bottom w:val="nil"/>
            </w:tcBorders>
            <w:vAlign w:val="center"/>
          </w:tcPr>
          <w:p w:rsidR="00E850CE" w:rsidRDefault="00E850CE" w:rsidP="00E850CE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Tagesgruppe</w:t>
            </w:r>
          </w:p>
          <w:p w:rsidR="00E850CE" w:rsidRPr="00ED5785" w:rsidRDefault="00E850CE" w:rsidP="00E850CE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</w:p>
          <w:sdt>
            <w:sdtPr>
              <w:rPr>
                <w:noProof/>
              </w:rPr>
              <w:id w:val="898403333"/>
              <w:picture/>
            </w:sdtPr>
            <w:sdtEndPr/>
            <w:sdtContent>
              <w:p w:rsidR="00DC08CF" w:rsidRDefault="00E850CE" w:rsidP="00DC08C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749A0BD" wp14:editId="1EA83EDD">
                      <wp:extent cx="1231265" cy="792480"/>
                      <wp:effectExtent l="0" t="0" r="6985" b="7620"/>
                      <wp:docPr id="24" name="Grafik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1265" cy="79248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694" w:type="dxa"/>
            <w:tcBorders>
              <w:bottom w:val="nil"/>
            </w:tcBorders>
            <w:vAlign w:val="center"/>
          </w:tcPr>
          <w:p w:rsidR="00773E7D" w:rsidRDefault="00DC08CF" w:rsidP="00773E7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</w:pPr>
            <w:r w:rsidRPr="00A547BE"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  <w:t>Sommerfest</w:t>
            </w:r>
          </w:p>
          <w:p w:rsidR="00773E7D" w:rsidRDefault="00957B61" w:rsidP="00773E7D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Gotte</w:t>
            </w:r>
            <w:r w:rsidR="00F75D7E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dienst im TV</w:t>
            </w:r>
          </w:p>
          <w:p w:rsidR="00D14FAE" w:rsidRDefault="00D14FAE" w:rsidP="00773E7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sdt>
            <w:sdtPr>
              <w:id w:val="72084217"/>
              <w:picture/>
            </w:sdtPr>
            <w:sdtEndPr/>
            <w:sdtContent>
              <w:p w:rsidR="00DC08CF" w:rsidRDefault="00DC08CF" w:rsidP="00DC08C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651BE19" wp14:editId="68F6A2E4">
                      <wp:extent cx="409055" cy="633887"/>
                      <wp:effectExtent l="0" t="0" r="0" b="0"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9055" cy="633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DC08CF" w:rsidRPr="00A54B71" w:rsidTr="00AE3A28">
        <w:trPr>
          <w:trHeight w:val="555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DC08CF" w:rsidRPr="00A54B71" w:rsidRDefault="00DC08CF" w:rsidP="00DC08CF">
            <w:pPr>
              <w:jc w:val="right"/>
              <w:rPr>
                <w:rFonts w:asciiTheme="minorHAnsi" w:hAnsiTheme="minorHAnsi"/>
                <w:i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i/>
                <w:color w:val="FFFFFF" w:themeColor="background1"/>
                <w:sz w:val="40"/>
                <w:szCs w:val="40"/>
              </w:rPr>
              <w:t>Wo?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DC08CF" w:rsidRPr="002C66CC" w:rsidRDefault="007C6BD4" w:rsidP="00DC08CF">
            <w:pPr>
              <w:jc w:val="center"/>
              <w:rPr>
                <w:rFonts w:asciiTheme="minorHAnsi" w:hAnsiTheme="minorHAnsi"/>
                <w:b/>
                <w:i/>
                <w:color w:val="808080" w:themeColor="background1" w:themeShade="80"/>
                <w:sz w:val="40"/>
                <w:szCs w:val="4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DC08CF" w:rsidRPr="002C66CC" w:rsidRDefault="007C6BD4" w:rsidP="00DC08CF">
            <w:pPr>
              <w:jc w:val="center"/>
              <w:rPr>
                <w:i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DC08CF" w:rsidRPr="002C66CC" w:rsidRDefault="007C6BD4" w:rsidP="00DC08CF">
            <w:pPr>
              <w:jc w:val="center"/>
              <w:rPr>
                <w:i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DC08CF" w:rsidRPr="002C66CC" w:rsidRDefault="007C6BD4" w:rsidP="00DC08CF">
            <w:pPr>
              <w:jc w:val="center"/>
              <w:rPr>
                <w:i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C08CF" w:rsidRPr="002C66CC" w:rsidRDefault="007C6BD4" w:rsidP="00DC08CF">
            <w:pPr>
              <w:jc w:val="center"/>
              <w:rPr>
                <w:i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DC08CF" w:rsidRPr="002C66CC" w:rsidRDefault="007C6BD4" w:rsidP="00DC08CF">
            <w:pPr>
              <w:jc w:val="center"/>
              <w:rPr>
                <w:i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DC08CF" w:rsidRPr="002C66CC" w:rsidRDefault="007C6BD4" w:rsidP="00DC08CF">
            <w:pPr>
              <w:jc w:val="center"/>
              <w:rPr>
                <w:i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</w:tr>
      <w:tr w:rsidR="00DC08CF" w:rsidRPr="00A54B71" w:rsidTr="00AE3A28">
        <w:trPr>
          <w:trHeight w:val="147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C08CF" w:rsidRPr="00A54B71" w:rsidRDefault="00DC08CF" w:rsidP="00DC08CF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10.45 – 11.30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B74B6" w:rsidRPr="005C629E" w:rsidRDefault="00DB74B6" w:rsidP="00DB74B6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5C629E">
              <w:rPr>
                <w:rFonts w:asciiTheme="minorHAnsi" w:hAnsiTheme="minorHAnsi"/>
                <w:b/>
                <w:sz w:val="32"/>
                <w:szCs w:val="36"/>
              </w:rPr>
              <w:t>Kleingruppen-</w:t>
            </w:r>
          </w:p>
          <w:p w:rsidR="00DB74B6" w:rsidRPr="005C629E" w:rsidRDefault="00DB74B6" w:rsidP="00DB74B6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5C629E">
              <w:rPr>
                <w:rFonts w:asciiTheme="minorHAnsi" w:hAnsiTheme="minorHAnsi"/>
                <w:b/>
                <w:sz w:val="32"/>
                <w:szCs w:val="36"/>
              </w:rPr>
              <w:t>Aktivierung §43b</w:t>
            </w:r>
          </w:p>
          <w:sdt>
            <w:sdtPr>
              <w:rPr>
                <w:noProof/>
              </w:rPr>
              <w:id w:val="-1278636477"/>
              <w:picture/>
            </w:sdtPr>
            <w:sdtEndPr/>
            <w:sdtContent>
              <w:p w:rsidR="00DC08CF" w:rsidRDefault="005C629E" w:rsidP="00DC08C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E241BD4" wp14:editId="7A4C981C">
                      <wp:extent cx="781050" cy="781050"/>
                      <wp:effectExtent l="0" t="0" r="0" b="0"/>
                      <wp:docPr id="8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376" cy="781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77" w:type="dxa"/>
            <w:tcBorders>
              <w:bottom w:val="nil"/>
            </w:tcBorders>
            <w:vAlign w:val="center"/>
          </w:tcPr>
          <w:p w:rsidR="00DC08CF" w:rsidRPr="00662F7C" w:rsidRDefault="00DC08CF" w:rsidP="00DC08CF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662F7C">
              <w:rPr>
                <w:rFonts w:asciiTheme="minorHAnsi" w:hAnsiTheme="minorHAnsi"/>
                <w:b/>
                <w:sz w:val="32"/>
                <w:szCs w:val="36"/>
              </w:rPr>
              <w:t>Kleingruppen-</w:t>
            </w:r>
          </w:p>
          <w:p w:rsidR="00DC08CF" w:rsidRPr="00662F7C" w:rsidRDefault="00DC08CF" w:rsidP="00DC08CF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662F7C">
              <w:rPr>
                <w:rFonts w:asciiTheme="minorHAnsi" w:hAnsiTheme="minorHAnsi"/>
                <w:b/>
                <w:sz w:val="32"/>
                <w:szCs w:val="36"/>
              </w:rPr>
              <w:t>Aktivierung §43b</w:t>
            </w:r>
          </w:p>
          <w:p w:rsidR="00DC08CF" w:rsidRPr="00EA1B54" w:rsidRDefault="00DC08CF" w:rsidP="00DC08CF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</w:p>
          <w:p w:rsidR="00DC08CF" w:rsidRDefault="004509E7" w:rsidP="00DC08CF">
            <w:pPr>
              <w:jc w:val="center"/>
            </w:pPr>
            <w:sdt>
              <w:sdtPr>
                <w:rPr>
                  <w:noProof/>
                </w:rPr>
                <w:id w:val="129988790"/>
                <w:picture/>
              </w:sdtPr>
              <w:sdtEndPr/>
              <w:sdtContent>
                <w:r w:rsidR="00662F7C">
                  <w:rPr>
                    <w:noProof/>
                  </w:rPr>
                  <w:drawing>
                    <wp:inline distT="0" distB="0" distL="0" distR="0" wp14:anchorId="0F28BBC4" wp14:editId="28B8086D">
                      <wp:extent cx="860509" cy="860509"/>
                      <wp:effectExtent l="0" t="0" r="0" b="0"/>
                      <wp:docPr id="18" name="Bild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0509" cy="8605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C08CF" w:rsidRPr="00E850CE" w:rsidRDefault="00DC08CF" w:rsidP="00DC08CF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E850CE">
              <w:rPr>
                <w:rFonts w:asciiTheme="minorHAnsi" w:hAnsiTheme="minorHAnsi"/>
                <w:b/>
                <w:sz w:val="32"/>
                <w:szCs w:val="36"/>
              </w:rPr>
              <w:t>Kleingruppen-</w:t>
            </w:r>
          </w:p>
          <w:p w:rsidR="00DC08CF" w:rsidRDefault="00DC08CF" w:rsidP="00DC08CF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E850CE">
              <w:rPr>
                <w:rFonts w:asciiTheme="minorHAnsi" w:hAnsiTheme="minorHAnsi"/>
                <w:b/>
                <w:sz w:val="32"/>
                <w:szCs w:val="36"/>
              </w:rPr>
              <w:t>Aktivierung §43b</w:t>
            </w:r>
          </w:p>
          <w:p w:rsidR="00E850CE" w:rsidRPr="00E850CE" w:rsidRDefault="00E850CE" w:rsidP="00DC08CF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</w:p>
          <w:sdt>
            <w:sdtPr>
              <w:rPr>
                <w:noProof/>
              </w:rPr>
              <w:id w:val="1222795520"/>
              <w:picture/>
            </w:sdtPr>
            <w:sdtEndPr/>
            <w:sdtContent>
              <w:p w:rsidR="00BA0606" w:rsidRDefault="00E850CE" w:rsidP="00DC08C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C30DDDC" wp14:editId="79BC3A27">
                      <wp:extent cx="885825" cy="765408"/>
                      <wp:effectExtent l="0" t="0" r="0" b="0"/>
                      <wp:docPr id="19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6277" cy="774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DC08CF" w:rsidRPr="00BA0606" w:rsidRDefault="00DC08CF" w:rsidP="00BA06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10187" w:rsidRPr="005C629E" w:rsidRDefault="00310187" w:rsidP="00310187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5C629E">
              <w:rPr>
                <w:rFonts w:asciiTheme="minorHAnsi" w:hAnsiTheme="minorHAnsi"/>
                <w:b/>
                <w:sz w:val="32"/>
                <w:szCs w:val="36"/>
              </w:rPr>
              <w:t>Kleingruppen-</w:t>
            </w:r>
          </w:p>
          <w:p w:rsidR="00310187" w:rsidRPr="005C629E" w:rsidRDefault="00310187" w:rsidP="00310187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5C629E">
              <w:rPr>
                <w:rFonts w:asciiTheme="minorHAnsi" w:hAnsiTheme="minorHAnsi"/>
                <w:b/>
                <w:sz w:val="32"/>
                <w:szCs w:val="36"/>
              </w:rPr>
              <w:t>Aktivierung §43b</w:t>
            </w:r>
          </w:p>
          <w:p w:rsidR="00E850CE" w:rsidRPr="00E850CE" w:rsidRDefault="00E850CE" w:rsidP="00310187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</w:p>
          <w:p w:rsidR="00DC08CF" w:rsidRPr="00BA0606" w:rsidRDefault="004509E7" w:rsidP="00224859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noProof/>
                </w:rPr>
                <w:id w:val="-1751654324"/>
                <w:picture/>
              </w:sdtPr>
              <w:sdtEndPr/>
              <w:sdtContent>
                <w:r w:rsidR="00AE3A28">
                  <w:rPr>
                    <w:noProof/>
                  </w:rPr>
                  <w:drawing>
                    <wp:inline distT="0" distB="0" distL="0" distR="0" wp14:anchorId="35E69AE4" wp14:editId="6AD0FA1D">
                      <wp:extent cx="707064" cy="746735"/>
                      <wp:effectExtent l="0" t="0" r="0" b="0"/>
                      <wp:docPr id="20" name="Bild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7064" cy="746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C08CF" w:rsidRPr="00E850CE" w:rsidRDefault="00DC08CF" w:rsidP="00DC08CF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E850CE">
              <w:rPr>
                <w:rFonts w:asciiTheme="minorHAnsi" w:hAnsiTheme="minorHAnsi"/>
                <w:b/>
                <w:sz w:val="32"/>
                <w:szCs w:val="36"/>
              </w:rPr>
              <w:t>Kleingruppen-</w:t>
            </w:r>
          </w:p>
          <w:p w:rsidR="00DC08CF" w:rsidRPr="00E850CE" w:rsidRDefault="00DC08CF" w:rsidP="00DC08CF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E850CE">
              <w:rPr>
                <w:rFonts w:asciiTheme="minorHAnsi" w:hAnsiTheme="minorHAnsi"/>
                <w:b/>
                <w:sz w:val="32"/>
                <w:szCs w:val="36"/>
              </w:rPr>
              <w:t>Aktivierung §43b</w:t>
            </w:r>
          </w:p>
          <w:p w:rsidR="00DC08CF" w:rsidRPr="004D6A0B" w:rsidRDefault="00DC08CF" w:rsidP="00DC08CF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DC08CF" w:rsidRDefault="00DC08CF" w:rsidP="00DC08CF">
            <w:pPr>
              <w:jc w:val="center"/>
            </w:pPr>
            <w:r>
              <w:t xml:space="preserve"> </w:t>
            </w:r>
          </w:p>
          <w:p w:rsidR="00DC08CF" w:rsidRDefault="004509E7" w:rsidP="00DC08CF">
            <w:pPr>
              <w:jc w:val="center"/>
            </w:pPr>
            <w:sdt>
              <w:sdtPr>
                <w:rPr>
                  <w:noProof/>
                </w:rPr>
                <w:id w:val="775285756"/>
                <w:picture/>
              </w:sdtPr>
              <w:sdtEndPr/>
              <w:sdtContent>
                <w:r w:rsidR="00347CE2">
                  <w:rPr>
                    <w:noProof/>
                  </w:rPr>
                  <w:drawing>
                    <wp:inline distT="0" distB="0" distL="0" distR="0" wp14:anchorId="400138B3" wp14:editId="09E90B9D">
                      <wp:extent cx="860509" cy="860509"/>
                      <wp:effectExtent l="0" t="0" r="0" b="0"/>
                      <wp:docPr id="4" name="Bild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0509" cy="8605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C08CF" w:rsidRDefault="00DC08CF" w:rsidP="00DC08CF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DC08CF" w:rsidRPr="00EF7306" w:rsidRDefault="00DC08CF" w:rsidP="00DC08CF">
            <w:pPr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</w:pPr>
            <w:r w:rsidRPr="00EF7306"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  <w:t>§43b</w:t>
            </w:r>
          </w:p>
          <w:p w:rsidR="00DC08CF" w:rsidRDefault="00DC08CF" w:rsidP="00DC08CF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DC08CF" w:rsidRDefault="00DC08CF" w:rsidP="00DC08CF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9337BC" w:rsidRDefault="009337BC" w:rsidP="00DC08CF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AE3A28" w:rsidRPr="009337BC" w:rsidRDefault="00AE3A28" w:rsidP="00DC08CF">
            <w:pPr>
              <w:jc w:val="center"/>
              <w:rPr>
                <w:sz w:val="32"/>
                <w:szCs w:val="32"/>
              </w:rPr>
            </w:pPr>
            <w:r w:rsidRPr="009337BC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Sommerfest</w:t>
            </w:r>
          </w:p>
          <w:p w:rsidR="00AE3A28" w:rsidRPr="00AE3A28" w:rsidRDefault="00AE3A28" w:rsidP="00AE3A28"/>
          <w:p w:rsidR="00AE3A28" w:rsidRDefault="00AE3A28" w:rsidP="00AE3A28"/>
          <w:p w:rsidR="00AE3A28" w:rsidRDefault="00AE3A28" w:rsidP="00AE3A28"/>
          <w:p w:rsidR="00AE3A28" w:rsidRDefault="00AE3A28" w:rsidP="00AE3A2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BD271C">
                  <wp:extent cx="923925" cy="1389207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100" cy="1398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08CF" w:rsidRPr="00AE3A28" w:rsidRDefault="00DC08CF" w:rsidP="00AE3A28"/>
        </w:tc>
      </w:tr>
      <w:tr w:rsidR="00DC08CF" w:rsidRPr="00A54B71" w:rsidTr="00AE3A28">
        <w:trPr>
          <w:trHeight w:val="547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DC08CF" w:rsidRPr="00A54B71" w:rsidRDefault="00DC08CF" w:rsidP="00DC08CF">
            <w:pPr>
              <w:jc w:val="right"/>
              <w:rPr>
                <w:rFonts w:asciiTheme="minorHAnsi" w:hAnsiTheme="minorHAnsi"/>
                <w:i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i/>
                <w:color w:val="FFFFFF" w:themeColor="background1"/>
                <w:sz w:val="40"/>
                <w:szCs w:val="40"/>
              </w:rPr>
              <w:t>Wo?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DC08CF" w:rsidRPr="005C629E" w:rsidRDefault="00DC08CF" w:rsidP="00DC08CF">
            <w:pPr>
              <w:jc w:val="center"/>
              <w:rPr>
                <w:i/>
              </w:rPr>
            </w:pPr>
            <w:r w:rsidRPr="005C629E">
              <w:rPr>
                <w:rFonts w:asciiTheme="minorHAnsi" w:hAnsiTheme="minorHAnsi"/>
                <w:i/>
                <w:sz w:val="32"/>
                <w:szCs w:val="36"/>
              </w:rPr>
              <w:t>Wohnbereiche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DC08CF" w:rsidRPr="00662F7C" w:rsidRDefault="00DC08CF" w:rsidP="00DC08CF">
            <w:pPr>
              <w:jc w:val="center"/>
              <w:rPr>
                <w:i/>
              </w:rPr>
            </w:pPr>
            <w:r w:rsidRPr="00662F7C">
              <w:rPr>
                <w:rFonts w:asciiTheme="minorHAnsi" w:hAnsiTheme="minorHAnsi"/>
                <w:i/>
                <w:sz w:val="32"/>
                <w:szCs w:val="36"/>
              </w:rPr>
              <w:t>Wohnbereiche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DC08CF" w:rsidRPr="002C66CC" w:rsidRDefault="00DC08CF" w:rsidP="00DC08CF">
            <w:pPr>
              <w:jc w:val="center"/>
              <w:rPr>
                <w:i/>
              </w:rPr>
            </w:pPr>
            <w:r w:rsidRPr="00E850CE">
              <w:rPr>
                <w:rFonts w:asciiTheme="minorHAnsi" w:hAnsiTheme="minorHAnsi"/>
                <w:i/>
                <w:sz w:val="32"/>
                <w:szCs w:val="36"/>
              </w:rPr>
              <w:t>Wohnbereiche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DC08CF" w:rsidRPr="005C629E" w:rsidRDefault="00310187" w:rsidP="00DC08CF">
            <w:pPr>
              <w:jc w:val="center"/>
              <w:rPr>
                <w:i/>
              </w:rPr>
            </w:pPr>
            <w:r w:rsidRPr="005C629E">
              <w:rPr>
                <w:rFonts w:asciiTheme="minorHAnsi" w:hAnsiTheme="minorHAnsi"/>
                <w:i/>
                <w:sz w:val="32"/>
                <w:szCs w:val="36"/>
              </w:rPr>
              <w:t>Wohnbereiche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C08CF" w:rsidRPr="002C66CC" w:rsidRDefault="00DC08CF" w:rsidP="00DC08CF">
            <w:pPr>
              <w:jc w:val="center"/>
              <w:rPr>
                <w:i/>
              </w:rPr>
            </w:pPr>
            <w:r w:rsidRPr="00E850CE">
              <w:rPr>
                <w:rFonts w:asciiTheme="minorHAnsi" w:hAnsiTheme="minorHAnsi"/>
                <w:i/>
                <w:sz w:val="32"/>
                <w:szCs w:val="36"/>
              </w:rPr>
              <w:t>Wohnbereiche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DC08CF" w:rsidRPr="002C66CC" w:rsidRDefault="00DC08CF" w:rsidP="00DC08CF">
            <w:pPr>
              <w:jc w:val="center"/>
              <w:rPr>
                <w:i/>
              </w:rPr>
            </w:pP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DC08CF" w:rsidRPr="009337BC" w:rsidRDefault="009337BC" w:rsidP="00DC08CF">
            <w:pPr>
              <w:jc w:val="center"/>
              <w:rPr>
                <w:i/>
                <w:sz w:val="32"/>
                <w:szCs w:val="32"/>
              </w:rPr>
            </w:pPr>
            <w:r w:rsidRPr="009337BC">
              <w:rPr>
                <w:i/>
                <w:sz w:val="32"/>
                <w:szCs w:val="32"/>
              </w:rPr>
              <w:t>Garten</w:t>
            </w:r>
          </w:p>
        </w:tc>
      </w:tr>
      <w:tr w:rsidR="00DC08CF" w:rsidRPr="00A54B71" w:rsidTr="00AE3A28">
        <w:trPr>
          <w:trHeight w:val="700"/>
        </w:trPr>
        <w:tc>
          <w:tcPr>
            <w:tcW w:w="2977" w:type="dxa"/>
            <w:shd w:val="clear" w:color="auto" w:fill="D7698E"/>
          </w:tcPr>
          <w:p w:rsidR="00DC08CF" w:rsidRPr="00A54B71" w:rsidRDefault="00DC08CF" w:rsidP="00DC08CF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09.45  - 11.00</w:t>
            </w:r>
          </w:p>
        </w:tc>
        <w:tc>
          <w:tcPr>
            <w:tcW w:w="2693" w:type="dxa"/>
            <w:vAlign w:val="center"/>
          </w:tcPr>
          <w:p w:rsidR="00DC08CF" w:rsidRDefault="00DC08CF" w:rsidP="00DC08CF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DC08CF" w:rsidRDefault="00DC08CF" w:rsidP="00DC08CF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DC08CF" w:rsidRDefault="00DC08CF" w:rsidP="00DC08CF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DC08CF" w:rsidRPr="00CA0F78" w:rsidRDefault="00DC08CF" w:rsidP="00DC08CF">
            <w:pPr>
              <w:jc w:val="center"/>
            </w:pPr>
            <w:r w:rsidRPr="00CA0F78">
              <w:rPr>
                <w:rFonts w:asciiTheme="minorHAnsi" w:hAnsiTheme="minorHAnsi"/>
                <w:b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DC08CF" w:rsidRDefault="00DC08CF" w:rsidP="00DC08CF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DC08CF" w:rsidRDefault="007C6BD4" w:rsidP="00DC08CF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DC08CF" w:rsidRPr="00D14FAE" w:rsidRDefault="007C6BD4" w:rsidP="00DC08CF">
            <w:pPr>
              <w:jc w:val="center"/>
              <w:rPr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</w:tr>
      <w:tr w:rsidR="00DC08CF" w:rsidRPr="00A54B71" w:rsidTr="00AE3A28">
        <w:trPr>
          <w:trHeight w:val="700"/>
        </w:trPr>
        <w:tc>
          <w:tcPr>
            <w:tcW w:w="2977" w:type="dxa"/>
            <w:shd w:val="clear" w:color="auto" w:fill="D7698E"/>
          </w:tcPr>
          <w:p w:rsidR="00DC08CF" w:rsidRPr="00A54B71" w:rsidRDefault="00DC08CF" w:rsidP="00DC08CF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14.00 - 15.00</w:t>
            </w:r>
          </w:p>
        </w:tc>
        <w:tc>
          <w:tcPr>
            <w:tcW w:w="2693" w:type="dxa"/>
            <w:vAlign w:val="center"/>
          </w:tcPr>
          <w:p w:rsidR="00DC08CF" w:rsidRDefault="005C629E" w:rsidP="00DC08CF">
            <w:pPr>
              <w:jc w:val="center"/>
            </w:pPr>
            <w:r w:rsidRPr="00CA0F78">
              <w:rPr>
                <w:rFonts w:asciiTheme="minorHAnsi" w:hAnsiTheme="minorHAnsi"/>
                <w:b/>
                <w:sz w:val="32"/>
                <w:szCs w:val="36"/>
              </w:rPr>
              <w:t>Spaziergang</w:t>
            </w:r>
          </w:p>
        </w:tc>
        <w:tc>
          <w:tcPr>
            <w:tcW w:w="2977" w:type="dxa"/>
            <w:vAlign w:val="center"/>
          </w:tcPr>
          <w:p w:rsidR="00DC08CF" w:rsidRDefault="003A5E82" w:rsidP="00DC08CF">
            <w:pPr>
              <w:jc w:val="center"/>
            </w:pPr>
            <w:r w:rsidRPr="00CA0F78">
              <w:rPr>
                <w:rFonts w:asciiTheme="minorHAnsi" w:hAnsiTheme="minorHAnsi"/>
                <w:b/>
                <w:sz w:val="32"/>
                <w:szCs w:val="36"/>
              </w:rPr>
              <w:t>Spaziergang</w:t>
            </w:r>
          </w:p>
        </w:tc>
        <w:tc>
          <w:tcPr>
            <w:tcW w:w="2693" w:type="dxa"/>
            <w:vAlign w:val="center"/>
          </w:tcPr>
          <w:p w:rsidR="00DC08CF" w:rsidRDefault="005C629E" w:rsidP="00DC08CF">
            <w:pPr>
              <w:jc w:val="center"/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Ausflug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08CF" w:rsidRPr="00CA0F78" w:rsidRDefault="0051374D" w:rsidP="00DC08CF">
            <w:pPr>
              <w:jc w:val="center"/>
            </w:pPr>
            <w:r w:rsidRPr="00CA0F78">
              <w:rPr>
                <w:rFonts w:asciiTheme="minorHAnsi" w:hAnsiTheme="minorHAnsi"/>
                <w:b/>
                <w:sz w:val="32"/>
                <w:szCs w:val="36"/>
              </w:rPr>
              <w:t>Spaziergang</w:t>
            </w:r>
          </w:p>
        </w:tc>
        <w:tc>
          <w:tcPr>
            <w:tcW w:w="2835" w:type="dxa"/>
            <w:vAlign w:val="center"/>
          </w:tcPr>
          <w:p w:rsidR="00DC08CF" w:rsidRDefault="00DC08CF" w:rsidP="00DC08CF">
            <w:pPr>
              <w:jc w:val="center"/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Spaziergang</w:t>
            </w:r>
          </w:p>
        </w:tc>
        <w:tc>
          <w:tcPr>
            <w:tcW w:w="2693" w:type="dxa"/>
            <w:vAlign w:val="center"/>
          </w:tcPr>
          <w:p w:rsidR="00DC08CF" w:rsidRDefault="007C6BD4" w:rsidP="00DC08CF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4" w:type="dxa"/>
            <w:vAlign w:val="center"/>
          </w:tcPr>
          <w:p w:rsidR="00DC08CF" w:rsidRDefault="007C6BD4" w:rsidP="00DC08CF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</w:tr>
    </w:tbl>
    <w:p w:rsidR="00A54B71" w:rsidRDefault="00A54B71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330A" w:rsidRDefault="006B330A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330A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50"/>
          <w:szCs w:val="50"/>
          <w:lang w:eastAsia="en-US"/>
        </w:rPr>
      </w:pPr>
      <w:r>
        <w:rPr>
          <w:rFonts w:ascii="Georgia" w:eastAsiaTheme="minorHAnsi" w:hAnsi="Georgia" w:cs="Arial"/>
          <w:noProof/>
          <w:color w:val="4A2440"/>
          <w:sz w:val="64"/>
          <w:szCs w:val="64"/>
        </w:rPr>
        <w:lastRenderedPageBreak/>
        <w:tab/>
        <w:t xml:space="preserve">   </w:t>
      </w:r>
    </w:p>
    <w:p w:rsidR="00575B45" w:rsidRDefault="007E22E0" w:rsidP="007E22E0">
      <w:pPr>
        <w:tabs>
          <w:tab w:val="left" w:pos="2079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550B10" w:rsidRDefault="007E22E0" w:rsidP="007E22E0">
      <w:pPr>
        <w:tabs>
          <w:tab w:val="left" w:pos="20955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550B10" w:rsidRDefault="00550B10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50B10" w:rsidRDefault="00550B10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2835"/>
        <w:gridCol w:w="2693"/>
        <w:gridCol w:w="2694"/>
      </w:tblGrid>
      <w:tr w:rsidR="00575B45" w:rsidRPr="00A54B71" w:rsidTr="00790E8D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6E0A8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6E0A8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6E0A8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6E0A8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6E0A8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6E0A8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6E0A8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4" w:type="dxa"/>
            <w:shd w:val="clear" w:color="auto" w:fill="D7698E"/>
          </w:tcPr>
          <w:p w:rsidR="00575B45" w:rsidRPr="00A54B71" w:rsidRDefault="00575B45" w:rsidP="006E0A8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F515A" w:rsidRPr="00A54B71" w:rsidTr="00790E8D">
        <w:trPr>
          <w:trHeight w:val="674"/>
        </w:trPr>
        <w:tc>
          <w:tcPr>
            <w:tcW w:w="3119" w:type="dxa"/>
            <w:shd w:val="clear" w:color="auto" w:fill="D7698E"/>
          </w:tcPr>
          <w:p w:rsidR="008F515A" w:rsidRPr="00A54B71" w:rsidRDefault="008F515A" w:rsidP="008F515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15.00 – 16.00</w:t>
            </w:r>
          </w:p>
        </w:tc>
        <w:tc>
          <w:tcPr>
            <w:tcW w:w="2693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Kaffeetrinken</w:t>
            </w:r>
          </w:p>
        </w:tc>
        <w:tc>
          <w:tcPr>
            <w:tcW w:w="2835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Kaffeetrinken</w:t>
            </w:r>
          </w:p>
        </w:tc>
        <w:tc>
          <w:tcPr>
            <w:tcW w:w="2693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Kaffeetrinken</w:t>
            </w:r>
          </w:p>
        </w:tc>
        <w:tc>
          <w:tcPr>
            <w:tcW w:w="2977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Kaffeetrinken</w:t>
            </w:r>
          </w:p>
        </w:tc>
        <w:tc>
          <w:tcPr>
            <w:tcW w:w="2835" w:type="dxa"/>
          </w:tcPr>
          <w:p w:rsidR="008F515A" w:rsidRPr="00A54B71" w:rsidRDefault="008F515A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Kaffeetrinken</w:t>
            </w:r>
          </w:p>
        </w:tc>
        <w:tc>
          <w:tcPr>
            <w:tcW w:w="2693" w:type="dxa"/>
          </w:tcPr>
          <w:p w:rsidR="008F515A" w:rsidRPr="00A54B71" w:rsidRDefault="003F790C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Kaffeetrinken</w:t>
            </w:r>
          </w:p>
        </w:tc>
        <w:tc>
          <w:tcPr>
            <w:tcW w:w="2694" w:type="dxa"/>
          </w:tcPr>
          <w:p w:rsidR="008F515A" w:rsidRPr="00A54B71" w:rsidRDefault="003F790C" w:rsidP="008F515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Hilfestellung beim Kaffeetrinken</w:t>
            </w:r>
          </w:p>
        </w:tc>
      </w:tr>
      <w:tr w:rsidR="008F515A" w:rsidRPr="00A54B71" w:rsidTr="00790E8D">
        <w:trPr>
          <w:trHeight w:val="1434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8F515A" w:rsidRPr="00A54B71" w:rsidRDefault="008F515A" w:rsidP="008F515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</w:t>
            </w:r>
            <w:r w:rsidR="00811D95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5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.</w:t>
            </w:r>
            <w:r w:rsidR="00811D95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3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0 – 16.30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11D95" w:rsidRPr="00F72C56" w:rsidRDefault="00811D95" w:rsidP="00811D95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F72C56">
              <w:rPr>
                <w:rFonts w:asciiTheme="minorHAnsi" w:hAnsiTheme="minorHAnsi"/>
                <w:b/>
                <w:sz w:val="32"/>
                <w:szCs w:val="36"/>
              </w:rPr>
              <w:t>Gymnastik zur Sturzprävention</w:t>
            </w:r>
          </w:p>
          <w:p w:rsidR="008F515A" w:rsidRDefault="004509E7" w:rsidP="008F515A">
            <w:pPr>
              <w:jc w:val="center"/>
            </w:pPr>
            <w:sdt>
              <w:sdtPr>
                <w:rPr>
                  <w:noProof/>
                </w:rPr>
                <w:id w:val="-1203857157"/>
                <w:picture/>
              </w:sdtPr>
              <w:sdtEndPr/>
              <w:sdtContent>
                <w:r w:rsidR="00811D95">
                  <w:rPr>
                    <w:noProof/>
                  </w:rPr>
                  <w:drawing>
                    <wp:inline distT="0" distB="0" distL="0" distR="0" wp14:anchorId="7D7ECE02" wp14:editId="04B2287A">
                      <wp:extent cx="974962" cy="725805"/>
                      <wp:effectExtent l="0" t="0" r="0" b="0"/>
                      <wp:docPr id="7" name="Bild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2070" cy="7310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id w:val="898166191"/>
              <w:picture/>
            </w:sdtPr>
            <w:sdtEndPr/>
            <w:sdtContent>
              <w:p w:rsidR="008F515A" w:rsidRDefault="0090334F" w:rsidP="008F515A">
                <w:pPr>
                  <w:jc w:val="center"/>
                </w:pPr>
                <w:r w:rsidRPr="0090334F">
                  <w:rPr>
                    <w:rFonts w:asciiTheme="minorHAnsi" w:hAnsiTheme="minorHAnsi" w:cstheme="minorHAnsi"/>
                    <w:b/>
                    <w:noProof/>
                    <w:sz w:val="28"/>
                    <w:szCs w:val="28"/>
                  </w:rPr>
                  <w:drawing>
                    <wp:inline distT="0" distB="0" distL="0" distR="0" wp14:anchorId="65CDD997" wp14:editId="252175AF">
                      <wp:extent cx="1183005" cy="780415"/>
                      <wp:effectExtent l="0" t="0" r="0" b="635"/>
                      <wp:docPr id="6" name="Grafi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3005" cy="78041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F515A" w:rsidRDefault="008F515A" w:rsidP="008F515A"/>
          <w:p w:rsidR="008F515A" w:rsidRDefault="008F515A" w:rsidP="008F515A"/>
          <w:p w:rsidR="0090334F" w:rsidRPr="00662F7C" w:rsidRDefault="0090334F" w:rsidP="0090334F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Musik hören</w:t>
            </w:r>
          </w:p>
          <w:p w:rsidR="008F515A" w:rsidRPr="00211EE5" w:rsidRDefault="008F515A" w:rsidP="008F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62F7C" w:rsidRPr="00347CE2" w:rsidRDefault="00790E8D" w:rsidP="00662F7C">
            <w:pPr>
              <w:jc w:val="center"/>
              <w:rPr>
                <w:rFonts w:asciiTheme="minorHAnsi" w:hAnsiTheme="minorHAnsi"/>
                <w:b/>
                <w:sz w:val="30"/>
                <w:szCs w:val="30"/>
              </w:rPr>
            </w:pPr>
            <w:r>
              <w:rPr>
                <w:rFonts w:asciiTheme="minorHAnsi" w:hAnsiTheme="minorHAnsi"/>
                <w:b/>
                <w:sz w:val="30"/>
                <w:szCs w:val="30"/>
              </w:rPr>
              <w:t>Eis</w:t>
            </w:r>
          </w:p>
          <w:p w:rsidR="00347CE2" w:rsidRPr="000415A2" w:rsidRDefault="00347CE2" w:rsidP="00B1792C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</w:p>
          <w:p w:rsidR="008F515A" w:rsidRDefault="004509E7" w:rsidP="008F515A">
            <w:pPr>
              <w:jc w:val="center"/>
            </w:pPr>
            <w:sdt>
              <w:sdtPr>
                <w:rPr>
                  <w:noProof/>
                </w:rPr>
                <w:id w:val="-789746950"/>
                <w:picture/>
              </w:sdtPr>
              <w:sdtEndPr/>
              <w:sdtContent>
                <w:r w:rsidR="00662F7C">
                  <w:rPr>
                    <w:noProof/>
                  </w:rPr>
                  <w:drawing>
                    <wp:inline distT="0" distB="0" distL="0" distR="0" wp14:anchorId="69B8CAD3" wp14:editId="7149E26E">
                      <wp:extent cx="557807" cy="781175"/>
                      <wp:effectExtent l="0" t="0" r="0" b="0"/>
                      <wp:docPr id="10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7807" cy="78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8F515A" w:rsidRDefault="008F515A" w:rsidP="00790E8D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0415A2" w:rsidRDefault="009337BC" w:rsidP="000415A2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Besuchsdienst</w:t>
            </w:r>
          </w:p>
          <w:p w:rsidR="008F515A" w:rsidRDefault="008F515A" w:rsidP="008F515A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</w:p>
          <w:sdt>
            <w:sdtPr>
              <w:rPr>
                <w:noProof/>
              </w:rPr>
              <w:id w:val="1103683807"/>
              <w:picture/>
            </w:sdtPr>
            <w:sdtEndPr/>
            <w:sdtContent>
              <w:p w:rsidR="008F515A" w:rsidRDefault="00790E8D" w:rsidP="008F515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2A577CA" wp14:editId="00F16C96">
                      <wp:extent cx="1480514" cy="714375"/>
                      <wp:effectExtent l="0" t="0" r="5715" b="0"/>
                      <wp:docPr id="15" name="Grafik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1499437" cy="723506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35" w:type="dxa"/>
            <w:tcBorders>
              <w:bottom w:val="nil"/>
            </w:tcBorders>
            <w:vAlign w:val="center"/>
          </w:tcPr>
          <w:p w:rsidR="008F515A" w:rsidRPr="00B10670" w:rsidRDefault="00347CE2" w:rsidP="00347CE2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 xml:space="preserve">         Basteln</w:t>
            </w:r>
            <w:r w:rsidRPr="00B10670"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  <w:t xml:space="preserve"> </w:t>
            </w:r>
            <w:r w:rsidR="008F515A" w:rsidRPr="00B10670">
              <w:rPr>
                <w:rFonts w:asciiTheme="minorHAnsi" w:hAnsiTheme="minorHAnsi"/>
                <w:b/>
                <w:color w:val="FFFFFF" w:themeColor="background1"/>
                <w:sz w:val="32"/>
                <w:szCs w:val="36"/>
              </w:rPr>
              <w:t>/ Erinnerungsarbeit</w:t>
            </w:r>
          </w:p>
          <w:sdt>
            <w:sdtPr>
              <w:rPr>
                <w:noProof/>
              </w:rPr>
              <w:id w:val="932784392"/>
              <w:picture/>
            </w:sdtPr>
            <w:sdtEndPr/>
            <w:sdtContent>
              <w:p w:rsidR="008F515A" w:rsidRDefault="00347CE2" w:rsidP="008F515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52E27CF" wp14:editId="36BA1009">
                      <wp:extent cx="860509" cy="860509"/>
                      <wp:effectExtent l="0" t="0" r="0" b="0"/>
                      <wp:docPr id="33" name="Bild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0509" cy="8605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693" w:type="dxa"/>
            <w:tcBorders>
              <w:bottom w:val="nil"/>
            </w:tcBorders>
            <w:vAlign w:val="center"/>
          </w:tcPr>
          <w:p w:rsidR="00650E72" w:rsidRDefault="00650E72" w:rsidP="00650E72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650E72">
              <w:rPr>
                <w:rFonts w:asciiTheme="minorHAnsi" w:hAnsiTheme="minorHAnsi"/>
                <w:b/>
                <w:sz w:val="32"/>
                <w:szCs w:val="36"/>
              </w:rPr>
              <w:t>Spiele</w:t>
            </w:r>
            <w:r>
              <w:rPr>
                <w:rFonts w:asciiTheme="minorHAnsi" w:hAnsiTheme="minorHAnsi"/>
                <w:b/>
                <w:sz w:val="32"/>
                <w:szCs w:val="36"/>
              </w:rPr>
              <w:t>-</w:t>
            </w:r>
          </w:p>
          <w:p w:rsidR="008F515A" w:rsidRDefault="00650E72" w:rsidP="00650E72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650E72">
              <w:rPr>
                <w:rFonts w:asciiTheme="minorHAnsi" w:hAnsiTheme="minorHAnsi"/>
                <w:b/>
                <w:sz w:val="32"/>
                <w:szCs w:val="36"/>
              </w:rPr>
              <w:t>Nachmittag</w:t>
            </w:r>
          </w:p>
          <w:p w:rsidR="00650E72" w:rsidRPr="00650E72" w:rsidRDefault="00650E72" w:rsidP="00650E72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</w:p>
          <w:p w:rsidR="008F515A" w:rsidRPr="00263F32" w:rsidRDefault="003F790C" w:rsidP="003F79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19C028">
                  <wp:extent cx="737870" cy="768350"/>
                  <wp:effectExtent l="0" t="0" r="508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9337BC" w:rsidRDefault="009337BC" w:rsidP="009337BC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</w:p>
          <w:p w:rsidR="009337BC" w:rsidRPr="009337BC" w:rsidRDefault="009337BC" w:rsidP="009337BC">
            <w:pPr>
              <w:jc w:val="center"/>
              <w:rPr>
                <w:sz w:val="32"/>
                <w:szCs w:val="32"/>
              </w:rPr>
            </w:pPr>
            <w:r w:rsidRPr="009337BC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Sommerfest</w:t>
            </w:r>
          </w:p>
          <w:p w:rsidR="00AC5DD8" w:rsidRDefault="00AC5DD8" w:rsidP="004B4013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</w:p>
          <w:p w:rsidR="008F515A" w:rsidRDefault="009337BC" w:rsidP="008F51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3CA752">
                  <wp:extent cx="926465" cy="1390015"/>
                  <wp:effectExtent l="0" t="0" r="698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39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37AE" w:rsidRDefault="00F837AE" w:rsidP="008F515A">
            <w:pPr>
              <w:jc w:val="center"/>
            </w:pPr>
          </w:p>
        </w:tc>
      </w:tr>
      <w:tr w:rsidR="008F515A" w:rsidRPr="00A54B71" w:rsidTr="00790E8D">
        <w:trPr>
          <w:trHeight w:val="555"/>
        </w:trPr>
        <w:tc>
          <w:tcPr>
            <w:tcW w:w="3119" w:type="dxa"/>
            <w:tcBorders>
              <w:top w:val="nil"/>
            </w:tcBorders>
            <w:shd w:val="clear" w:color="auto" w:fill="D7698E"/>
          </w:tcPr>
          <w:p w:rsidR="008F515A" w:rsidRPr="00A54B71" w:rsidRDefault="008F515A" w:rsidP="008F515A">
            <w:pPr>
              <w:jc w:val="right"/>
              <w:rPr>
                <w:rFonts w:asciiTheme="minorHAnsi" w:hAnsiTheme="minorHAnsi"/>
                <w:i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i/>
                <w:color w:val="FFFFFF" w:themeColor="background1"/>
                <w:sz w:val="40"/>
                <w:szCs w:val="40"/>
              </w:rPr>
              <w:t>Wo?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8F515A" w:rsidRPr="00402897" w:rsidRDefault="00B1792C" w:rsidP="008F515A">
            <w:pPr>
              <w:jc w:val="center"/>
              <w:rPr>
                <w:rFonts w:asciiTheme="minorHAnsi" w:hAnsiTheme="minorHAnsi"/>
                <w:i/>
                <w:sz w:val="40"/>
                <w:szCs w:val="4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8F515A" w:rsidRPr="004F797D" w:rsidRDefault="0090334F" w:rsidP="008F515A">
            <w:pPr>
              <w:jc w:val="center"/>
              <w:rPr>
                <w:rFonts w:asciiTheme="minorHAnsi" w:hAnsiTheme="minorHAnsi"/>
                <w:i/>
                <w:color w:val="808080" w:themeColor="background1" w:themeShade="80"/>
                <w:sz w:val="40"/>
                <w:szCs w:val="4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8F515A" w:rsidRPr="004F797D" w:rsidRDefault="00790E8D" w:rsidP="008F515A">
            <w:pPr>
              <w:jc w:val="center"/>
              <w:rPr>
                <w:rFonts w:asciiTheme="minorHAnsi" w:hAnsiTheme="minorHAnsi"/>
                <w:i/>
                <w:color w:val="808080" w:themeColor="background1" w:themeShade="80"/>
                <w:sz w:val="40"/>
                <w:szCs w:val="4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Wohnbereiche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F515A" w:rsidRPr="004F797D" w:rsidRDefault="009337BC" w:rsidP="008F515A">
            <w:pPr>
              <w:jc w:val="center"/>
              <w:rPr>
                <w:rFonts w:asciiTheme="minorHAnsi" w:hAnsiTheme="minorHAnsi"/>
                <w:i/>
                <w:color w:val="808080" w:themeColor="background1" w:themeShade="80"/>
                <w:sz w:val="40"/>
                <w:szCs w:val="4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Wohnbereiche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8F515A" w:rsidRPr="004F797D" w:rsidRDefault="00B1792C" w:rsidP="008F515A">
            <w:pPr>
              <w:jc w:val="center"/>
              <w:rPr>
                <w:rFonts w:asciiTheme="minorHAnsi" w:hAnsiTheme="minorHAnsi"/>
                <w:i/>
                <w:color w:val="808080" w:themeColor="background1" w:themeShade="80"/>
                <w:sz w:val="40"/>
                <w:szCs w:val="4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8F515A" w:rsidRPr="002C66CC" w:rsidRDefault="00650E72" w:rsidP="008F515A">
            <w:pPr>
              <w:jc w:val="center"/>
              <w:rPr>
                <w:i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8F515A" w:rsidRPr="007A2D94" w:rsidRDefault="00650E72" w:rsidP="008F515A">
            <w:pPr>
              <w:jc w:val="center"/>
              <w:rPr>
                <w:rFonts w:asciiTheme="minorHAnsi" w:hAnsiTheme="minorHAnsi"/>
                <w:i/>
                <w:sz w:val="32"/>
                <w:szCs w:val="32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32"/>
                <w:szCs w:val="36"/>
              </w:rPr>
              <w:t>Cafeteria</w:t>
            </w:r>
          </w:p>
        </w:tc>
      </w:tr>
      <w:tr w:rsidR="008F515A" w:rsidRPr="00A54B71" w:rsidTr="00790E8D">
        <w:trPr>
          <w:trHeight w:val="1478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8F515A" w:rsidRPr="00A54B71" w:rsidRDefault="008F515A" w:rsidP="008F515A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16.30 – 17.30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F515A" w:rsidRPr="000D63CF" w:rsidRDefault="008F515A" w:rsidP="008F515A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0D63CF">
              <w:rPr>
                <w:rFonts w:asciiTheme="minorHAnsi" w:hAnsiTheme="minorHAnsi"/>
                <w:b/>
                <w:sz w:val="32"/>
                <w:szCs w:val="36"/>
              </w:rPr>
              <w:t>Raten, Rätseln,  Erinnern</w:t>
            </w:r>
          </w:p>
          <w:p w:rsidR="008F515A" w:rsidRDefault="004509E7" w:rsidP="008F515A">
            <w:pPr>
              <w:jc w:val="center"/>
            </w:pPr>
            <w:sdt>
              <w:sdtPr>
                <w:rPr>
                  <w:noProof/>
                </w:rPr>
                <w:id w:val="-1298146255"/>
                <w:picture/>
              </w:sdtPr>
              <w:sdtEndPr/>
              <w:sdtContent>
                <w:r w:rsidR="000D63CF">
                  <w:rPr>
                    <w:noProof/>
                  </w:rPr>
                  <w:drawing>
                    <wp:inline distT="0" distB="0" distL="0" distR="0" wp14:anchorId="6C073438" wp14:editId="6B6B28C6">
                      <wp:extent cx="707064" cy="746735"/>
                      <wp:effectExtent l="0" t="0" r="0" b="0"/>
                      <wp:docPr id="12" name="Bild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7064" cy="746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8F515A" w:rsidRPr="0090334F" w:rsidRDefault="00771B2F" w:rsidP="008F515A">
            <w:pPr>
              <w:jc w:val="center"/>
              <w:rPr>
                <w:b/>
                <w:sz w:val="28"/>
                <w:szCs w:val="28"/>
              </w:rPr>
            </w:pPr>
            <w:r w:rsidRPr="0090334F">
              <w:rPr>
                <w:b/>
                <w:sz w:val="28"/>
                <w:szCs w:val="28"/>
              </w:rPr>
              <w:t>Lesekreis</w:t>
            </w:r>
          </w:p>
          <w:p w:rsidR="008F515A" w:rsidRDefault="008F515A" w:rsidP="008F515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noProof/>
                </w:rPr>
                <w:id w:val="-1174330168"/>
                <w:picture/>
              </w:sdtPr>
              <w:sdtEndPr/>
              <w:sdtContent>
                <w:r w:rsidR="0090334F">
                  <w:rPr>
                    <w:noProof/>
                  </w:rPr>
                  <w:drawing>
                    <wp:inline distT="0" distB="0" distL="0" distR="0" wp14:anchorId="404AA0F0" wp14:editId="0A0CE950">
                      <wp:extent cx="781050" cy="781050"/>
                      <wp:effectExtent l="0" t="0" r="0" b="0"/>
                      <wp:docPr id="9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376" cy="781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F515A" w:rsidRPr="00662F7C" w:rsidRDefault="00662F7C" w:rsidP="008F515A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Musik hören</w:t>
            </w:r>
          </w:p>
          <w:p w:rsidR="00771B2F" w:rsidRPr="00662F7C" w:rsidRDefault="00771B2F" w:rsidP="008F515A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</w:p>
          <w:sdt>
            <w:sdt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id w:val="1570148054"/>
              <w:picture/>
            </w:sdtPr>
            <w:sdtEndPr/>
            <w:sdtContent>
              <w:p w:rsidR="008F515A" w:rsidRDefault="00662F7C" w:rsidP="008F515A">
                <w:pPr>
                  <w:jc w:val="center"/>
                </w:pPr>
                <w:r w:rsidRPr="00662F7C">
                  <w:rPr>
                    <w:rFonts w:asciiTheme="minorHAnsi" w:hAnsiTheme="minorHAnsi" w:cstheme="minorHAnsi"/>
                    <w:b/>
                    <w:noProof/>
                    <w:sz w:val="28"/>
                    <w:szCs w:val="28"/>
                  </w:rPr>
                  <w:drawing>
                    <wp:inline distT="0" distB="0" distL="0" distR="0" wp14:anchorId="217027BB" wp14:editId="66B0FE8F">
                      <wp:extent cx="1183005" cy="780415"/>
                      <wp:effectExtent l="0" t="0" r="0" b="635"/>
                      <wp:docPr id="11" name="Grafik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3005" cy="78041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77" w:type="dxa"/>
            <w:tcBorders>
              <w:bottom w:val="nil"/>
            </w:tcBorders>
            <w:vAlign w:val="center"/>
          </w:tcPr>
          <w:p w:rsidR="00790E8D" w:rsidRDefault="00790E8D" w:rsidP="00790E8D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sz w:val="32"/>
                <w:szCs w:val="36"/>
              </w:rPr>
              <w:t>Besuchsdienst</w:t>
            </w:r>
          </w:p>
          <w:p w:rsidR="00311E68" w:rsidRPr="00347CE2" w:rsidRDefault="00311E68" w:rsidP="008F515A">
            <w:pPr>
              <w:jc w:val="center"/>
              <w:rPr>
                <w:rFonts w:asciiTheme="minorHAnsi" w:hAnsiTheme="minorHAnsi"/>
                <w:b/>
                <w:sz w:val="30"/>
                <w:szCs w:val="30"/>
              </w:rPr>
            </w:pPr>
          </w:p>
          <w:sdt>
            <w:sdtPr>
              <w:rPr>
                <w:noProof/>
              </w:rPr>
              <w:id w:val="-4126755"/>
              <w:picture/>
            </w:sdtPr>
            <w:sdtEndPr/>
            <w:sdtContent>
              <w:p w:rsidR="008F515A" w:rsidRDefault="00790E8D" w:rsidP="008F515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1CAD2A5" wp14:editId="4CFFD384">
                      <wp:extent cx="1480514" cy="714375"/>
                      <wp:effectExtent l="0" t="0" r="5715" b="0"/>
                      <wp:docPr id="27" name="Grafik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1499437" cy="723506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35" w:type="dxa"/>
            <w:tcBorders>
              <w:bottom w:val="nil"/>
            </w:tcBorders>
            <w:vAlign w:val="center"/>
          </w:tcPr>
          <w:p w:rsidR="008F515A" w:rsidRPr="00347CE2" w:rsidRDefault="008F515A" w:rsidP="008F515A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347CE2">
              <w:rPr>
                <w:rFonts w:asciiTheme="minorHAnsi" w:hAnsiTheme="minorHAnsi"/>
                <w:b/>
                <w:sz w:val="32"/>
                <w:szCs w:val="36"/>
              </w:rPr>
              <w:t>Lesekreis</w:t>
            </w:r>
          </w:p>
          <w:sdt>
            <w:sdtPr>
              <w:rPr>
                <w:noProof/>
              </w:rPr>
              <w:id w:val="-475221758"/>
              <w:picture/>
            </w:sdtPr>
            <w:sdtEndPr/>
            <w:sdtContent>
              <w:p w:rsidR="008F515A" w:rsidRDefault="00347CE2" w:rsidP="008F515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37A53FE" wp14:editId="26F4FEFB">
                      <wp:extent cx="781050" cy="781050"/>
                      <wp:effectExtent l="0" t="0" r="0" b="0"/>
                      <wp:docPr id="26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376" cy="781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693" w:type="dxa"/>
            <w:tcBorders>
              <w:bottom w:val="nil"/>
            </w:tcBorders>
            <w:vAlign w:val="center"/>
          </w:tcPr>
          <w:p w:rsidR="008F515A" w:rsidRDefault="008F515A" w:rsidP="008F515A">
            <w:pPr>
              <w:jc w:val="center"/>
            </w:pPr>
          </w:p>
          <w:p w:rsidR="008F515A" w:rsidRDefault="008F515A" w:rsidP="008F515A">
            <w:pPr>
              <w:jc w:val="center"/>
            </w:pPr>
          </w:p>
          <w:p w:rsidR="008F515A" w:rsidRDefault="008F515A" w:rsidP="008F515A">
            <w:pPr>
              <w:jc w:val="center"/>
            </w:pPr>
          </w:p>
          <w:p w:rsidR="008F515A" w:rsidRDefault="008F515A" w:rsidP="008F515A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8F515A" w:rsidRDefault="008F515A" w:rsidP="008F515A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8F515A" w:rsidRDefault="008F515A" w:rsidP="008F515A">
            <w:pPr>
              <w:jc w:val="center"/>
            </w:pPr>
          </w:p>
        </w:tc>
      </w:tr>
      <w:tr w:rsidR="008F515A" w:rsidRPr="00A54B71" w:rsidTr="00790E8D">
        <w:trPr>
          <w:trHeight w:val="547"/>
        </w:trPr>
        <w:tc>
          <w:tcPr>
            <w:tcW w:w="3119" w:type="dxa"/>
            <w:tcBorders>
              <w:top w:val="nil"/>
            </w:tcBorders>
            <w:shd w:val="clear" w:color="auto" w:fill="D7698E"/>
          </w:tcPr>
          <w:p w:rsidR="008F515A" w:rsidRPr="00A54B71" w:rsidRDefault="008F515A" w:rsidP="008F515A">
            <w:pPr>
              <w:jc w:val="right"/>
              <w:rPr>
                <w:rFonts w:asciiTheme="minorHAnsi" w:hAnsiTheme="minorHAnsi"/>
                <w:i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i/>
                <w:color w:val="FFFFFF" w:themeColor="background1"/>
                <w:sz w:val="40"/>
                <w:szCs w:val="40"/>
              </w:rPr>
              <w:t>Wo?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:rsidR="008F515A" w:rsidRPr="000D63CF" w:rsidRDefault="008F515A" w:rsidP="008F515A">
            <w:pPr>
              <w:jc w:val="center"/>
              <w:rPr>
                <w:i/>
                <w:sz w:val="28"/>
                <w:szCs w:val="28"/>
              </w:rPr>
            </w:pPr>
            <w:r w:rsidRPr="000D63CF">
              <w:rPr>
                <w:rFonts w:asciiTheme="minorHAnsi" w:hAnsiTheme="minorHAnsi"/>
                <w:i/>
                <w:sz w:val="28"/>
                <w:szCs w:val="28"/>
              </w:rPr>
              <w:t>Insel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8F515A" w:rsidRPr="0090334F" w:rsidRDefault="00662F7C" w:rsidP="008F515A">
            <w:pPr>
              <w:jc w:val="center"/>
              <w:rPr>
                <w:i/>
                <w:sz w:val="28"/>
                <w:szCs w:val="28"/>
              </w:rPr>
            </w:pPr>
            <w:r w:rsidRPr="0090334F">
              <w:rPr>
                <w:rFonts w:asciiTheme="minorHAnsi" w:hAnsiTheme="minorHAnsi"/>
                <w:i/>
                <w:sz w:val="32"/>
                <w:szCs w:val="36"/>
              </w:rPr>
              <w:t>Alte Post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8F515A" w:rsidRPr="00662F7C" w:rsidRDefault="00662F7C" w:rsidP="008F515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Alte Post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F515A" w:rsidRPr="00347CE2" w:rsidRDefault="003857C0" w:rsidP="008F515A">
            <w:pPr>
              <w:jc w:val="center"/>
              <w:rPr>
                <w:i/>
                <w:sz w:val="28"/>
                <w:szCs w:val="28"/>
              </w:rPr>
            </w:pPr>
            <w:r w:rsidRPr="003A0E7B">
              <w:rPr>
                <w:rFonts w:asciiTheme="minorHAnsi" w:hAnsiTheme="minorHAnsi"/>
                <w:i/>
                <w:sz w:val="28"/>
                <w:szCs w:val="28"/>
              </w:rPr>
              <w:t>Wohnbereiche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8F515A" w:rsidRPr="00347CE2" w:rsidRDefault="008F515A" w:rsidP="008F515A">
            <w:pPr>
              <w:jc w:val="center"/>
              <w:rPr>
                <w:i/>
                <w:sz w:val="28"/>
                <w:szCs w:val="28"/>
              </w:rPr>
            </w:pPr>
            <w:r w:rsidRPr="00347CE2">
              <w:rPr>
                <w:rFonts w:asciiTheme="minorHAnsi" w:hAnsiTheme="minorHAnsi"/>
                <w:i/>
                <w:sz w:val="28"/>
                <w:szCs w:val="28"/>
              </w:rPr>
              <w:t>Insel/Schwanensee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8F515A" w:rsidRPr="002C66CC" w:rsidRDefault="008F515A" w:rsidP="008F515A">
            <w:pPr>
              <w:jc w:val="center"/>
              <w:rPr>
                <w:i/>
              </w:rPr>
            </w:pP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8F515A" w:rsidRPr="002C66CC" w:rsidRDefault="008F515A" w:rsidP="008F515A">
            <w:pPr>
              <w:jc w:val="center"/>
              <w:rPr>
                <w:i/>
              </w:rPr>
            </w:pPr>
          </w:p>
        </w:tc>
      </w:tr>
      <w:tr w:rsidR="008F515A" w:rsidRPr="00A54B71" w:rsidTr="00790E8D">
        <w:trPr>
          <w:trHeight w:val="700"/>
        </w:trPr>
        <w:tc>
          <w:tcPr>
            <w:tcW w:w="3119" w:type="dxa"/>
            <w:shd w:val="clear" w:color="auto" w:fill="D7698E"/>
          </w:tcPr>
          <w:p w:rsidR="008F515A" w:rsidRPr="00A54B71" w:rsidRDefault="008F515A" w:rsidP="008F515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17.30 – 18.00</w:t>
            </w:r>
          </w:p>
        </w:tc>
        <w:tc>
          <w:tcPr>
            <w:tcW w:w="2693" w:type="dxa"/>
            <w:vAlign w:val="center"/>
          </w:tcPr>
          <w:p w:rsidR="008F515A" w:rsidRPr="00402897" w:rsidRDefault="008F515A" w:rsidP="008F515A">
            <w:pPr>
              <w:jc w:val="center"/>
            </w:pPr>
            <w:r w:rsidRPr="00402897"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  <w:tc>
          <w:tcPr>
            <w:tcW w:w="2835" w:type="dxa"/>
            <w:vAlign w:val="center"/>
          </w:tcPr>
          <w:p w:rsidR="008F515A" w:rsidRPr="006E4FF8" w:rsidRDefault="008F515A" w:rsidP="008F515A">
            <w:pPr>
              <w:ind w:left="360"/>
              <w:jc w:val="center"/>
            </w:pPr>
            <w:r w:rsidRPr="006E4FF8"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  <w:tc>
          <w:tcPr>
            <w:tcW w:w="2693" w:type="dxa"/>
            <w:vAlign w:val="center"/>
          </w:tcPr>
          <w:p w:rsidR="008F515A" w:rsidRPr="00957B61" w:rsidRDefault="008F515A" w:rsidP="008F515A">
            <w:pPr>
              <w:pStyle w:val="Listenabsatz"/>
              <w:rPr>
                <w:b/>
              </w:rPr>
            </w:pPr>
            <w:r w:rsidRPr="006E4FF8"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  <w:tc>
          <w:tcPr>
            <w:tcW w:w="2977" w:type="dxa"/>
            <w:vAlign w:val="center"/>
          </w:tcPr>
          <w:p w:rsidR="008F515A" w:rsidRPr="006E4FF8" w:rsidRDefault="008F515A" w:rsidP="008F515A">
            <w:pPr>
              <w:jc w:val="center"/>
            </w:pPr>
            <w:r w:rsidRPr="006E4FF8"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  <w:tc>
          <w:tcPr>
            <w:tcW w:w="2835" w:type="dxa"/>
            <w:vAlign w:val="center"/>
          </w:tcPr>
          <w:p w:rsidR="008F515A" w:rsidRPr="006E4FF8" w:rsidRDefault="008F515A" w:rsidP="008F515A">
            <w:pPr>
              <w:jc w:val="center"/>
            </w:pPr>
            <w:r w:rsidRPr="006E4FF8">
              <w:rPr>
                <w:rFonts w:asciiTheme="minorHAnsi" w:hAnsiTheme="minorHAnsi"/>
                <w:b/>
                <w:sz w:val="32"/>
                <w:szCs w:val="36"/>
              </w:rPr>
              <w:t>Tierpflege</w:t>
            </w:r>
          </w:p>
        </w:tc>
        <w:tc>
          <w:tcPr>
            <w:tcW w:w="2693" w:type="dxa"/>
            <w:vAlign w:val="center"/>
          </w:tcPr>
          <w:p w:rsidR="008F515A" w:rsidRPr="008C519E" w:rsidRDefault="008F515A" w:rsidP="008F515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8F515A" w:rsidRDefault="008F515A" w:rsidP="008F515A">
            <w:pPr>
              <w:jc w:val="center"/>
            </w:pPr>
          </w:p>
        </w:tc>
      </w:tr>
      <w:tr w:rsidR="008F515A" w:rsidRPr="00A54B71" w:rsidTr="00790E8D">
        <w:trPr>
          <w:trHeight w:val="700"/>
        </w:trPr>
        <w:tc>
          <w:tcPr>
            <w:tcW w:w="3119" w:type="dxa"/>
            <w:shd w:val="clear" w:color="auto" w:fill="D7698E"/>
          </w:tcPr>
          <w:p w:rsidR="008F515A" w:rsidRPr="00A54B71" w:rsidRDefault="008F515A" w:rsidP="008F515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14.00 – 18.00</w:t>
            </w:r>
          </w:p>
        </w:tc>
        <w:tc>
          <w:tcPr>
            <w:tcW w:w="2693" w:type="dxa"/>
          </w:tcPr>
          <w:p w:rsidR="008F515A" w:rsidRPr="00402897" w:rsidRDefault="008F515A" w:rsidP="008F515A">
            <w:pPr>
              <w:jc w:val="center"/>
            </w:pPr>
            <w:r w:rsidRPr="00402897">
              <w:rPr>
                <w:rFonts w:asciiTheme="minorHAnsi" w:hAnsiTheme="minorHAnsi"/>
                <w:b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F515A" w:rsidRDefault="008F515A" w:rsidP="008F515A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F515A" w:rsidRPr="00ED5785" w:rsidRDefault="008F515A" w:rsidP="008F515A">
            <w:pPr>
              <w:jc w:val="center"/>
            </w:pPr>
            <w:r w:rsidRPr="00ED5785">
              <w:rPr>
                <w:rFonts w:asciiTheme="minorHAnsi" w:hAnsiTheme="minorHAnsi"/>
                <w:b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F515A" w:rsidRPr="00CA0F78" w:rsidRDefault="008F515A" w:rsidP="008F515A">
            <w:pPr>
              <w:jc w:val="center"/>
            </w:pPr>
            <w:r w:rsidRPr="00CA0F78">
              <w:rPr>
                <w:rFonts w:asciiTheme="minorHAnsi" w:hAnsiTheme="minorHAnsi"/>
                <w:b/>
                <w:sz w:val="32"/>
                <w:szCs w:val="36"/>
              </w:rPr>
              <w:t>Einzelbetreuung</w:t>
            </w:r>
          </w:p>
          <w:p w:rsidR="008F515A" w:rsidRPr="00C34383" w:rsidRDefault="008F515A" w:rsidP="008F515A">
            <w:pPr>
              <w:jc w:val="center"/>
            </w:pPr>
          </w:p>
        </w:tc>
        <w:tc>
          <w:tcPr>
            <w:tcW w:w="2835" w:type="dxa"/>
          </w:tcPr>
          <w:p w:rsidR="008F515A" w:rsidRDefault="008F515A" w:rsidP="008F515A">
            <w:pPr>
              <w:jc w:val="center"/>
            </w:pPr>
            <w:r w:rsidRPr="00DC08CF">
              <w:rPr>
                <w:rFonts w:asciiTheme="minorHAnsi" w:hAnsiTheme="minorHAnsi"/>
                <w:b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F515A" w:rsidRDefault="008F515A" w:rsidP="008F515A">
            <w:pPr>
              <w:jc w:val="center"/>
            </w:pPr>
          </w:p>
        </w:tc>
        <w:tc>
          <w:tcPr>
            <w:tcW w:w="2694" w:type="dxa"/>
          </w:tcPr>
          <w:p w:rsidR="008F515A" w:rsidRDefault="008F515A" w:rsidP="008F515A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5B45" w:rsidRDefault="006E0A8D" w:rsidP="006E0A8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4E6F" w:rsidRPr="00B124D6" w:rsidRDefault="00164E6F" w:rsidP="00B124D6">
      <w:pPr>
        <w:tabs>
          <w:tab w:val="left" w:pos="8025"/>
        </w:tabs>
      </w:pPr>
    </w:p>
    <w:sectPr w:rsidR="00164E6F" w:rsidRPr="00B124D6" w:rsidSect="00AE1DC7">
      <w:headerReference w:type="default" r:id="rId25"/>
      <w:footerReference w:type="default" r:id="rId26"/>
      <w:pgSz w:w="23814" w:h="16839" w:orient="landscape" w:code="8"/>
      <w:pgMar w:top="0" w:right="1134" w:bottom="1474" w:left="51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C65" w:rsidRDefault="006B6C65">
      <w:r>
        <w:separator/>
      </w:r>
    </w:p>
  </w:endnote>
  <w:endnote w:type="continuationSeparator" w:id="0">
    <w:p w:rsidR="006B6C65" w:rsidRDefault="006B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mbr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4509E7">
            <w:rPr>
              <w:noProof/>
              <w:sz w:val="16"/>
              <w:szCs w:val="16"/>
            </w:rPr>
            <w:t>29.06.2026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4509E7">
            <w:rPr>
              <w:noProof/>
              <w:sz w:val="16"/>
              <w:szCs w:val="16"/>
            </w:rPr>
            <w:t>29.06.2026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CB17B9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CB17B9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C65" w:rsidRDefault="006B6C65">
      <w:r>
        <w:separator/>
      </w:r>
    </w:p>
  </w:footnote>
  <w:footnote w:type="continuationSeparator" w:id="0">
    <w:p w:rsidR="006B6C65" w:rsidRDefault="006B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5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62092BE1"/>
    <w:multiLevelType w:val="hybridMultilevel"/>
    <w:tmpl w:val="907ECF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5762C8"/>
    <w:multiLevelType w:val="hybridMultilevel"/>
    <w:tmpl w:val="29F053C8"/>
    <w:lvl w:ilvl="0" w:tplc="B45CE2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C6D1D"/>
    <w:multiLevelType w:val="hybridMultilevel"/>
    <w:tmpl w:val="EA705D96"/>
    <w:lvl w:ilvl="0" w:tplc="C0B0BD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000000" w:themeColor="text1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18"/>
  </w:num>
  <w:num w:numId="6">
    <w:abstractNumId w:val="7"/>
  </w:num>
  <w:num w:numId="7">
    <w:abstractNumId w:val="9"/>
  </w:num>
  <w:num w:numId="8">
    <w:abstractNumId w:val="11"/>
  </w:num>
  <w:num w:numId="9">
    <w:abstractNumId w:val="16"/>
  </w:num>
  <w:num w:numId="10">
    <w:abstractNumId w:val="14"/>
  </w:num>
  <w:num w:numId="11">
    <w:abstractNumId w:val="15"/>
  </w:num>
  <w:num w:numId="12">
    <w:abstractNumId w:val="5"/>
  </w:num>
  <w:num w:numId="13">
    <w:abstractNumId w:val="3"/>
  </w:num>
  <w:num w:numId="14">
    <w:abstractNumId w:val="0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6"/>
  </w:num>
  <w:num w:numId="38">
    <w:abstractNumId w:val="17"/>
  </w:num>
  <w:num w:numId="39">
    <w:abstractNumId w:val="1"/>
  </w:num>
  <w:num w:numId="40">
    <w:abstractNumId w:val="19"/>
  </w:num>
  <w:num w:numId="41">
    <w:abstractNumId w:val="13"/>
  </w:num>
  <w:num w:numId="4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1B28"/>
    <w:rsid w:val="00002078"/>
    <w:rsid w:val="00002B29"/>
    <w:rsid w:val="00002F96"/>
    <w:rsid w:val="0001053D"/>
    <w:rsid w:val="0001356B"/>
    <w:rsid w:val="00014606"/>
    <w:rsid w:val="00014B18"/>
    <w:rsid w:val="00016528"/>
    <w:rsid w:val="00016889"/>
    <w:rsid w:val="00022642"/>
    <w:rsid w:val="0002290C"/>
    <w:rsid w:val="00024A38"/>
    <w:rsid w:val="00025053"/>
    <w:rsid w:val="0002774B"/>
    <w:rsid w:val="000301A8"/>
    <w:rsid w:val="00034C66"/>
    <w:rsid w:val="00037ED5"/>
    <w:rsid w:val="00040695"/>
    <w:rsid w:val="000415A2"/>
    <w:rsid w:val="00041FAB"/>
    <w:rsid w:val="00042645"/>
    <w:rsid w:val="00043B68"/>
    <w:rsid w:val="00043FDA"/>
    <w:rsid w:val="00046769"/>
    <w:rsid w:val="0004692B"/>
    <w:rsid w:val="00047E6B"/>
    <w:rsid w:val="0005177F"/>
    <w:rsid w:val="0005490B"/>
    <w:rsid w:val="00060DD4"/>
    <w:rsid w:val="00063B05"/>
    <w:rsid w:val="000651E2"/>
    <w:rsid w:val="00065891"/>
    <w:rsid w:val="000668A7"/>
    <w:rsid w:val="00067CB0"/>
    <w:rsid w:val="00072A3D"/>
    <w:rsid w:val="00072EFB"/>
    <w:rsid w:val="00074275"/>
    <w:rsid w:val="00076347"/>
    <w:rsid w:val="00076C83"/>
    <w:rsid w:val="00077182"/>
    <w:rsid w:val="000771E3"/>
    <w:rsid w:val="00080BEF"/>
    <w:rsid w:val="00082390"/>
    <w:rsid w:val="00084231"/>
    <w:rsid w:val="00086FA1"/>
    <w:rsid w:val="00090B49"/>
    <w:rsid w:val="00091D47"/>
    <w:rsid w:val="00093279"/>
    <w:rsid w:val="000936B2"/>
    <w:rsid w:val="000944F6"/>
    <w:rsid w:val="00094F51"/>
    <w:rsid w:val="0009556E"/>
    <w:rsid w:val="000972ED"/>
    <w:rsid w:val="00097311"/>
    <w:rsid w:val="000A005D"/>
    <w:rsid w:val="000A2932"/>
    <w:rsid w:val="000A38D7"/>
    <w:rsid w:val="000B20BD"/>
    <w:rsid w:val="000B3243"/>
    <w:rsid w:val="000B5DBC"/>
    <w:rsid w:val="000C1BAB"/>
    <w:rsid w:val="000C1C57"/>
    <w:rsid w:val="000C3646"/>
    <w:rsid w:val="000C5F72"/>
    <w:rsid w:val="000D02A1"/>
    <w:rsid w:val="000D63CF"/>
    <w:rsid w:val="000D6782"/>
    <w:rsid w:val="000D712E"/>
    <w:rsid w:val="000E0FDE"/>
    <w:rsid w:val="000E1474"/>
    <w:rsid w:val="000E248B"/>
    <w:rsid w:val="000E260A"/>
    <w:rsid w:val="000E390E"/>
    <w:rsid w:val="000E65BD"/>
    <w:rsid w:val="000F1B0C"/>
    <w:rsid w:val="000F1F1F"/>
    <w:rsid w:val="000F60F8"/>
    <w:rsid w:val="000F7E31"/>
    <w:rsid w:val="001003EA"/>
    <w:rsid w:val="00101360"/>
    <w:rsid w:val="00101C35"/>
    <w:rsid w:val="001032B0"/>
    <w:rsid w:val="00104376"/>
    <w:rsid w:val="0010511B"/>
    <w:rsid w:val="00106654"/>
    <w:rsid w:val="00107A70"/>
    <w:rsid w:val="00110314"/>
    <w:rsid w:val="0011202F"/>
    <w:rsid w:val="00113D1D"/>
    <w:rsid w:val="00113E0E"/>
    <w:rsid w:val="00114DAF"/>
    <w:rsid w:val="0011561A"/>
    <w:rsid w:val="00117B95"/>
    <w:rsid w:val="00122198"/>
    <w:rsid w:val="00126ED6"/>
    <w:rsid w:val="00130932"/>
    <w:rsid w:val="00131874"/>
    <w:rsid w:val="00131ECB"/>
    <w:rsid w:val="001331D0"/>
    <w:rsid w:val="001358D5"/>
    <w:rsid w:val="0014162D"/>
    <w:rsid w:val="00141C33"/>
    <w:rsid w:val="001440D9"/>
    <w:rsid w:val="0014497C"/>
    <w:rsid w:val="00144E1F"/>
    <w:rsid w:val="001465E0"/>
    <w:rsid w:val="00146CD5"/>
    <w:rsid w:val="00152A56"/>
    <w:rsid w:val="001538C1"/>
    <w:rsid w:val="00154850"/>
    <w:rsid w:val="00154E4A"/>
    <w:rsid w:val="00161D8C"/>
    <w:rsid w:val="00162421"/>
    <w:rsid w:val="00163DF6"/>
    <w:rsid w:val="00164B25"/>
    <w:rsid w:val="00164E6F"/>
    <w:rsid w:val="001654A3"/>
    <w:rsid w:val="001655A0"/>
    <w:rsid w:val="00166949"/>
    <w:rsid w:val="001671BE"/>
    <w:rsid w:val="0016791A"/>
    <w:rsid w:val="0016797F"/>
    <w:rsid w:val="00170592"/>
    <w:rsid w:val="00173334"/>
    <w:rsid w:val="001778BF"/>
    <w:rsid w:val="00181E0C"/>
    <w:rsid w:val="00181FAE"/>
    <w:rsid w:val="00187D21"/>
    <w:rsid w:val="0019086D"/>
    <w:rsid w:val="00191E4C"/>
    <w:rsid w:val="00192162"/>
    <w:rsid w:val="00193D6D"/>
    <w:rsid w:val="00194DBC"/>
    <w:rsid w:val="00196AE7"/>
    <w:rsid w:val="001A10D0"/>
    <w:rsid w:val="001A25ED"/>
    <w:rsid w:val="001A4A1C"/>
    <w:rsid w:val="001A58EE"/>
    <w:rsid w:val="001B0FB4"/>
    <w:rsid w:val="001B11B3"/>
    <w:rsid w:val="001B1F07"/>
    <w:rsid w:val="001B499D"/>
    <w:rsid w:val="001B61D4"/>
    <w:rsid w:val="001B777F"/>
    <w:rsid w:val="001B7879"/>
    <w:rsid w:val="001B7BC9"/>
    <w:rsid w:val="001C3543"/>
    <w:rsid w:val="001C49CE"/>
    <w:rsid w:val="001C64F4"/>
    <w:rsid w:val="001C6FD1"/>
    <w:rsid w:val="001D0670"/>
    <w:rsid w:val="001D12C3"/>
    <w:rsid w:val="001D1DBB"/>
    <w:rsid w:val="001D2AA2"/>
    <w:rsid w:val="001D3F4A"/>
    <w:rsid w:val="001D55CB"/>
    <w:rsid w:val="001D6EDC"/>
    <w:rsid w:val="001D768B"/>
    <w:rsid w:val="001E28FA"/>
    <w:rsid w:val="001E3E54"/>
    <w:rsid w:val="001E41FD"/>
    <w:rsid w:val="001E4F05"/>
    <w:rsid w:val="001E6F15"/>
    <w:rsid w:val="001F030E"/>
    <w:rsid w:val="001F1221"/>
    <w:rsid w:val="001F30EA"/>
    <w:rsid w:val="001F4FFF"/>
    <w:rsid w:val="001F68FC"/>
    <w:rsid w:val="00200397"/>
    <w:rsid w:val="002016AC"/>
    <w:rsid w:val="0020209C"/>
    <w:rsid w:val="002064B0"/>
    <w:rsid w:val="002116EA"/>
    <w:rsid w:val="00211EE5"/>
    <w:rsid w:val="00213B50"/>
    <w:rsid w:val="002152D6"/>
    <w:rsid w:val="00216D09"/>
    <w:rsid w:val="00220D15"/>
    <w:rsid w:val="00221EC7"/>
    <w:rsid w:val="00222A52"/>
    <w:rsid w:val="00222F71"/>
    <w:rsid w:val="002232E0"/>
    <w:rsid w:val="00224094"/>
    <w:rsid w:val="00224625"/>
    <w:rsid w:val="00224859"/>
    <w:rsid w:val="0022509B"/>
    <w:rsid w:val="00227FA2"/>
    <w:rsid w:val="00227FD9"/>
    <w:rsid w:val="00231935"/>
    <w:rsid w:val="00231F4D"/>
    <w:rsid w:val="0023210C"/>
    <w:rsid w:val="002339F6"/>
    <w:rsid w:val="0024087D"/>
    <w:rsid w:val="002432AC"/>
    <w:rsid w:val="002439BA"/>
    <w:rsid w:val="00244EC8"/>
    <w:rsid w:val="00244EF8"/>
    <w:rsid w:val="00252481"/>
    <w:rsid w:val="002535C8"/>
    <w:rsid w:val="00255468"/>
    <w:rsid w:val="00255AAF"/>
    <w:rsid w:val="00260D91"/>
    <w:rsid w:val="00261465"/>
    <w:rsid w:val="00263F32"/>
    <w:rsid w:val="00264783"/>
    <w:rsid w:val="002654E4"/>
    <w:rsid w:val="00265A77"/>
    <w:rsid w:val="00265C63"/>
    <w:rsid w:val="002675F2"/>
    <w:rsid w:val="002701DA"/>
    <w:rsid w:val="00270901"/>
    <w:rsid w:val="0027221B"/>
    <w:rsid w:val="00273459"/>
    <w:rsid w:val="00273573"/>
    <w:rsid w:val="00273753"/>
    <w:rsid w:val="00274734"/>
    <w:rsid w:val="00282CC9"/>
    <w:rsid w:val="00285951"/>
    <w:rsid w:val="00286783"/>
    <w:rsid w:val="00286D6D"/>
    <w:rsid w:val="002914B1"/>
    <w:rsid w:val="00291510"/>
    <w:rsid w:val="0029257D"/>
    <w:rsid w:val="00292C49"/>
    <w:rsid w:val="00292E11"/>
    <w:rsid w:val="002944DE"/>
    <w:rsid w:val="0029479C"/>
    <w:rsid w:val="00295626"/>
    <w:rsid w:val="00295E35"/>
    <w:rsid w:val="0029620D"/>
    <w:rsid w:val="002A0906"/>
    <w:rsid w:val="002A12EE"/>
    <w:rsid w:val="002A1C8F"/>
    <w:rsid w:val="002A4346"/>
    <w:rsid w:val="002A644E"/>
    <w:rsid w:val="002A6DBA"/>
    <w:rsid w:val="002B110D"/>
    <w:rsid w:val="002B2CA7"/>
    <w:rsid w:val="002C5258"/>
    <w:rsid w:val="002C66CC"/>
    <w:rsid w:val="002D204F"/>
    <w:rsid w:val="002D3613"/>
    <w:rsid w:val="002D4348"/>
    <w:rsid w:val="002D44D6"/>
    <w:rsid w:val="002D510E"/>
    <w:rsid w:val="002E2AEE"/>
    <w:rsid w:val="002E3223"/>
    <w:rsid w:val="002E40BC"/>
    <w:rsid w:val="002E6556"/>
    <w:rsid w:val="002E65FE"/>
    <w:rsid w:val="002F068F"/>
    <w:rsid w:val="002F201F"/>
    <w:rsid w:val="002F2B3D"/>
    <w:rsid w:val="002F3ABB"/>
    <w:rsid w:val="002F7A61"/>
    <w:rsid w:val="00300614"/>
    <w:rsid w:val="00302DBB"/>
    <w:rsid w:val="00303717"/>
    <w:rsid w:val="003064EC"/>
    <w:rsid w:val="00310187"/>
    <w:rsid w:val="003107EF"/>
    <w:rsid w:val="00310B7A"/>
    <w:rsid w:val="00311996"/>
    <w:rsid w:val="00311E68"/>
    <w:rsid w:val="003126CD"/>
    <w:rsid w:val="00314722"/>
    <w:rsid w:val="003147BF"/>
    <w:rsid w:val="003158F4"/>
    <w:rsid w:val="00315B39"/>
    <w:rsid w:val="0031602E"/>
    <w:rsid w:val="00316953"/>
    <w:rsid w:val="00317580"/>
    <w:rsid w:val="00320690"/>
    <w:rsid w:val="003214C5"/>
    <w:rsid w:val="0032259F"/>
    <w:rsid w:val="00324A36"/>
    <w:rsid w:val="00325EF8"/>
    <w:rsid w:val="0033057F"/>
    <w:rsid w:val="003314FD"/>
    <w:rsid w:val="003324D7"/>
    <w:rsid w:val="003335F2"/>
    <w:rsid w:val="0033465C"/>
    <w:rsid w:val="0033740C"/>
    <w:rsid w:val="003424F9"/>
    <w:rsid w:val="00342755"/>
    <w:rsid w:val="003434A4"/>
    <w:rsid w:val="003442A5"/>
    <w:rsid w:val="00345682"/>
    <w:rsid w:val="003472D3"/>
    <w:rsid w:val="00347374"/>
    <w:rsid w:val="00347797"/>
    <w:rsid w:val="00347CE2"/>
    <w:rsid w:val="00350985"/>
    <w:rsid w:val="0035101B"/>
    <w:rsid w:val="003519F8"/>
    <w:rsid w:val="003616B0"/>
    <w:rsid w:val="003634DA"/>
    <w:rsid w:val="00363FFA"/>
    <w:rsid w:val="0036527D"/>
    <w:rsid w:val="0037154F"/>
    <w:rsid w:val="003717AA"/>
    <w:rsid w:val="00371DC3"/>
    <w:rsid w:val="00376615"/>
    <w:rsid w:val="00381173"/>
    <w:rsid w:val="003837A0"/>
    <w:rsid w:val="003848C9"/>
    <w:rsid w:val="00385515"/>
    <w:rsid w:val="003857C0"/>
    <w:rsid w:val="00392611"/>
    <w:rsid w:val="0039592B"/>
    <w:rsid w:val="003963F1"/>
    <w:rsid w:val="00396841"/>
    <w:rsid w:val="003A0E7B"/>
    <w:rsid w:val="003A1C70"/>
    <w:rsid w:val="003A203A"/>
    <w:rsid w:val="003A3046"/>
    <w:rsid w:val="003A3634"/>
    <w:rsid w:val="003A3E66"/>
    <w:rsid w:val="003A406F"/>
    <w:rsid w:val="003A4BEE"/>
    <w:rsid w:val="003A5E82"/>
    <w:rsid w:val="003A6C96"/>
    <w:rsid w:val="003B0762"/>
    <w:rsid w:val="003B473F"/>
    <w:rsid w:val="003B637D"/>
    <w:rsid w:val="003C74E9"/>
    <w:rsid w:val="003D063E"/>
    <w:rsid w:val="003D377A"/>
    <w:rsid w:val="003D4BA4"/>
    <w:rsid w:val="003D4BE4"/>
    <w:rsid w:val="003D6C2E"/>
    <w:rsid w:val="003D7798"/>
    <w:rsid w:val="003E067A"/>
    <w:rsid w:val="003E1DF0"/>
    <w:rsid w:val="003E49C5"/>
    <w:rsid w:val="003E519A"/>
    <w:rsid w:val="003E5FF7"/>
    <w:rsid w:val="003E63A9"/>
    <w:rsid w:val="003E7929"/>
    <w:rsid w:val="003F12B9"/>
    <w:rsid w:val="003F67CB"/>
    <w:rsid w:val="003F790C"/>
    <w:rsid w:val="00401EA6"/>
    <w:rsid w:val="00402897"/>
    <w:rsid w:val="00403614"/>
    <w:rsid w:val="00403B8B"/>
    <w:rsid w:val="0040598A"/>
    <w:rsid w:val="00407ADF"/>
    <w:rsid w:val="00410C3D"/>
    <w:rsid w:val="0041317F"/>
    <w:rsid w:val="00414CA9"/>
    <w:rsid w:val="00416234"/>
    <w:rsid w:val="0041723D"/>
    <w:rsid w:val="004175BA"/>
    <w:rsid w:val="00421570"/>
    <w:rsid w:val="00421E00"/>
    <w:rsid w:val="00422E6D"/>
    <w:rsid w:val="0042331A"/>
    <w:rsid w:val="00423A35"/>
    <w:rsid w:val="004244F5"/>
    <w:rsid w:val="00424E06"/>
    <w:rsid w:val="004250A7"/>
    <w:rsid w:val="00425797"/>
    <w:rsid w:val="00426409"/>
    <w:rsid w:val="00426A92"/>
    <w:rsid w:val="0043253E"/>
    <w:rsid w:val="00432D0D"/>
    <w:rsid w:val="00433840"/>
    <w:rsid w:val="00433E4B"/>
    <w:rsid w:val="00433EAE"/>
    <w:rsid w:val="00434369"/>
    <w:rsid w:val="00442CB7"/>
    <w:rsid w:val="00442FA1"/>
    <w:rsid w:val="0044380B"/>
    <w:rsid w:val="00444064"/>
    <w:rsid w:val="004456B2"/>
    <w:rsid w:val="004461A2"/>
    <w:rsid w:val="004478E0"/>
    <w:rsid w:val="00447933"/>
    <w:rsid w:val="004509E7"/>
    <w:rsid w:val="00451115"/>
    <w:rsid w:val="00451996"/>
    <w:rsid w:val="00453EB4"/>
    <w:rsid w:val="00454DF1"/>
    <w:rsid w:val="00455BF3"/>
    <w:rsid w:val="00457EA5"/>
    <w:rsid w:val="00460B44"/>
    <w:rsid w:val="00461260"/>
    <w:rsid w:val="00461945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75EB3"/>
    <w:rsid w:val="00480645"/>
    <w:rsid w:val="00484D19"/>
    <w:rsid w:val="0048520E"/>
    <w:rsid w:val="00485FE8"/>
    <w:rsid w:val="00487352"/>
    <w:rsid w:val="00487E5D"/>
    <w:rsid w:val="004906DC"/>
    <w:rsid w:val="00492A35"/>
    <w:rsid w:val="00492C8A"/>
    <w:rsid w:val="004939D8"/>
    <w:rsid w:val="0049452D"/>
    <w:rsid w:val="0049496E"/>
    <w:rsid w:val="00495479"/>
    <w:rsid w:val="00496256"/>
    <w:rsid w:val="0049699C"/>
    <w:rsid w:val="00496EA8"/>
    <w:rsid w:val="00497929"/>
    <w:rsid w:val="004A2691"/>
    <w:rsid w:val="004B1229"/>
    <w:rsid w:val="004B2427"/>
    <w:rsid w:val="004B4013"/>
    <w:rsid w:val="004B6D26"/>
    <w:rsid w:val="004B7460"/>
    <w:rsid w:val="004C3557"/>
    <w:rsid w:val="004C3DF2"/>
    <w:rsid w:val="004D0226"/>
    <w:rsid w:val="004D098D"/>
    <w:rsid w:val="004D15E4"/>
    <w:rsid w:val="004D4AB8"/>
    <w:rsid w:val="004D6A0B"/>
    <w:rsid w:val="004E010C"/>
    <w:rsid w:val="004E1488"/>
    <w:rsid w:val="004E184A"/>
    <w:rsid w:val="004E2CB6"/>
    <w:rsid w:val="004E78DD"/>
    <w:rsid w:val="004F0CD0"/>
    <w:rsid w:val="004F1854"/>
    <w:rsid w:val="004F3071"/>
    <w:rsid w:val="004F4E04"/>
    <w:rsid w:val="004F5FED"/>
    <w:rsid w:val="004F797D"/>
    <w:rsid w:val="0050047D"/>
    <w:rsid w:val="005044E7"/>
    <w:rsid w:val="00504A9F"/>
    <w:rsid w:val="00506D16"/>
    <w:rsid w:val="0050773B"/>
    <w:rsid w:val="0051374D"/>
    <w:rsid w:val="005148A3"/>
    <w:rsid w:val="00514EE4"/>
    <w:rsid w:val="00515D93"/>
    <w:rsid w:val="00517448"/>
    <w:rsid w:val="00517767"/>
    <w:rsid w:val="00520733"/>
    <w:rsid w:val="0052126B"/>
    <w:rsid w:val="00521D2F"/>
    <w:rsid w:val="00523AAE"/>
    <w:rsid w:val="00523B31"/>
    <w:rsid w:val="005251AB"/>
    <w:rsid w:val="005260E5"/>
    <w:rsid w:val="00530F00"/>
    <w:rsid w:val="005335D9"/>
    <w:rsid w:val="00533A3A"/>
    <w:rsid w:val="00533E80"/>
    <w:rsid w:val="00535A2B"/>
    <w:rsid w:val="005374F8"/>
    <w:rsid w:val="00537788"/>
    <w:rsid w:val="00541427"/>
    <w:rsid w:val="00542E5B"/>
    <w:rsid w:val="00543DBC"/>
    <w:rsid w:val="005464ED"/>
    <w:rsid w:val="005472EA"/>
    <w:rsid w:val="0054779D"/>
    <w:rsid w:val="0055039D"/>
    <w:rsid w:val="00550B10"/>
    <w:rsid w:val="00551D8F"/>
    <w:rsid w:val="005539D0"/>
    <w:rsid w:val="0055546B"/>
    <w:rsid w:val="0055574C"/>
    <w:rsid w:val="00555F51"/>
    <w:rsid w:val="00562D06"/>
    <w:rsid w:val="00564002"/>
    <w:rsid w:val="00565351"/>
    <w:rsid w:val="00566025"/>
    <w:rsid w:val="005672DB"/>
    <w:rsid w:val="00567C65"/>
    <w:rsid w:val="00567F69"/>
    <w:rsid w:val="005717E8"/>
    <w:rsid w:val="00572C6E"/>
    <w:rsid w:val="00575B45"/>
    <w:rsid w:val="00577333"/>
    <w:rsid w:val="00582ECC"/>
    <w:rsid w:val="00582F6D"/>
    <w:rsid w:val="00583FAC"/>
    <w:rsid w:val="00584A15"/>
    <w:rsid w:val="00586637"/>
    <w:rsid w:val="005917F4"/>
    <w:rsid w:val="00591FC7"/>
    <w:rsid w:val="005932CF"/>
    <w:rsid w:val="005945FD"/>
    <w:rsid w:val="00596156"/>
    <w:rsid w:val="00596EBE"/>
    <w:rsid w:val="005A193C"/>
    <w:rsid w:val="005A5718"/>
    <w:rsid w:val="005A62BD"/>
    <w:rsid w:val="005B003D"/>
    <w:rsid w:val="005B440E"/>
    <w:rsid w:val="005B4EDE"/>
    <w:rsid w:val="005B5CBB"/>
    <w:rsid w:val="005B5F37"/>
    <w:rsid w:val="005B76B4"/>
    <w:rsid w:val="005B7A69"/>
    <w:rsid w:val="005C046F"/>
    <w:rsid w:val="005C2F15"/>
    <w:rsid w:val="005C5285"/>
    <w:rsid w:val="005C629E"/>
    <w:rsid w:val="005D3A24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E7C11"/>
    <w:rsid w:val="005F012D"/>
    <w:rsid w:val="005F1540"/>
    <w:rsid w:val="005F384C"/>
    <w:rsid w:val="005F3D98"/>
    <w:rsid w:val="005F474D"/>
    <w:rsid w:val="005F555F"/>
    <w:rsid w:val="0060102E"/>
    <w:rsid w:val="006106CF"/>
    <w:rsid w:val="00610C59"/>
    <w:rsid w:val="00611CC1"/>
    <w:rsid w:val="00613C62"/>
    <w:rsid w:val="00616FF5"/>
    <w:rsid w:val="00617324"/>
    <w:rsid w:val="00617988"/>
    <w:rsid w:val="006242E7"/>
    <w:rsid w:val="00625BBF"/>
    <w:rsid w:val="00626EDC"/>
    <w:rsid w:val="00627323"/>
    <w:rsid w:val="006307FC"/>
    <w:rsid w:val="0063335C"/>
    <w:rsid w:val="006347AA"/>
    <w:rsid w:val="00635488"/>
    <w:rsid w:val="00635C2D"/>
    <w:rsid w:val="00637BA3"/>
    <w:rsid w:val="006426F4"/>
    <w:rsid w:val="00643770"/>
    <w:rsid w:val="006441A6"/>
    <w:rsid w:val="0064475B"/>
    <w:rsid w:val="0064718A"/>
    <w:rsid w:val="0065035C"/>
    <w:rsid w:val="006506E2"/>
    <w:rsid w:val="00650E72"/>
    <w:rsid w:val="00652FAF"/>
    <w:rsid w:val="00653DAC"/>
    <w:rsid w:val="00653EAD"/>
    <w:rsid w:val="0065543B"/>
    <w:rsid w:val="0065575F"/>
    <w:rsid w:val="00655D27"/>
    <w:rsid w:val="00660392"/>
    <w:rsid w:val="00660A38"/>
    <w:rsid w:val="00662F7C"/>
    <w:rsid w:val="006647EC"/>
    <w:rsid w:val="00664963"/>
    <w:rsid w:val="0066617F"/>
    <w:rsid w:val="006665F9"/>
    <w:rsid w:val="00670E0B"/>
    <w:rsid w:val="006739DE"/>
    <w:rsid w:val="00673DF8"/>
    <w:rsid w:val="00674053"/>
    <w:rsid w:val="0067774C"/>
    <w:rsid w:val="00681960"/>
    <w:rsid w:val="00681DF5"/>
    <w:rsid w:val="00682CE1"/>
    <w:rsid w:val="00683035"/>
    <w:rsid w:val="00683112"/>
    <w:rsid w:val="00684A2A"/>
    <w:rsid w:val="00684F29"/>
    <w:rsid w:val="00685D18"/>
    <w:rsid w:val="00687114"/>
    <w:rsid w:val="00687DE0"/>
    <w:rsid w:val="00687F0C"/>
    <w:rsid w:val="00692F98"/>
    <w:rsid w:val="006949EE"/>
    <w:rsid w:val="00694A43"/>
    <w:rsid w:val="006A0938"/>
    <w:rsid w:val="006A0F32"/>
    <w:rsid w:val="006A1F3F"/>
    <w:rsid w:val="006A228C"/>
    <w:rsid w:val="006A2C55"/>
    <w:rsid w:val="006A3D3B"/>
    <w:rsid w:val="006A43D5"/>
    <w:rsid w:val="006A5071"/>
    <w:rsid w:val="006A54BA"/>
    <w:rsid w:val="006B092D"/>
    <w:rsid w:val="006B1907"/>
    <w:rsid w:val="006B330A"/>
    <w:rsid w:val="006B4FA4"/>
    <w:rsid w:val="006B5874"/>
    <w:rsid w:val="006B6C65"/>
    <w:rsid w:val="006C259C"/>
    <w:rsid w:val="006C29CC"/>
    <w:rsid w:val="006C3340"/>
    <w:rsid w:val="006C48D0"/>
    <w:rsid w:val="006D10B0"/>
    <w:rsid w:val="006D17FE"/>
    <w:rsid w:val="006D38BC"/>
    <w:rsid w:val="006D3997"/>
    <w:rsid w:val="006D718E"/>
    <w:rsid w:val="006E0A8D"/>
    <w:rsid w:val="006E11B3"/>
    <w:rsid w:val="006E240B"/>
    <w:rsid w:val="006E2802"/>
    <w:rsid w:val="006E331F"/>
    <w:rsid w:val="006E445C"/>
    <w:rsid w:val="006E4FF8"/>
    <w:rsid w:val="006E53B7"/>
    <w:rsid w:val="006F12FC"/>
    <w:rsid w:val="006F29BF"/>
    <w:rsid w:val="006F3134"/>
    <w:rsid w:val="006F38A0"/>
    <w:rsid w:val="006F45A0"/>
    <w:rsid w:val="006F5E79"/>
    <w:rsid w:val="007015F9"/>
    <w:rsid w:val="00704AB8"/>
    <w:rsid w:val="00704BAC"/>
    <w:rsid w:val="00705F44"/>
    <w:rsid w:val="00710482"/>
    <w:rsid w:val="00710A8D"/>
    <w:rsid w:val="00710FB9"/>
    <w:rsid w:val="00713CCE"/>
    <w:rsid w:val="00713F32"/>
    <w:rsid w:val="00714CA3"/>
    <w:rsid w:val="00716893"/>
    <w:rsid w:val="00717D54"/>
    <w:rsid w:val="007221C8"/>
    <w:rsid w:val="0072313F"/>
    <w:rsid w:val="00725FA0"/>
    <w:rsid w:val="00730199"/>
    <w:rsid w:val="0073098E"/>
    <w:rsid w:val="00733E77"/>
    <w:rsid w:val="00734CDF"/>
    <w:rsid w:val="00734FCB"/>
    <w:rsid w:val="00745F74"/>
    <w:rsid w:val="00745FCB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1B2F"/>
    <w:rsid w:val="00773E7D"/>
    <w:rsid w:val="00774994"/>
    <w:rsid w:val="00775C4F"/>
    <w:rsid w:val="00780A13"/>
    <w:rsid w:val="007810DB"/>
    <w:rsid w:val="00781B73"/>
    <w:rsid w:val="007820C8"/>
    <w:rsid w:val="0078613A"/>
    <w:rsid w:val="0078711C"/>
    <w:rsid w:val="00787741"/>
    <w:rsid w:val="00790E8D"/>
    <w:rsid w:val="007917D3"/>
    <w:rsid w:val="0079183B"/>
    <w:rsid w:val="007925FC"/>
    <w:rsid w:val="007928A7"/>
    <w:rsid w:val="00792DE6"/>
    <w:rsid w:val="00793759"/>
    <w:rsid w:val="00794C91"/>
    <w:rsid w:val="007A0C91"/>
    <w:rsid w:val="007A28BB"/>
    <w:rsid w:val="007A2D94"/>
    <w:rsid w:val="007A2EE9"/>
    <w:rsid w:val="007A3073"/>
    <w:rsid w:val="007A4417"/>
    <w:rsid w:val="007A46C1"/>
    <w:rsid w:val="007A481B"/>
    <w:rsid w:val="007A5D2D"/>
    <w:rsid w:val="007B0598"/>
    <w:rsid w:val="007B0C4F"/>
    <w:rsid w:val="007B1678"/>
    <w:rsid w:val="007B6232"/>
    <w:rsid w:val="007C0D18"/>
    <w:rsid w:val="007C3D10"/>
    <w:rsid w:val="007C45D5"/>
    <w:rsid w:val="007C5382"/>
    <w:rsid w:val="007C6018"/>
    <w:rsid w:val="007C6BD4"/>
    <w:rsid w:val="007C77A7"/>
    <w:rsid w:val="007D4174"/>
    <w:rsid w:val="007D4522"/>
    <w:rsid w:val="007D485B"/>
    <w:rsid w:val="007D6C3C"/>
    <w:rsid w:val="007D7D3F"/>
    <w:rsid w:val="007E1688"/>
    <w:rsid w:val="007E1727"/>
    <w:rsid w:val="007E22E0"/>
    <w:rsid w:val="007E465E"/>
    <w:rsid w:val="007E60F0"/>
    <w:rsid w:val="007E639E"/>
    <w:rsid w:val="007F4532"/>
    <w:rsid w:val="007F636A"/>
    <w:rsid w:val="007F6987"/>
    <w:rsid w:val="007F6D4B"/>
    <w:rsid w:val="00800E5F"/>
    <w:rsid w:val="00802348"/>
    <w:rsid w:val="00802A2D"/>
    <w:rsid w:val="008039AF"/>
    <w:rsid w:val="0080429D"/>
    <w:rsid w:val="00807A43"/>
    <w:rsid w:val="0081162C"/>
    <w:rsid w:val="00811972"/>
    <w:rsid w:val="00811D95"/>
    <w:rsid w:val="00812277"/>
    <w:rsid w:val="00814119"/>
    <w:rsid w:val="00815A63"/>
    <w:rsid w:val="00815ABE"/>
    <w:rsid w:val="00815EB6"/>
    <w:rsid w:val="00817FD1"/>
    <w:rsid w:val="00822EF3"/>
    <w:rsid w:val="00823D74"/>
    <w:rsid w:val="008241E8"/>
    <w:rsid w:val="00827145"/>
    <w:rsid w:val="00827AFD"/>
    <w:rsid w:val="00831488"/>
    <w:rsid w:val="00831DE9"/>
    <w:rsid w:val="0083540E"/>
    <w:rsid w:val="00835EE8"/>
    <w:rsid w:val="008368AF"/>
    <w:rsid w:val="0083792A"/>
    <w:rsid w:val="00843818"/>
    <w:rsid w:val="00844FA2"/>
    <w:rsid w:val="0084538F"/>
    <w:rsid w:val="008456D0"/>
    <w:rsid w:val="008460F3"/>
    <w:rsid w:val="00846DE9"/>
    <w:rsid w:val="00856C26"/>
    <w:rsid w:val="0085779A"/>
    <w:rsid w:val="00857D40"/>
    <w:rsid w:val="008614BA"/>
    <w:rsid w:val="008624F8"/>
    <w:rsid w:val="00862BF6"/>
    <w:rsid w:val="00863CAF"/>
    <w:rsid w:val="00872F6E"/>
    <w:rsid w:val="00873096"/>
    <w:rsid w:val="008742D9"/>
    <w:rsid w:val="008764C8"/>
    <w:rsid w:val="00882176"/>
    <w:rsid w:val="008824D6"/>
    <w:rsid w:val="008847ED"/>
    <w:rsid w:val="008853FA"/>
    <w:rsid w:val="008856D2"/>
    <w:rsid w:val="008864D3"/>
    <w:rsid w:val="0089235F"/>
    <w:rsid w:val="008942E2"/>
    <w:rsid w:val="00897026"/>
    <w:rsid w:val="008A1F1F"/>
    <w:rsid w:val="008A1FE1"/>
    <w:rsid w:val="008A2BCA"/>
    <w:rsid w:val="008A3823"/>
    <w:rsid w:val="008A3B05"/>
    <w:rsid w:val="008A4553"/>
    <w:rsid w:val="008A4809"/>
    <w:rsid w:val="008B20AC"/>
    <w:rsid w:val="008B6D03"/>
    <w:rsid w:val="008B6EE9"/>
    <w:rsid w:val="008C1267"/>
    <w:rsid w:val="008C3299"/>
    <w:rsid w:val="008C4D8F"/>
    <w:rsid w:val="008C519E"/>
    <w:rsid w:val="008C6F01"/>
    <w:rsid w:val="008C6F2C"/>
    <w:rsid w:val="008C728A"/>
    <w:rsid w:val="008C7311"/>
    <w:rsid w:val="008D14DA"/>
    <w:rsid w:val="008D291B"/>
    <w:rsid w:val="008D2BE1"/>
    <w:rsid w:val="008D5CC0"/>
    <w:rsid w:val="008D5F73"/>
    <w:rsid w:val="008E002D"/>
    <w:rsid w:val="008E2A55"/>
    <w:rsid w:val="008E2AAC"/>
    <w:rsid w:val="008E4CA8"/>
    <w:rsid w:val="008E7C76"/>
    <w:rsid w:val="008F515A"/>
    <w:rsid w:val="008F5561"/>
    <w:rsid w:val="008F5CF7"/>
    <w:rsid w:val="009002CB"/>
    <w:rsid w:val="0090334F"/>
    <w:rsid w:val="00903AE6"/>
    <w:rsid w:val="0090665A"/>
    <w:rsid w:val="00907C6A"/>
    <w:rsid w:val="00912343"/>
    <w:rsid w:val="009141B5"/>
    <w:rsid w:val="00914B15"/>
    <w:rsid w:val="009156D1"/>
    <w:rsid w:val="009215D8"/>
    <w:rsid w:val="00926593"/>
    <w:rsid w:val="009278B7"/>
    <w:rsid w:val="009317AC"/>
    <w:rsid w:val="00931923"/>
    <w:rsid w:val="0093328F"/>
    <w:rsid w:val="009337BC"/>
    <w:rsid w:val="00933D86"/>
    <w:rsid w:val="009366B4"/>
    <w:rsid w:val="0093693A"/>
    <w:rsid w:val="00941D6D"/>
    <w:rsid w:val="00943654"/>
    <w:rsid w:val="00944020"/>
    <w:rsid w:val="009448B9"/>
    <w:rsid w:val="00946573"/>
    <w:rsid w:val="009508E4"/>
    <w:rsid w:val="00950CAD"/>
    <w:rsid w:val="00952207"/>
    <w:rsid w:val="009536A6"/>
    <w:rsid w:val="0095468A"/>
    <w:rsid w:val="00954A39"/>
    <w:rsid w:val="00957B61"/>
    <w:rsid w:val="00960432"/>
    <w:rsid w:val="00962751"/>
    <w:rsid w:val="00963AB5"/>
    <w:rsid w:val="0096419F"/>
    <w:rsid w:val="009659FF"/>
    <w:rsid w:val="0096613C"/>
    <w:rsid w:val="009705ED"/>
    <w:rsid w:val="00970F86"/>
    <w:rsid w:val="0097108D"/>
    <w:rsid w:val="0097360B"/>
    <w:rsid w:val="0098159A"/>
    <w:rsid w:val="00983470"/>
    <w:rsid w:val="00984DC0"/>
    <w:rsid w:val="00985344"/>
    <w:rsid w:val="009856D6"/>
    <w:rsid w:val="00987638"/>
    <w:rsid w:val="009922DC"/>
    <w:rsid w:val="00992C88"/>
    <w:rsid w:val="009938D7"/>
    <w:rsid w:val="00997B0C"/>
    <w:rsid w:val="009A211D"/>
    <w:rsid w:val="009A3BFE"/>
    <w:rsid w:val="009A3FC2"/>
    <w:rsid w:val="009A4C34"/>
    <w:rsid w:val="009A5A1A"/>
    <w:rsid w:val="009A6413"/>
    <w:rsid w:val="009A6CD5"/>
    <w:rsid w:val="009A7DD0"/>
    <w:rsid w:val="009B194A"/>
    <w:rsid w:val="009B5A37"/>
    <w:rsid w:val="009B7A57"/>
    <w:rsid w:val="009B7C7E"/>
    <w:rsid w:val="009C2890"/>
    <w:rsid w:val="009C37E8"/>
    <w:rsid w:val="009C49CD"/>
    <w:rsid w:val="009C62AB"/>
    <w:rsid w:val="009C6B5F"/>
    <w:rsid w:val="009D07FD"/>
    <w:rsid w:val="009D2F77"/>
    <w:rsid w:val="009D4AD0"/>
    <w:rsid w:val="009D68F6"/>
    <w:rsid w:val="009D6AD1"/>
    <w:rsid w:val="009D6FA4"/>
    <w:rsid w:val="009D76F5"/>
    <w:rsid w:val="009E028A"/>
    <w:rsid w:val="009E09D4"/>
    <w:rsid w:val="009E0F97"/>
    <w:rsid w:val="009E3B7E"/>
    <w:rsid w:val="009E5A2B"/>
    <w:rsid w:val="009E6FF2"/>
    <w:rsid w:val="009E7CED"/>
    <w:rsid w:val="009F0310"/>
    <w:rsid w:val="009F0741"/>
    <w:rsid w:val="009F19C8"/>
    <w:rsid w:val="009F1F2C"/>
    <w:rsid w:val="009F36BA"/>
    <w:rsid w:val="009F4B5D"/>
    <w:rsid w:val="009F55E1"/>
    <w:rsid w:val="009F62AF"/>
    <w:rsid w:val="009F62E3"/>
    <w:rsid w:val="009F6695"/>
    <w:rsid w:val="00A00847"/>
    <w:rsid w:val="00A00D8B"/>
    <w:rsid w:val="00A01702"/>
    <w:rsid w:val="00A02B96"/>
    <w:rsid w:val="00A05CAE"/>
    <w:rsid w:val="00A05FE9"/>
    <w:rsid w:val="00A06310"/>
    <w:rsid w:val="00A10376"/>
    <w:rsid w:val="00A108E4"/>
    <w:rsid w:val="00A10B76"/>
    <w:rsid w:val="00A10C60"/>
    <w:rsid w:val="00A12046"/>
    <w:rsid w:val="00A141ED"/>
    <w:rsid w:val="00A14443"/>
    <w:rsid w:val="00A15AA1"/>
    <w:rsid w:val="00A17B59"/>
    <w:rsid w:val="00A213D0"/>
    <w:rsid w:val="00A22FF7"/>
    <w:rsid w:val="00A238D2"/>
    <w:rsid w:val="00A256C8"/>
    <w:rsid w:val="00A2612A"/>
    <w:rsid w:val="00A26278"/>
    <w:rsid w:val="00A27634"/>
    <w:rsid w:val="00A317E9"/>
    <w:rsid w:val="00A3575E"/>
    <w:rsid w:val="00A35F78"/>
    <w:rsid w:val="00A35F79"/>
    <w:rsid w:val="00A36261"/>
    <w:rsid w:val="00A36A96"/>
    <w:rsid w:val="00A4066C"/>
    <w:rsid w:val="00A40BFF"/>
    <w:rsid w:val="00A4117B"/>
    <w:rsid w:val="00A4247D"/>
    <w:rsid w:val="00A4272A"/>
    <w:rsid w:val="00A42BE3"/>
    <w:rsid w:val="00A43CF4"/>
    <w:rsid w:val="00A43F4C"/>
    <w:rsid w:val="00A44021"/>
    <w:rsid w:val="00A4477C"/>
    <w:rsid w:val="00A46F57"/>
    <w:rsid w:val="00A47457"/>
    <w:rsid w:val="00A477FF"/>
    <w:rsid w:val="00A504A1"/>
    <w:rsid w:val="00A50690"/>
    <w:rsid w:val="00A50E20"/>
    <w:rsid w:val="00A511D6"/>
    <w:rsid w:val="00A52C1B"/>
    <w:rsid w:val="00A53BD3"/>
    <w:rsid w:val="00A547BE"/>
    <w:rsid w:val="00A54B71"/>
    <w:rsid w:val="00A556AB"/>
    <w:rsid w:val="00A576F4"/>
    <w:rsid w:val="00A60B2A"/>
    <w:rsid w:val="00A6292C"/>
    <w:rsid w:val="00A62E6A"/>
    <w:rsid w:val="00A636EA"/>
    <w:rsid w:val="00A6416A"/>
    <w:rsid w:val="00A665F5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819DB"/>
    <w:rsid w:val="00A861D7"/>
    <w:rsid w:val="00A865C5"/>
    <w:rsid w:val="00A87B7E"/>
    <w:rsid w:val="00A910A8"/>
    <w:rsid w:val="00A91941"/>
    <w:rsid w:val="00A9196A"/>
    <w:rsid w:val="00A93A5D"/>
    <w:rsid w:val="00AA0749"/>
    <w:rsid w:val="00AA119E"/>
    <w:rsid w:val="00AA1F90"/>
    <w:rsid w:val="00AA34FC"/>
    <w:rsid w:val="00AA38B0"/>
    <w:rsid w:val="00AA40BD"/>
    <w:rsid w:val="00AB09DA"/>
    <w:rsid w:val="00AB37CC"/>
    <w:rsid w:val="00AB4410"/>
    <w:rsid w:val="00AB5617"/>
    <w:rsid w:val="00AB5AFC"/>
    <w:rsid w:val="00AB6625"/>
    <w:rsid w:val="00AB7CC5"/>
    <w:rsid w:val="00AC406F"/>
    <w:rsid w:val="00AC5DD8"/>
    <w:rsid w:val="00AC5F90"/>
    <w:rsid w:val="00AD25DA"/>
    <w:rsid w:val="00AD285C"/>
    <w:rsid w:val="00AD5AA5"/>
    <w:rsid w:val="00AD74EB"/>
    <w:rsid w:val="00AD7CDA"/>
    <w:rsid w:val="00AD7F40"/>
    <w:rsid w:val="00AE12FC"/>
    <w:rsid w:val="00AE15BF"/>
    <w:rsid w:val="00AE1DC7"/>
    <w:rsid w:val="00AE264E"/>
    <w:rsid w:val="00AE2C5E"/>
    <w:rsid w:val="00AE344F"/>
    <w:rsid w:val="00AE3A28"/>
    <w:rsid w:val="00AE4E89"/>
    <w:rsid w:val="00AE5EC3"/>
    <w:rsid w:val="00AE613D"/>
    <w:rsid w:val="00AE6B28"/>
    <w:rsid w:val="00AE6FD2"/>
    <w:rsid w:val="00AE74BC"/>
    <w:rsid w:val="00AE76F4"/>
    <w:rsid w:val="00AE771B"/>
    <w:rsid w:val="00AE7A37"/>
    <w:rsid w:val="00AF07A5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4858"/>
    <w:rsid w:val="00B055AA"/>
    <w:rsid w:val="00B06306"/>
    <w:rsid w:val="00B06D55"/>
    <w:rsid w:val="00B0740D"/>
    <w:rsid w:val="00B10670"/>
    <w:rsid w:val="00B10D02"/>
    <w:rsid w:val="00B124D6"/>
    <w:rsid w:val="00B12C5C"/>
    <w:rsid w:val="00B13E33"/>
    <w:rsid w:val="00B13FD9"/>
    <w:rsid w:val="00B14061"/>
    <w:rsid w:val="00B14386"/>
    <w:rsid w:val="00B14F85"/>
    <w:rsid w:val="00B1792C"/>
    <w:rsid w:val="00B22554"/>
    <w:rsid w:val="00B2376B"/>
    <w:rsid w:val="00B239DC"/>
    <w:rsid w:val="00B23FCD"/>
    <w:rsid w:val="00B240E6"/>
    <w:rsid w:val="00B24236"/>
    <w:rsid w:val="00B24AF8"/>
    <w:rsid w:val="00B254C6"/>
    <w:rsid w:val="00B25A61"/>
    <w:rsid w:val="00B26405"/>
    <w:rsid w:val="00B315EF"/>
    <w:rsid w:val="00B3173F"/>
    <w:rsid w:val="00B329DB"/>
    <w:rsid w:val="00B3473C"/>
    <w:rsid w:val="00B353EF"/>
    <w:rsid w:val="00B377FA"/>
    <w:rsid w:val="00B401F0"/>
    <w:rsid w:val="00B4327C"/>
    <w:rsid w:val="00B45077"/>
    <w:rsid w:val="00B46813"/>
    <w:rsid w:val="00B46828"/>
    <w:rsid w:val="00B479F7"/>
    <w:rsid w:val="00B51C30"/>
    <w:rsid w:val="00B51FF4"/>
    <w:rsid w:val="00B532F7"/>
    <w:rsid w:val="00B533E0"/>
    <w:rsid w:val="00B550BD"/>
    <w:rsid w:val="00B555A1"/>
    <w:rsid w:val="00B56033"/>
    <w:rsid w:val="00B5757F"/>
    <w:rsid w:val="00B60F76"/>
    <w:rsid w:val="00B617B4"/>
    <w:rsid w:val="00B619FD"/>
    <w:rsid w:val="00B62349"/>
    <w:rsid w:val="00B63343"/>
    <w:rsid w:val="00B6342D"/>
    <w:rsid w:val="00B637A8"/>
    <w:rsid w:val="00B6773C"/>
    <w:rsid w:val="00B677D7"/>
    <w:rsid w:val="00B705FA"/>
    <w:rsid w:val="00B70A83"/>
    <w:rsid w:val="00B729C1"/>
    <w:rsid w:val="00B72B05"/>
    <w:rsid w:val="00B7392A"/>
    <w:rsid w:val="00B75E5B"/>
    <w:rsid w:val="00B7659F"/>
    <w:rsid w:val="00B76D41"/>
    <w:rsid w:val="00B7769B"/>
    <w:rsid w:val="00B86798"/>
    <w:rsid w:val="00B86AE2"/>
    <w:rsid w:val="00B90807"/>
    <w:rsid w:val="00B919F5"/>
    <w:rsid w:val="00B91D45"/>
    <w:rsid w:val="00B91D96"/>
    <w:rsid w:val="00B9316B"/>
    <w:rsid w:val="00B940FF"/>
    <w:rsid w:val="00BA03BF"/>
    <w:rsid w:val="00BA0606"/>
    <w:rsid w:val="00BA0644"/>
    <w:rsid w:val="00BA0D87"/>
    <w:rsid w:val="00BA2F3B"/>
    <w:rsid w:val="00BA39B6"/>
    <w:rsid w:val="00BB133C"/>
    <w:rsid w:val="00BB1CFE"/>
    <w:rsid w:val="00BB714B"/>
    <w:rsid w:val="00BC32F9"/>
    <w:rsid w:val="00BC5D08"/>
    <w:rsid w:val="00BC5FFF"/>
    <w:rsid w:val="00BC60DE"/>
    <w:rsid w:val="00BC6267"/>
    <w:rsid w:val="00BC671F"/>
    <w:rsid w:val="00BC6B3C"/>
    <w:rsid w:val="00BC7119"/>
    <w:rsid w:val="00BD0704"/>
    <w:rsid w:val="00BD0B20"/>
    <w:rsid w:val="00BD52D5"/>
    <w:rsid w:val="00BD5489"/>
    <w:rsid w:val="00BD5D61"/>
    <w:rsid w:val="00BD61A1"/>
    <w:rsid w:val="00BD6968"/>
    <w:rsid w:val="00BD74A6"/>
    <w:rsid w:val="00BD7905"/>
    <w:rsid w:val="00BE20A6"/>
    <w:rsid w:val="00BE20C4"/>
    <w:rsid w:val="00BE71BB"/>
    <w:rsid w:val="00BE79E4"/>
    <w:rsid w:val="00BE7EC5"/>
    <w:rsid w:val="00BF1EAD"/>
    <w:rsid w:val="00BF21B4"/>
    <w:rsid w:val="00BF2D78"/>
    <w:rsid w:val="00BF43EC"/>
    <w:rsid w:val="00BF4582"/>
    <w:rsid w:val="00BF4D6C"/>
    <w:rsid w:val="00BF6F36"/>
    <w:rsid w:val="00C00BBF"/>
    <w:rsid w:val="00C0351F"/>
    <w:rsid w:val="00C04540"/>
    <w:rsid w:val="00C046DB"/>
    <w:rsid w:val="00C10672"/>
    <w:rsid w:val="00C10B06"/>
    <w:rsid w:val="00C116BA"/>
    <w:rsid w:val="00C11A98"/>
    <w:rsid w:val="00C11E59"/>
    <w:rsid w:val="00C12D1A"/>
    <w:rsid w:val="00C148E7"/>
    <w:rsid w:val="00C14F5A"/>
    <w:rsid w:val="00C1633D"/>
    <w:rsid w:val="00C1692C"/>
    <w:rsid w:val="00C16DB2"/>
    <w:rsid w:val="00C173E5"/>
    <w:rsid w:val="00C17BEA"/>
    <w:rsid w:val="00C20E64"/>
    <w:rsid w:val="00C25D01"/>
    <w:rsid w:val="00C26FBC"/>
    <w:rsid w:val="00C2760D"/>
    <w:rsid w:val="00C311C5"/>
    <w:rsid w:val="00C33432"/>
    <w:rsid w:val="00C34383"/>
    <w:rsid w:val="00C34C67"/>
    <w:rsid w:val="00C36C2B"/>
    <w:rsid w:val="00C401D3"/>
    <w:rsid w:val="00C41ED0"/>
    <w:rsid w:val="00C420C0"/>
    <w:rsid w:val="00C43DF7"/>
    <w:rsid w:val="00C4558D"/>
    <w:rsid w:val="00C45732"/>
    <w:rsid w:val="00C5163C"/>
    <w:rsid w:val="00C53D1A"/>
    <w:rsid w:val="00C557FE"/>
    <w:rsid w:val="00C56073"/>
    <w:rsid w:val="00C561EA"/>
    <w:rsid w:val="00C563B2"/>
    <w:rsid w:val="00C60BC2"/>
    <w:rsid w:val="00C62007"/>
    <w:rsid w:val="00C704D7"/>
    <w:rsid w:val="00C74520"/>
    <w:rsid w:val="00C74BA8"/>
    <w:rsid w:val="00C770E7"/>
    <w:rsid w:val="00C8208A"/>
    <w:rsid w:val="00C824EF"/>
    <w:rsid w:val="00C91D7E"/>
    <w:rsid w:val="00C9248F"/>
    <w:rsid w:val="00C94F38"/>
    <w:rsid w:val="00C96E08"/>
    <w:rsid w:val="00CA0139"/>
    <w:rsid w:val="00CA02E7"/>
    <w:rsid w:val="00CA0F78"/>
    <w:rsid w:val="00CA196A"/>
    <w:rsid w:val="00CA6E13"/>
    <w:rsid w:val="00CB1656"/>
    <w:rsid w:val="00CB17B9"/>
    <w:rsid w:val="00CB1FE2"/>
    <w:rsid w:val="00CB6776"/>
    <w:rsid w:val="00CB6F1F"/>
    <w:rsid w:val="00CB74FD"/>
    <w:rsid w:val="00CC086C"/>
    <w:rsid w:val="00CC0EE4"/>
    <w:rsid w:val="00CC1258"/>
    <w:rsid w:val="00CC5549"/>
    <w:rsid w:val="00CC5A65"/>
    <w:rsid w:val="00CC7B91"/>
    <w:rsid w:val="00CD0518"/>
    <w:rsid w:val="00CD15FC"/>
    <w:rsid w:val="00CD2906"/>
    <w:rsid w:val="00CD2CE6"/>
    <w:rsid w:val="00CD7367"/>
    <w:rsid w:val="00CE241E"/>
    <w:rsid w:val="00CE5213"/>
    <w:rsid w:val="00CE550B"/>
    <w:rsid w:val="00CE6BEC"/>
    <w:rsid w:val="00CE6C43"/>
    <w:rsid w:val="00CE7C62"/>
    <w:rsid w:val="00CF2345"/>
    <w:rsid w:val="00CF28C9"/>
    <w:rsid w:val="00CF3BF3"/>
    <w:rsid w:val="00CF3CC1"/>
    <w:rsid w:val="00CF433C"/>
    <w:rsid w:val="00CF6039"/>
    <w:rsid w:val="00D0177B"/>
    <w:rsid w:val="00D025C1"/>
    <w:rsid w:val="00D03AE6"/>
    <w:rsid w:val="00D04DD2"/>
    <w:rsid w:val="00D06555"/>
    <w:rsid w:val="00D07C20"/>
    <w:rsid w:val="00D1029B"/>
    <w:rsid w:val="00D12F7A"/>
    <w:rsid w:val="00D13503"/>
    <w:rsid w:val="00D1464D"/>
    <w:rsid w:val="00D14C40"/>
    <w:rsid w:val="00D14FAE"/>
    <w:rsid w:val="00D1524C"/>
    <w:rsid w:val="00D16915"/>
    <w:rsid w:val="00D17534"/>
    <w:rsid w:val="00D2158A"/>
    <w:rsid w:val="00D25CF6"/>
    <w:rsid w:val="00D26E5D"/>
    <w:rsid w:val="00D27F0B"/>
    <w:rsid w:val="00D30E9B"/>
    <w:rsid w:val="00D320A4"/>
    <w:rsid w:val="00D32CF3"/>
    <w:rsid w:val="00D32DBA"/>
    <w:rsid w:val="00D32EF4"/>
    <w:rsid w:val="00D336C1"/>
    <w:rsid w:val="00D34F40"/>
    <w:rsid w:val="00D41387"/>
    <w:rsid w:val="00D419F6"/>
    <w:rsid w:val="00D43A3C"/>
    <w:rsid w:val="00D465D0"/>
    <w:rsid w:val="00D46831"/>
    <w:rsid w:val="00D473BE"/>
    <w:rsid w:val="00D53FAE"/>
    <w:rsid w:val="00D54BA0"/>
    <w:rsid w:val="00D558ED"/>
    <w:rsid w:val="00D63633"/>
    <w:rsid w:val="00D638B8"/>
    <w:rsid w:val="00D71BAC"/>
    <w:rsid w:val="00D72AA4"/>
    <w:rsid w:val="00D72BB7"/>
    <w:rsid w:val="00D75ED4"/>
    <w:rsid w:val="00D76EF7"/>
    <w:rsid w:val="00D77EEF"/>
    <w:rsid w:val="00D81CD9"/>
    <w:rsid w:val="00D84605"/>
    <w:rsid w:val="00D85507"/>
    <w:rsid w:val="00D86F7A"/>
    <w:rsid w:val="00D90206"/>
    <w:rsid w:val="00D9324D"/>
    <w:rsid w:val="00D938B0"/>
    <w:rsid w:val="00D93E7C"/>
    <w:rsid w:val="00D94253"/>
    <w:rsid w:val="00DA1B50"/>
    <w:rsid w:val="00DA24CA"/>
    <w:rsid w:val="00DA3924"/>
    <w:rsid w:val="00DA4329"/>
    <w:rsid w:val="00DA52F2"/>
    <w:rsid w:val="00DA70D8"/>
    <w:rsid w:val="00DA7909"/>
    <w:rsid w:val="00DB0213"/>
    <w:rsid w:val="00DB1053"/>
    <w:rsid w:val="00DB1706"/>
    <w:rsid w:val="00DB3E46"/>
    <w:rsid w:val="00DB4095"/>
    <w:rsid w:val="00DB4448"/>
    <w:rsid w:val="00DB46E6"/>
    <w:rsid w:val="00DB5A55"/>
    <w:rsid w:val="00DB74B6"/>
    <w:rsid w:val="00DC08CF"/>
    <w:rsid w:val="00DC1360"/>
    <w:rsid w:val="00DC28D2"/>
    <w:rsid w:val="00DC46A7"/>
    <w:rsid w:val="00DC5557"/>
    <w:rsid w:val="00DC5B61"/>
    <w:rsid w:val="00DC69B7"/>
    <w:rsid w:val="00DD2E60"/>
    <w:rsid w:val="00DD3420"/>
    <w:rsid w:val="00DD374A"/>
    <w:rsid w:val="00DD3772"/>
    <w:rsid w:val="00DD3B79"/>
    <w:rsid w:val="00DD4AE0"/>
    <w:rsid w:val="00DD50F8"/>
    <w:rsid w:val="00DD6387"/>
    <w:rsid w:val="00DD67BE"/>
    <w:rsid w:val="00DE160F"/>
    <w:rsid w:val="00DE1D6E"/>
    <w:rsid w:val="00DE2FB6"/>
    <w:rsid w:val="00DE374E"/>
    <w:rsid w:val="00DF25CF"/>
    <w:rsid w:val="00DF337D"/>
    <w:rsid w:val="00DF40F6"/>
    <w:rsid w:val="00DF46B4"/>
    <w:rsid w:val="00DF50C6"/>
    <w:rsid w:val="00DF5224"/>
    <w:rsid w:val="00E0054B"/>
    <w:rsid w:val="00E03742"/>
    <w:rsid w:val="00E04435"/>
    <w:rsid w:val="00E04439"/>
    <w:rsid w:val="00E0476D"/>
    <w:rsid w:val="00E050CC"/>
    <w:rsid w:val="00E05CF7"/>
    <w:rsid w:val="00E07439"/>
    <w:rsid w:val="00E07952"/>
    <w:rsid w:val="00E10872"/>
    <w:rsid w:val="00E11D90"/>
    <w:rsid w:val="00E1282B"/>
    <w:rsid w:val="00E14AB5"/>
    <w:rsid w:val="00E15378"/>
    <w:rsid w:val="00E174D9"/>
    <w:rsid w:val="00E17D06"/>
    <w:rsid w:val="00E20D97"/>
    <w:rsid w:val="00E235BA"/>
    <w:rsid w:val="00E239B2"/>
    <w:rsid w:val="00E24D40"/>
    <w:rsid w:val="00E2607A"/>
    <w:rsid w:val="00E271D3"/>
    <w:rsid w:val="00E321F8"/>
    <w:rsid w:val="00E32CC6"/>
    <w:rsid w:val="00E333D9"/>
    <w:rsid w:val="00E33CC2"/>
    <w:rsid w:val="00E33CF0"/>
    <w:rsid w:val="00E35FB0"/>
    <w:rsid w:val="00E37A0F"/>
    <w:rsid w:val="00E40AC3"/>
    <w:rsid w:val="00E438C8"/>
    <w:rsid w:val="00E461A5"/>
    <w:rsid w:val="00E54643"/>
    <w:rsid w:val="00E55748"/>
    <w:rsid w:val="00E56BF9"/>
    <w:rsid w:val="00E607DE"/>
    <w:rsid w:val="00E61CB6"/>
    <w:rsid w:val="00E62B4C"/>
    <w:rsid w:val="00E62C4B"/>
    <w:rsid w:val="00E641E7"/>
    <w:rsid w:val="00E64729"/>
    <w:rsid w:val="00E64741"/>
    <w:rsid w:val="00E64DEA"/>
    <w:rsid w:val="00E65196"/>
    <w:rsid w:val="00E66364"/>
    <w:rsid w:val="00E70EBB"/>
    <w:rsid w:val="00E80B88"/>
    <w:rsid w:val="00E81A92"/>
    <w:rsid w:val="00E823D6"/>
    <w:rsid w:val="00E84222"/>
    <w:rsid w:val="00E850CE"/>
    <w:rsid w:val="00E85D3F"/>
    <w:rsid w:val="00E90B05"/>
    <w:rsid w:val="00E90C0F"/>
    <w:rsid w:val="00E9134F"/>
    <w:rsid w:val="00E923AE"/>
    <w:rsid w:val="00E94026"/>
    <w:rsid w:val="00E952CC"/>
    <w:rsid w:val="00E9577F"/>
    <w:rsid w:val="00E95C0D"/>
    <w:rsid w:val="00E97CA2"/>
    <w:rsid w:val="00EA00D0"/>
    <w:rsid w:val="00EA1A1B"/>
    <w:rsid w:val="00EA1B54"/>
    <w:rsid w:val="00EA2EDF"/>
    <w:rsid w:val="00EA39C6"/>
    <w:rsid w:val="00EA3A5C"/>
    <w:rsid w:val="00EB1736"/>
    <w:rsid w:val="00EB1EBB"/>
    <w:rsid w:val="00EB3602"/>
    <w:rsid w:val="00EB7EC8"/>
    <w:rsid w:val="00EB7F15"/>
    <w:rsid w:val="00EC7E1E"/>
    <w:rsid w:val="00ED4214"/>
    <w:rsid w:val="00ED5785"/>
    <w:rsid w:val="00ED6F1D"/>
    <w:rsid w:val="00EE1191"/>
    <w:rsid w:val="00EE4691"/>
    <w:rsid w:val="00EF0BD6"/>
    <w:rsid w:val="00EF421C"/>
    <w:rsid w:val="00EF6082"/>
    <w:rsid w:val="00EF6885"/>
    <w:rsid w:val="00EF7306"/>
    <w:rsid w:val="00EF7394"/>
    <w:rsid w:val="00F01077"/>
    <w:rsid w:val="00F01180"/>
    <w:rsid w:val="00F02939"/>
    <w:rsid w:val="00F02A92"/>
    <w:rsid w:val="00F02AE7"/>
    <w:rsid w:val="00F0468F"/>
    <w:rsid w:val="00F04882"/>
    <w:rsid w:val="00F05464"/>
    <w:rsid w:val="00F06138"/>
    <w:rsid w:val="00F10F0B"/>
    <w:rsid w:val="00F113CD"/>
    <w:rsid w:val="00F125AB"/>
    <w:rsid w:val="00F127B7"/>
    <w:rsid w:val="00F129CF"/>
    <w:rsid w:val="00F13A0D"/>
    <w:rsid w:val="00F16883"/>
    <w:rsid w:val="00F209E5"/>
    <w:rsid w:val="00F212AB"/>
    <w:rsid w:val="00F230AD"/>
    <w:rsid w:val="00F25929"/>
    <w:rsid w:val="00F25EA9"/>
    <w:rsid w:val="00F27A8D"/>
    <w:rsid w:val="00F27E0B"/>
    <w:rsid w:val="00F30FD3"/>
    <w:rsid w:val="00F312A6"/>
    <w:rsid w:val="00F3295A"/>
    <w:rsid w:val="00F4322A"/>
    <w:rsid w:val="00F434E3"/>
    <w:rsid w:val="00F43DC0"/>
    <w:rsid w:val="00F45170"/>
    <w:rsid w:val="00F51049"/>
    <w:rsid w:val="00F529AD"/>
    <w:rsid w:val="00F53243"/>
    <w:rsid w:val="00F53E9C"/>
    <w:rsid w:val="00F5606A"/>
    <w:rsid w:val="00F57AA0"/>
    <w:rsid w:val="00F57AD8"/>
    <w:rsid w:val="00F6225E"/>
    <w:rsid w:val="00F623BB"/>
    <w:rsid w:val="00F62CD6"/>
    <w:rsid w:val="00F65664"/>
    <w:rsid w:val="00F65A23"/>
    <w:rsid w:val="00F65DE7"/>
    <w:rsid w:val="00F701F8"/>
    <w:rsid w:val="00F73AFD"/>
    <w:rsid w:val="00F73E8A"/>
    <w:rsid w:val="00F7551E"/>
    <w:rsid w:val="00F75D7E"/>
    <w:rsid w:val="00F815A4"/>
    <w:rsid w:val="00F837AE"/>
    <w:rsid w:val="00F86DAC"/>
    <w:rsid w:val="00F86DAE"/>
    <w:rsid w:val="00F933BB"/>
    <w:rsid w:val="00F95154"/>
    <w:rsid w:val="00F9626D"/>
    <w:rsid w:val="00FA03C7"/>
    <w:rsid w:val="00FA1E08"/>
    <w:rsid w:val="00FA257F"/>
    <w:rsid w:val="00FA450D"/>
    <w:rsid w:val="00FA5C3F"/>
    <w:rsid w:val="00FA704A"/>
    <w:rsid w:val="00FB17DE"/>
    <w:rsid w:val="00FB31D7"/>
    <w:rsid w:val="00FB3729"/>
    <w:rsid w:val="00FB3BB1"/>
    <w:rsid w:val="00FB3E3C"/>
    <w:rsid w:val="00FB433D"/>
    <w:rsid w:val="00FB492F"/>
    <w:rsid w:val="00FB61CD"/>
    <w:rsid w:val="00FB67CB"/>
    <w:rsid w:val="00FB7296"/>
    <w:rsid w:val="00FC08AC"/>
    <w:rsid w:val="00FC1A4F"/>
    <w:rsid w:val="00FC1CBC"/>
    <w:rsid w:val="00FC25DD"/>
    <w:rsid w:val="00FC3375"/>
    <w:rsid w:val="00FC3EFA"/>
    <w:rsid w:val="00FC43F8"/>
    <w:rsid w:val="00FC64B1"/>
    <w:rsid w:val="00FC7204"/>
    <w:rsid w:val="00FC7D6D"/>
    <w:rsid w:val="00FD474D"/>
    <w:rsid w:val="00FD5D58"/>
    <w:rsid w:val="00FD7595"/>
    <w:rsid w:val="00FE377A"/>
    <w:rsid w:val="00FE5F86"/>
    <w:rsid w:val="00FE7889"/>
    <w:rsid w:val="00FE7BF1"/>
    <w:rsid w:val="00FF1B6E"/>
    <w:rsid w:val="00FF33A2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3A0E7B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6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B7F6-90FF-4910-ADF5-CFA0231E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213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2269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Rieger, Nicole</cp:lastModifiedBy>
  <cp:revision>2</cp:revision>
  <cp:lastPrinted>2026-06-23T12:44:00Z</cp:lastPrinted>
  <dcterms:created xsi:type="dcterms:W3CDTF">2026-06-29T09:00:00Z</dcterms:created>
  <dcterms:modified xsi:type="dcterms:W3CDTF">2026-06-29T09:00:00Z</dcterms:modified>
</cp:coreProperties>
</file>